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2237" w14:textId="20CFFDD6" w:rsidR="00C6565B" w:rsidRPr="0091503D" w:rsidRDefault="008F1F54" w:rsidP="0091503D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color w:val="C00000"/>
          <w:sz w:val="28"/>
        </w:rPr>
      </w:pPr>
      <w:r w:rsidRPr="0091503D">
        <w:rPr>
          <w:rFonts w:ascii="BaWue Sans" w:eastAsia="Calibri" w:hAnsi="BaWue Sans" w:cs="Arial"/>
          <w:b/>
          <w:color w:val="C00000"/>
          <w:sz w:val="28"/>
        </w:rPr>
        <w:t>Folgeantrag</w:t>
      </w:r>
      <w:r w:rsidR="006F5EB5" w:rsidRPr="0091503D">
        <w:rPr>
          <w:rFonts w:ascii="BaWue Sans" w:eastAsia="Calibri" w:hAnsi="BaWue Sans" w:cs="Arial"/>
          <w:b/>
          <w:color w:val="C00000"/>
          <w:sz w:val="28"/>
        </w:rPr>
        <w:t xml:space="preserve"> w</w:t>
      </w:r>
      <w:r w:rsidR="00C6565B" w:rsidRPr="0091503D">
        <w:rPr>
          <w:rFonts w:ascii="BaWue Sans" w:eastAsia="Calibri" w:hAnsi="BaWue Sans" w:cs="Arial"/>
          <w:b/>
          <w:color w:val="C00000"/>
          <w:sz w:val="28"/>
        </w:rPr>
        <w:t>ährend der Schulzeit</w:t>
      </w:r>
    </w:p>
    <w:p w14:paraId="534A7CE8" w14:textId="77777777" w:rsidR="006F5EB5" w:rsidRPr="0091503D" w:rsidRDefault="006F5EB5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color w:val="C00000"/>
          <w:sz w:val="28"/>
        </w:rPr>
      </w:pPr>
      <w:r w:rsidRPr="0091503D">
        <w:rPr>
          <w:rFonts w:ascii="BaWue Sans" w:eastAsia="Calibri" w:hAnsi="BaWue Sans" w:cs="Arial"/>
          <w:b/>
          <w:color w:val="C00000"/>
          <w:sz w:val="28"/>
        </w:rPr>
        <w:t>Teil 1</w:t>
      </w:r>
      <w:r w:rsidR="00C6565B" w:rsidRPr="0091503D">
        <w:rPr>
          <w:rFonts w:ascii="BaWue Sans" w:eastAsia="Calibri" w:hAnsi="BaWue Sans" w:cs="Arial"/>
          <w:b/>
          <w:color w:val="C00000"/>
          <w:sz w:val="28"/>
        </w:rPr>
        <w:t xml:space="preserve"> </w:t>
      </w:r>
    </w:p>
    <w:p w14:paraId="535A48CF" w14:textId="4DC76D32" w:rsidR="005D378F" w:rsidRDefault="00C6565B" w:rsidP="0091503D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color w:val="C00000"/>
          <w:sz w:val="28"/>
        </w:rPr>
      </w:pPr>
      <w:r w:rsidRPr="0091503D">
        <w:rPr>
          <w:rFonts w:ascii="BaWue Sans" w:eastAsia="Calibri" w:hAnsi="BaWue Sans" w:cs="Arial"/>
          <w:b/>
          <w:color w:val="C00000"/>
          <w:sz w:val="28"/>
        </w:rPr>
        <w:t>Von den Erziehungsberechtigten auszufüllen</w:t>
      </w:r>
    </w:p>
    <w:p w14:paraId="178899C9" w14:textId="77777777" w:rsidR="0091503D" w:rsidRPr="0091503D" w:rsidRDefault="0091503D" w:rsidP="0091503D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color w:val="C00000"/>
          <w:sz w:val="16"/>
          <w:szCs w:val="16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4"/>
      </w:tblGrid>
      <w:tr w:rsidR="005D378F" w:rsidRPr="0091503D" w14:paraId="557ECF68" w14:textId="77777777" w:rsidTr="0064660B">
        <w:tc>
          <w:tcPr>
            <w:tcW w:w="10054" w:type="dxa"/>
            <w:shd w:val="clear" w:color="auto" w:fill="D9D9D9" w:themeFill="background1" w:themeFillShade="D9"/>
          </w:tcPr>
          <w:p w14:paraId="064A9565" w14:textId="77777777" w:rsidR="005D378F" w:rsidRPr="0091503D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Wue Sans" w:eastAsia="Calibri" w:hAnsi="BaWue Sans" w:cs="Arial"/>
                <w:b/>
                <w:sz w:val="32"/>
                <w:szCs w:val="32"/>
              </w:rPr>
            </w:pPr>
            <w:r w:rsidRPr="0091503D">
              <w:rPr>
                <w:rFonts w:ascii="BaWue Sans" w:eastAsia="Calibri" w:hAnsi="BaWue Sans" w:cs="Arial"/>
                <w:b/>
                <w:sz w:val="32"/>
                <w:szCs w:val="32"/>
              </w:rPr>
              <w:t>Antrag der Erziehungsberechtigten</w:t>
            </w:r>
          </w:p>
          <w:p w14:paraId="7651FDE8" w14:textId="77777777" w:rsidR="005D378F" w:rsidRPr="0091503D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Wue Sans" w:eastAsia="Calibri" w:hAnsi="BaWue Sans" w:cs="Arial"/>
                <w:b/>
                <w:sz w:val="32"/>
                <w:szCs w:val="32"/>
              </w:rPr>
            </w:pPr>
            <w:r w:rsidRPr="0091503D">
              <w:rPr>
                <w:rFonts w:ascii="BaWue Sans" w:eastAsia="Calibri" w:hAnsi="BaWue Sans" w:cs="Arial"/>
                <w:b/>
                <w:sz w:val="32"/>
                <w:szCs w:val="32"/>
              </w:rPr>
              <w:t>zur Prüfung des Anspruchs</w:t>
            </w:r>
          </w:p>
          <w:p w14:paraId="6947F748" w14:textId="4286B2A7" w:rsidR="005D378F" w:rsidRPr="0091503D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Wue Sans" w:eastAsia="Calibri" w:hAnsi="BaWue Sans" w:cs="Arial"/>
                <w:b/>
                <w:sz w:val="32"/>
                <w:szCs w:val="32"/>
              </w:rPr>
            </w:pPr>
            <w:r w:rsidRPr="0091503D">
              <w:rPr>
                <w:rFonts w:ascii="BaWue Sans" w:eastAsia="Calibri" w:hAnsi="BaWue Sans" w:cs="Arial"/>
                <w:b/>
                <w:sz w:val="32"/>
                <w:szCs w:val="32"/>
              </w:rPr>
              <w:t>auf ein sonderpädagogisches Bildungsangebot</w:t>
            </w:r>
          </w:p>
          <w:p w14:paraId="002E8396" w14:textId="77777777" w:rsidR="005D378F" w:rsidRPr="0091503D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Wue Sans" w:eastAsia="Calibri" w:hAnsi="BaWue Sans" w:cs="Arial"/>
              </w:rPr>
            </w:pPr>
            <w:r w:rsidRPr="0091503D">
              <w:rPr>
                <w:rFonts w:ascii="BaWue Sans" w:eastAsia="Calibri" w:hAnsi="BaWue Sans" w:cs="Arial"/>
              </w:rPr>
              <w:t>gemäß Schulgesetz von Baden-Württemberg § 82 Feststellung des Anspruchs</w:t>
            </w:r>
          </w:p>
          <w:p w14:paraId="6809A7FF" w14:textId="2D075887" w:rsidR="005D378F" w:rsidRPr="0091503D" w:rsidRDefault="005D378F" w:rsidP="0091503D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aWue Sans" w:eastAsia="Calibri" w:hAnsi="BaWue Sans" w:cs="Arial"/>
              </w:rPr>
            </w:pPr>
            <w:r w:rsidRPr="0091503D">
              <w:rPr>
                <w:rFonts w:ascii="BaWue Sans" w:eastAsia="Calibri" w:hAnsi="BaWue Sans" w:cs="Arial"/>
              </w:rPr>
              <w:t>und SBA-VO, § 4</w:t>
            </w:r>
          </w:p>
        </w:tc>
      </w:tr>
    </w:tbl>
    <w:p w14:paraId="23DE0959" w14:textId="77777777" w:rsidR="00C6565B" w:rsidRPr="0091503D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 w:cs="Arial"/>
          <w:sz w:val="14"/>
        </w:rPr>
      </w:pPr>
    </w:p>
    <w:p w14:paraId="18196DAE" w14:textId="77777777" w:rsidR="00C6565B" w:rsidRPr="0091503D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Cs/>
          <w:szCs w:val="24"/>
        </w:rPr>
      </w:pPr>
      <w:r w:rsidRPr="0091503D">
        <w:rPr>
          <w:rFonts w:ascii="BaWue Sans" w:eastAsia="Calibri" w:hAnsi="BaWue Sans" w:cs="Arial"/>
          <w:bCs/>
          <w:szCs w:val="24"/>
        </w:rPr>
        <w:t xml:space="preserve">Hiermit beantragen wir die Prüfung </w:t>
      </w:r>
    </w:p>
    <w:p w14:paraId="22917797" w14:textId="77777777" w:rsidR="00BC4884" w:rsidRPr="0091503D" w:rsidRDefault="00C6565B" w:rsidP="00BC488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bCs/>
          <w:szCs w:val="24"/>
        </w:rPr>
      </w:pPr>
      <w:r w:rsidRPr="0091503D">
        <w:rPr>
          <w:rFonts w:ascii="BaWue Sans" w:eastAsia="Calibri" w:hAnsi="BaWue Sans" w:cs="Arial"/>
          <w:bCs/>
          <w:szCs w:val="24"/>
        </w:rPr>
        <w:t>des Anspruchs auf ein Sonderpädagogisches Bildungsangebot für unser Kind</w:t>
      </w:r>
      <w:r w:rsidRPr="0091503D">
        <w:rPr>
          <w:rFonts w:ascii="BaWue Sans" w:eastAsia="Calibri" w:hAnsi="BaWue Sans" w:cs="Arial"/>
          <w:b/>
          <w:bCs/>
          <w:szCs w:val="24"/>
        </w:rPr>
        <w:t xml:space="preserve"> </w:t>
      </w:r>
    </w:p>
    <w:p w14:paraId="41A5AB5B" w14:textId="6984BEE3" w:rsidR="00BA7119" w:rsidRPr="0091503D" w:rsidRDefault="00BA7119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Der Antrag sollte bis </w:t>
      </w:r>
      <w:r w:rsidRPr="0091503D">
        <w:rPr>
          <w:rFonts w:ascii="BaWue Sans" w:hAnsi="BaWue Sans" w:cs="Arial"/>
          <w:b/>
        </w:rPr>
        <w:t xml:space="preserve">spätestens </w:t>
      </w:r>
      <w:r w:rsidR="00F61E63" w:rsidRPr="0091503D">
        <w:rPr>
          <w:rFonts w:ascii="BaWue Sans" w:hAnsi="BaWue Sans" w:cs="Arial"/>
          <w:b/>
        </w:rPr>
        <w:t>01.11.</w:t>
      </w:r>
      <w:r w:rsidRPr="0091503D">
        <w:rPr>
          <w:rFonts w:ascii="BaWue Sans" w:hAnsi="BaWue Sans" w:cs="Arial"/>
        </w:rPr>
        <w:t xml:space="preserve"> eines jeden Jahres gestellt werden</w:t>
      </w:r>
    </w:p>
    <w:p w14:paraId="0EFF5169" w14:textId="73E2DAAB" w:rsidR="00A25322" w:rsidRPr="0091503D" w:rsidRDefault="00A25322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hAnsi="BaWue Sans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:rsidRPr="0091503D" w14:paraId="7E6A16F2" w14:textId="77777777" w:rsidTr="00A25322">
        <w:tc>
          <w:tcPr>
            <w:tcW w:w="10054" w:type="dxa"/>
            <w:shd w:val="clear" w:color="auto" w:fill="D9D9D9" w:themeFill="background1" w:themeFillShade="D9"/>
          </w:tcPr>
          <w:p w14:paraId="63924B92" w14:textId="680D10AA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b/>
                <w:sz w:val="22"/>
                <w:szCs w:val="22"/>
              </w:rPr>
              <w:t>Angaben zur Person des Kindes</w:t>
            </w:r>
          </w:p>
        </w:tc>
      </w:tr>
      <w:tr w:rsidR="00A25322" w:rsidRPr="0091503D" w14:paraId="4B1C5943" w14:textId="77777777" w:rsidTr="00A25322">
        <w:tc>
          <w:tcPr>
            <w:tcW w:w="10054" w:type="dxa"/>
          </w:tcPr>
          <w:p w14:paraId="4DD928AD" w14:textId="77777777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</w:p>
          <w:p w14:paraId="2C93E05D" w14:textId="151C00C5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sz w:val="22"/>
                <w:szCs w:val="22"/>
              </w:rPr>
              <w:t>Name, Vorname(n)</w:t>
            </w:r>
            <w:r w:rsidR="00FB79BA" w:rsidRPr="0091503D">
              <w:rPr>
                <w:rFonts w:ascii="BaWue Sans" w:hAnsi="BaWue 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658612291"/>
                <w:placeholder>
                  <w:docPart w:val="AC5762F6433947459F8CA0267333AF02"/>
                </w:placeholder>
                <w:showingPlcHdr/>
              </w:sdtPr>
              <w:sdtEndPr/>
              <w:sdtContent>
                <w:r w:rsidR="007D201B"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E30507" w14:textId="77777777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</w:p>
          <w:p w14:paraId="42E42EFC" w14:textId="1E36DF84" w:rsidR="00A25322" w:rsidRPr="0091503D" w:rsidRDefault="00D772BE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17605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81" w:rsidRPr="009150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Mädchen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17499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9150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 Junge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2333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91503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 divers</w:t>
            </w:r>
          </w:p>
          <w:p w14:paraId="5142BA85" w14:textId="07FA744F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</w:p>
          <w:p w14:paraId="2E4CB512" w14:textId="76A803AD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sz w:val="22"/>
                <w:szCs w:val="22"/>
              </w:rPr>
              <w:t>geb. am:</w:t>
            </w:r>
            <w:r w:rsidR="00FB79BA" w:rsidRPr="0091503D">
              <w:rPr>
                <w:rFonts w:ascii="BaWue Sans" w:hAnsi="BaWue 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1422445224"/>
                <w:placeholder>
                  <w:docPart w:val="1A9F7CBA886B48BB83DFAEC4094974EA"/>
                </w:placeholder>
                <w:showingPlcHdr/>
              </w:sdtPr>
              <w:sdtEndPr/>
              <w:sdtContent>
                <w:r w:rsidR="007D201B"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30F3F436" w14:textId="19EC875F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</w:p>
          <w:p w14:paraId="46FF4C3B" w14:textId="04AC3D5A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sz w:val="22"/>
                <w:szCs w:val="22"/>
              </w:rPr>
              <w:t>Nationalität:</w:t>
            </w:r>
            <w:r w:rsidR="00FB79BA" w:rsidRPr="0091503D">
              <w:rPr>
                <w:rFonts w:ascii="BaWue Sans" w:hAnsi="BaWue 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332889692"/>
                <w:placeholder>
                  <w:docPart w:val="931C36AEFA91402CB870DD982FEB695D"/>
                </w:placeholder>
                <w:showingPlcHdr/>
              </w:sdtPr>
              <w:sdtEndPr/>
              <w:sdtContent>
                <w:r w:rsidR="007D201B"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A25322" w:rsidRPr="0091503D" w14:paraId="25561558" w14:textId="77777777" w:rsidTr="00A25322">
        <w:tc>
          <w:tcPr>
            <w:tcW w:w="10054" w:type="dxa"/>
          </w:tcPr>
          <w:p w14:paraId="4A341128" w14:textId="77777777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bookmarkStart w:id="0" w:name="_Hlk115443721"/>
            <w:r w:rsidRPr="0091503D">
              <w:rPr>
                <w:rFonts w:ascii="BaWue Sans" w:hAnsi="BaWue Sans" w:cs="Arial"/>
                <w:sz w:val="22"/>
                <w:szCs w:val="22"/>
              </w:rPr>
              <w:t>Erziehungsberechtigt sind/ist:</w:t>
            </w:r>
          </w:p>
          <w:p w14:paraId="4A8305BF" w14:textId="77777777" w:rsidR="00A25322" w:rsidRPr="0091503D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</w:p>
          <w:p w14:paraId="15EBF8EB" w14:textId="39DD7054" w:rsidR="00A25322" w:rsidRPr="0091503D" w:rsidRDefault="00D772BE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</w:rPr>
            </w:pP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12582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9150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 beide Elternteile     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10076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9150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 Mutter      </w:t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8321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9150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 Vater   </w:t>
            </w:r>
            <w:r w:rsidR="00A25322" w:rsidRPr="0091503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25322" w:rsidRPr="0091503D">
              <w:rPr>
                <w:rFonts w:ascii="BaWue Sans" w:hAnsi="BaWue Sans" w:cs="Arial"/>
                <w:sz w:val="22"/>
                <w:szCs w:val="22"/>
              </w:rPr>
              <w:t xml:space="preserve"> weitere gesetzliche Vertretung*     </w:t>
            </w:r>
          </w:p>
          <w:p w14:paraId="19993369" w14:textId="17D22D32" w:rsidR="00A25322" w:rsidRPr="0091503D" w:rsidRDefault="00A25322" w:rsidP="0091503D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Arial"/>
                <w:sz w:val="22"/>
                <w:szCs w:val="22"/>
                <w:lang w:eastAsia="en-US"/>
              </w:rPr>
            </w:pPr>
            <w:r w:rsidRPr="0091503D">
              <w:rPr>
                <w:rFonts w:ascii="BaWue Sans" w:hAnsi="BaWue Sans" w:cs="Arial"/>
                <w:sz w:val="22"/>
                <w:szCs w:val="22"/>
                <w:lang w:eastAsia="en-US"/>
              </w:rPr>
              <w:t>*Im Falle einer Vormundschaft oder Ergänzungspflegschaft bitte eine Bestallungsurkunde beifügen</w:t>
            </w:r>
            <w:bookmarkEnd w:id="0"/>
          </w:p>
        </w:tc>
      </w:tr>
      <w:tr w:rsidR="00A25322" w:rsidRPr="0091503D" w14:paraId="55CD29E2" w14:textId="77777777" w:rsidTr="00A25322">
        <w:tc>
          <w:tcPr>
            <w:tcW w:w="10054" w:type="dxa"/>
          </w:tcPr>
          <w:p w14:paraId="4123447D" w14:textId="0DDA8F6D" w:rsidR="00A25322" w:rsidRPr="0091503D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BaWue Sans" w:eastAsiaTheme="minorHAnsi" w:hAnsi="BaWue Sans" w:cs="Arial"/>
                <w:b/>
                <w:sz w:val="22"/>
                <w:szCs w:val="22"/>
                <w:lang w:eastAsia="en-US"/>
              </w:rPr>
            </w:pPr>
            <w:r w:rsidRPr="0091503D">
              <w:rPr>
                <w:rFonts w:ascii="BaWue Sans" w:eastAsiaTheme="minorHAnsi" w:hAnsi="BaWue Sans" w:cs="Arial"/>
                <w:b/>
                <w:sz w:val="22"/>
                <w:szCs w:val="22"/>
                <w:lang w:eastAsia="en-US"/>
              </w:rPr>
              <w:t xml:space="preserve">Anschrift der </w:t>
            </w:r>
            <w:r w:rsidRPr="0091503D">
              <w:rPr>
                <w:rFonts w:ascii="BaWue Sans" w:eastAsiaTheme="minorHAnsi" w:hAnsi="BaWue Sans" w:cs="Arial"/>
                <w:b/>
                <w:sz w:val="22"/>
                <w:szCs w:val="22"/>
                <w:u w:val="single"/>
                <w:lang w:eastAsia="en-US"/>
              </w:rPr>
              <w:t>aktuell</w:t>
            </w:r>
            <w:r w:rsidRPr="0091503D">
              <w:rPr>
                <w:rFonts w:ascii="BaWue Sans" w:eastAsiaTheme="minorHAnsi" w:hAnsi="BaWue Sans" w:cs="Arial"/>
                <w:b/>
                <w:sz w:val="22"/>
                <w:szCs w:val="22"/>
                <w:lang w:eastAsia="en-US"/>
              </w:rPr>
              <w:t xml:space="preserve"> besuchten Schule</w:t>
            </w:r>
          </w:p>
          <w:p w14:paraId="14BCF6AE" w14:textId="77777777" w:rsidR="00A25322" w:rsidRPr="0091503D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BaWue Sans" w:eastAsiaTheme="minorHAnsi" w:hAnsi="BaWue Sans" w:cs="Arial"/>
                <w:b/>
                <w:sz w:val="22"/>
                <w:szCs w:val="22"/>
                <w:lang w:eastAsia="en-US"/>
              </w:rPr>
            </w:pPr>
          </w:p>
          <w:p w14:paraId="00C79458" w14:textId="77777777" w:rsidR="00A25322" w:rsidRPr="0091503D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</w:pPr>
            <w:r w:rsidRPr="0091503D"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  <w:t>Schulart, Name, Ort:</w:t>
            </w:r>
            <w:r w:rsidRPr="0091503D">
              <w:rPr>
                <w:rFonts w:ascii="BaWue Sans" w:hAnsi="BaWue Sans" w:cs="Arial"/>
                <w:sz w:val="22"/>
                <w:szCs w:val="22"/>
              </w:rPr>
              <w:tab/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1068238529"/>
                <w:placeholder>
                  <w:docPart w:val="EE9E39931465490DADD64B54B11F34E0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0392A906" w14:textId="77777777" w:rsidR="00A25322" w:rsidRPr="0091503D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</w:pPr>
            <w:r w:rsidRPr="0091503D"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  <w:t>Schuljahr:</w:t>
            </w:r>
            <w:r w:rsidRPr="0091503D">
              <w:rPr>
                <w:rFonts w:ascii="BaWue Sans" w:hAnsi="BaWue Sans" w:cs="Arial"/>
                <w:sz w:val="22"/>
                <w:szCs w:val="22"/>
              </w:rPr>
              <w:tab/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1877726062"/>
                <w:placeholder>
                  <w:docPart w:val="9B412DC929E34AC4A99BE0AF507D24BF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2C6AEF5F" w14:textId="77777777" w:rsidR="00A25322" w:rsidRPr="0091503D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</w:pPr>
            <w:r w:rsidRPr="0091503D"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  <w:t>Schulbesuchsjahr:</w:t>
            </w:r>
            <w:r w:rsidRPr="0091503D">
              <w:rPr>
                <w:rFonts w:ascii="BaWue Sans" w:hAnsi="BaWue Sans" w:cs="Arial"/>
                <w:sz w:val="22"/>
                <w:szCs w:val="22"/>
              </w:rPr>
              <w:tab/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1710032600"/>
                <w:placeholder>
                  <w:docPart w:val="6777E30FDB7C4ACFBAE45B9EE8FEDF7C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727D8E68" w14:textId="0B10FC46" w:rsidR="00A25322" w:rsidRPr="0091503D" w:rsidRDefault="00A25322" w:rsidP="00EB4D27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eastAsiaTheme="minorHAnsi" w:hAnsi="BaWue Sans" w:cs="Arial"/>
                <w:sz w:val="22"/>
                <w:szCs w:val="22"/>
                <w:lang w:eastAsia="en-US"/>
              </w:rPr>
              <w:t>Klassenstufe:</w:t>
            </w:r>
            <w:r w:rsidRPr="0091503D">
              <w:rPr>
                <w:rFonts w:ascii="BaWue Sans" w:hAnsi="BaWue Sans" w:cs="Arial"/>
                <w:sz w:val="22"/>
                <w:szCs w:val="22"/>
              </w:rPr>
              <w:tab/>
            </w:r>
            <w:sdt>
              <w:sdtPr>
                <w:rPr>
                  <w:rFonts w:ascii="BaWue Sans" w:hAnsi="BaWue Sans" w:cs="Arial"/>
                  <w:sz w:val="22"/>
                  <w:szCs w:val="22"/>
                </w:rPr>
                <w:id w:val="-265770311"/>
                <w:placeholder>
                  <w:docPart w:val="37B83EC6AE5649D992400F2C56FB21DF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hAnsi="BaWue Sans" w:cs="Arial"/>
                    <w:color w:val="FF0000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14:paraId="534CF5F4" w14:textId="77777777" w:rsidR="00F75379" w:rsidRPr="0091503D" w:rsidRDefault="00F75379" w:rsidP="008D5063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:rsidRPr="0091503D" w14:paraId="14ACFEA0" w14:textId="77777777" w:rsidTr="00A25322">
        <w:tc>
          <w:tcPr>
            <w:tcW w:w="10054" w:type="dxa"/>
          </w:tcPr>
          <w:p w14:paraId="3CEFF85C" w14:textId="36A6A6EA" w:rsidR="00A25322" w:rsidRPr="0091503D" w:rsidRDefault="00A25322" w:rsidP="00A2532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b/>
                <w:sz w:val="22"/>
                <w:szCs w:val="22"/>
              </w:rPr>
              <w:t>Aktuelle Adresse des/der Erziehungsberechtigten ggf. weitere gesetzliche Vertretung</w:t>
            </w:r>
          </w:p>
          <w:p w14:paraId="6D462777" w14:textId="77777777" w:rsidR="00A25322" w:rsidRPr="0091503D" w:rsidRDefault="00A25322" w:rsidP="009C434A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BaWue Sans" w:hAnsi="BaWue Sans" w:cs="Arial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b/>
                <w:sz w:val="22"/>
                <w:szCs w:val="22"/>
              </w:rPr>
              <w:lastRenderedPageBreak/>
              <w:t>Erziehungsberechtigter 1</w:t>
            </w:r>
          </w:p>
          <w:p w14:paraId="3764EC21" w14:textId="77777777" w:rsidR="00A25322" w:rsidRPr="0091503D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Name, Vorname: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353778216"/>
                <w:placeholder>
                  <w:docPart w:val="91C974D16CE047C9A3CC1A44EB8EECA4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35C3770B" w14:textId="77777777" w:rsidR="00A25322" w:rsidRPr="0091503D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Straße/Hausnummer: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376579675"/>
                <w:placeholder>
                  <w:docPart w:val="C8076F01F6A64BE8949A574AD03DA334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26BABEA9" w14:textId="77777777" w:rsidR="00A25322" w:rsidRPr="0091503D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PLZ/Ort: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798874775"/>
                <w:placeholder>
                  <w:docPart w:val="71D68FA9C4B0452298A3D3967C0175F4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65310ED1" w14:textId="77777777" w:rsidR="00A25322" w:rsidRPr="0091503D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Tel.-Nr.: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239872665"/>
                <w:placeholder>
                  <w:docPart w:val="F05761C210364433AF0C7E09CC8515F1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28600C1F" w14:textId="77777777" w:rsidR="00A25322" w:rsidRPr="0091503D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E-Mail: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991144866"/>
                <w:placeholder>
                  <w:docPart w:val="B93C4543CCFE44A89834B258381A925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36F666C7" w14:textId="40A72E7C" w:rsidR="00A25322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  <w:b/>
              </w:rPr>
              <w:t>Erziehungsberechtigter 2</w:t>
            </w:r>
          </w:p>
          <w:p w14:paraId="25D1A3CE" w14:textId="77777777" w:rsidR="00A25322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Name, Vorname: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767361216"/>
                <w:placeholder>
                  <w:docPart w:val="A6A1BD89E38C4AD98077879F6E88CA2F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7685E28F" w14:textId="77777777" w:rsidR="00A25322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Straße/Hausnummer: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961566119"/>
                <w:placeholder>
                  <w:docPart w:val="187A5F9956744281A6DFF47E134A28BE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09518828" w14:textId="77777777" w:rsidR="00A25322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PLZ/Ort: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17342751"/>
                <w:placeholder>
                  <w:docPart w:val="57977F0604E046ECB5ADEE1C058AA47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4507409C" w14:textId="792B8324" w:rsidR="00E1499A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Tel.-Nr.: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751515003"/>
                <w:placeholder>
                  <w:docPart w:val="7DFDB53F6C3740DB8F49EE7B34CADB4E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30791E5E" w14:textId="445B1367" w:rsidR="00A25322" w:rsidRPr="0091503D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E-Mail: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953477594"/>
                <w:placeholder>
                  <w:docPart w:val="2CAC1BFE32714B9F87C6FD36537823C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75042DDB" w14:textId="0B122A9E" w:rsidR="00E1499A" w:rsidRPr="0091503D" w:rsidRDefault="00E1499A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BaWue Sans" w:hAnsi="BaWue Sans" w:cs="Arial"/>
              </w:rPr>
            </w:pPr>
          </w:p>
          <w:p w14:paraId="49C2FE6B" w14:textId="1F7F25C6" w:rsidR="007D5F7C" w:rsidRPr="0091503D" w:rsidRDefault="007D5F7C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eastAsia="Calibri" w:hAnsi="BaWue Sans" w:cs="Arial"/>
                <w:b/>
                <w:bCs/>
                <w:sz w:val="22"/>
                <w:szCs w:val="22"/>
              </w:rPr>
            </w:pPr>
            <w:r w:rsidRPr="0091503D">
              <w:rPr>
                <w:rFonts w:ascii="BaWue Sans" w:eastAsia="Calibri" w:hAnsi="BaWue Sans" w:cs="Arial"/>
                <w:b/>
                <w:bCs/>
                <w:sz w:val="22"/>
                <w:szCs w:val="22"/>
              </w:rPr>
              <w:t xml:space="preserve">Weitere gesetzliche Vertretung </w:t>
            </w:r>
          </w:p>
          <w:p w14:paraId="3D8BD51D" w14:textId="06FDF946" w:rsidR="005B266B" w:rsidRPr="0091503D" w:rsidRDefault="005B266B" w:rsidP="005B266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eastAsia="Calibri" w:hAnsi="BaWue Sans" w:cs="Arial"/>
                <w:sz w:val="22"/>
                <w:szCs w:val="22"/>
              </w:rPr>
            </w:pPr>
          </w:p>
          <w:p w14:paraId="387B965F" w14:textId="77777777" w:rsidR="005B266B" w:rsidRPr="0091503D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Name, Vorname: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2018223214"/>
                <w:placeholder>
                  <w:docPart w:val="6D2D0974C609447EA70619039C0C00AC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7844965F" w14:textId="77777777" w:rsidR="005B266B" w:rsidRPr="0091503D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Straße/Hausnummer: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108089067"/>
                <w:placeholder>
                  <w:docPart w:val="5E0A2166398C4BC78EF118C2DA1C00F2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7A49AEDF" w14:textId="77777777" w:rsidR="005B266B" w:rsidRPr="0091503D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PLZ/Ort: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747695604"/>
                <w:placeholder>
                  <w:docPart w:val="D7FDA505216443FC8839D15E3C6C167F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1AA7C6C8" w14:textId="4C86944F" w:rsidR="005B266B" w:rsidRPr="0091503D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Tel.-Nr.: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112252226"/>
                <w:placeholder>
                  <w:docPart w:val="C62CCFFF04DB4C21AF51A07714DDF43B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  <w:p w14:paraId="13C8AD4C" w14:textId="5850B7F6" w:rsidR="005B266B" w:rsidRPr="0091503D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E-Mail:</w:t>
            </w:r>
            <w:r w:rsidRPr="0091503D">
              <w:rPr>
                <w:rFonts w:ascii="BaWue Sans" w:hAnsi="BaWue Sans" w:cs="Arial"/>
              </w:rPr>
              <w:tab/>
            </w:r>
            <w:sdt>
              <w:sdtPr>
                <w:rPr>
                  <w:rFonts w:ascii="BaWue Sans" w:hAnsi="BaWue Sans" w:cs="Arial"/>
                </w:rPr>
                <w:id w:val="-1568716607"/>
                <w:placeholder>
                  <w:docPart w:val="5F001448120743018963AB1F0202FF32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03417B84" w14:textId="00D60DCB" w:rsidR="00123C72" w:rsidRPr="0091503D" w:rsidRDefault="00123C72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61210" w:rsidRPr="0091503D" w14:paraId="7E46B07C" w14:textId="77777777" w:rsidTr="00661210">
        <w:tc>
          <w:tcPr>
            <w:tcW w:w="10054" w:type="dxa"/>
            <w:shd w:val="clear" w:color="auto" w:fill="D9D9D9" w:themeFill="background1" w:themeFillShade="D9"/>
          </w:tcPr>
          <w:p w14:paraId="114424DB" w14:textId="1F651A84" w:rsidR="00661210" w:rsidRPr="0091503D" w:rsidRDefault="00661210" w:rsidP="00301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eastAsia="Calibri" w:hAnsi="BaWue Sans" w:cs="Arial"/>
                <w:b/>
                <w:bCs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b/>
                <w:sz w:val="22"/>
                <w:szCs w:val="22"/>
              </w:rPr>
              <w:t>Unterschrift der Erziehungsberechtigten</w:t>
            </w:r>
          </w:p>
        </w:tc>
      </w:tr>
    </w:tbl>
    <w:p w14:paraId="2EDBDFCA" w14:textId="44252751" w:rsidR="00661210" w:rsidRPr="0091503D" w:rsidRDefault="00661210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 w:cs="Arial"/>
          <w:b/>
          <w:bCs/>
          <w:sz w:val="22"/>
          <w:szCs w:val="22"/>
        </w:rPr>
      </w:pPr>
    </w:p>
    <w:p w14:paraId="48C5E223" w14:textId="77777777" w:rsidR="007528A7" w:rsidRPr="0091503D" w:rsidRDefault="007528A7" w:rsidP="007528A7">
      <w:pPr>
        <w:spacing w:line="276" w:lineRule="auto"/>
        <w:rPr>
          <w:rFonts w:ascii="BaWue Sans" w:hAnsi="BaWue Sans" w:cs="Arial"/>
          <w:sz w:val="22"/>
          <w:szCs w:val="22"/>
        </w:rPr>
      </w:pPr>
    </w:p>
    <w:p w14:paraId="6A813387" w14:textId="77777777" w:rsidR="002613FD" w:rsidRPr="0091503D" w:rsidRDefault="00D772BE" w:rsidP="002613FD">
      <w:pPr>
        <w:tabs>
          <w:tab w:val="clear" w:pos="1418"/>
          <w:tab w:val="clear" w:pos="5670"/>
          <w:tab w:val="left" w:pos="4253"/>
        </w:tabs>
        <w:spacing w:before="60"/>
        <w:rPr>
          <w:rFonts w:ascii="BaWue Sans" w:hAnsi="BaWue Sans" w:cs="Arial"/>
          <w:sz w:val="22"/>
          <w:szCs w:val="22"/>
        </w:rPr>
      </w:pPr>
      <w:sdt>
        <w:sdtPr>
          <w:rPr>
            <w:rFonts w:ascii="BaWue Sans" w:hAnsi="BaWue Sans" w:cs="Arial"/>
            <w:sz w:val="22"/>
            <w:szCs w:val="22"/>
          </w:rPr>
          <w:id w:val="1815682258"/>
          <w:placeholder>
            <w:docPart w:val="251648AD750E4AAF92F7232F5D0AC818"/>
          </w:placeholder>
          <w:showingPlcHdr/>
        </w:sdtPr>
        <w:sdtEndPr/>
        <w:sdtContent>
          <w:r w:rsidR="00806E17" w:rsidRPr="0091503D">
            <w:rPr>
              <w:rStyle w:val="Platzhaltertext"/>
              <w:rFonts w:ascii="BaWue Sans" w:hAnsi="BaWue Sans" w:cs="Arial"/>
              <w:color w:val="FF0000"/>
              <w:sz w:val="22"/>
              <w:szCs w:val="22"/>
            </w:rPr>
            <w:t>Klicken Sie hier, um Text einzugeben.</w:t>
          </w:r>
        </w:sdtContent>
      </w:sdt>
    </w:p>
    <w:p w14:paraId="79A2A193" w14:textId="77777777" w:rsidR="008419DE" w:rsidRPr="0091503D" w:rsidRDefault="00EC33EB" w:rsidP="007528A7">
      <w:pPr>
        <w:spacing w:line="276" w:lineRule="auto"/>
        <w:rPr>
          <w:rFonts w:ascii="BaWue Sans" w:hAnsi="BaWue Sans" w:cs="Arial"/>
          <w:sz w:val="22"/>
          <w:szCs w:val="22"/>
        </w:rPr>
      </w:pPr>
      <w:r w:rsidRPr="0091503D">
        <w:rPr>
          <w:rFonts w:ascii="BaWue Sans" w:hAnsi="BaWue Sans" w:cs="Arial"/>
          <w:sz w:val="22"/>
          <w:szCs w:val="22"/>
        </w:rPr>
        <w:t>___________________________________________________________________________</w:t>
      </w:r>
    </w:p>
    <w:p w14:paraId="6F1D74F1" w14:textId="77777777" w:rsidR="00EC33EB" w:rsidRPr="0091503D" w:rsidRDefault="00EC33EB" w:rsidP="00EC33EB">
      <w:pPr>
        <w:tabs>
          <w:tab w:val="left" w:pos="567"/>
        </w:tabs>
        <w:rPr>
          <w:rFonts w:ascii="BaWue Sans" w:hAnsi="BaWue Sans" w:cs="Arial"/>
          <w:i/>
          <w:sz w:val="22"/>
          <w:szCs w:val="22"/>
        </w:rPr>
      </w:pPr>
      <w:r w:rsidRPr="0091503D">
        <w:rPr>
          <w:rFonts w:ascii="BaWue Sans" w:hAnsi="BaWue Sans" w:cs="Arial"/>
          <w:i/>
          <w:sz w:val="22"/>
          <w:szCs w:val="22"/>
        </w:rPr>
        <w:t xml:space="preserve">Ort, Datum </w:t>
      </w:r>
      <w:r w:rsidRPr="0091503D">
        <w:rPr>
          <w:rFonts w:ascii="BaWue Sans" w:hAnsi="BaWue Sans" w:cs="Arial"/>
          <w:i/>
          <w:sz w:val="22"/>
          <w:szCs w:val="22"/>
        </w:rPr>
        <w:tab/>
        <w:t>Unterschrift(en) Erziehungsberechtigte/Unterschrift Schüler (ab 16 Jahren)</w:t>
      </w:r>
    </w:p>
    <w:p w14:paraId="581C3B29" w14:textId="77777777" w:rsidR="008419DE" w:rsidRPr="0091503D" w:rsidRDefault="008419DE" w:rsidP="00D662A0">
      <w:pPr>
        <w:rPr>
          <w:rFonts w:ascii="BaWue Sans" w:hAnsi="BaWue Sans" w:cs="Arial"/>
          <w:i/>
          <w:szCs w:val="24"/>
        </w:rPr>
      </w:pPr>
    </w:p>
    <w:p w14:paraId="4E16663D" w14:textId="77777777" w:rsidR="008419DE" w:rsidRPr="0091503D" w:rsidRDefault="00C01123" w:rsidP="00C01123">
      <w:pPr>
        <w:tabs>
          <w:tab w:val="clear" w:pos="1418"/>
          <w:tab w:val="clear" w:pos="5670"/>
        </w:tabs>
        <w:rPr>
          <w:rFonts w:ascii="BaWue Sans" w:hAnsi="BaWue Sans" w:cs="Arial"/>
          <w:i/>
          <w:szCs w:val="24"/>
        </w:rPr>
      </w:pPr>
      <w:r w:rsidRPr="0091503D">
        <w:rPr>
          <w:rFonts w:ascii="BaWue Sans" w:hAnsi="BaWue Sans" w:cs="Arial"/>
          <w:i/>
          <w:szCs w:val="24"/>
        </w:rPr>
        <w:br w:type="page"/>
      </w:r>
    </w:p>
    <w:p w14:paraId="5A7CEBFE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/>
          <w:b/>
          <w:color w:val="000000" w:themeColor="text1"/>
          <w:sz w:val="28"/>
          <w:szCs w:val="28"/>
        </w:rPr>
      </w:pPr>
      <w:r w:rsidRPr="0091503D">
        <w:rPr>
          <w:rFonts w:ascii="BaWue Sans" w:eastAsia="Calibri" w:hAnsi="BaWue Sans"/>
          <w:b/>
          <w:color w:val="000000" w:themeColor="text1"/>
          <w:sz w:val="28"/>
          <w:szCs w:val="28"/>
        </w:rPr>
        <w:lastRenderedPageBreak/>
        <w:t>Einwilligung in die Datenverarbeitung und -weitergabe</w:t>
      </w:r>
    </w:p>
    <w:p w14:paraId="05766849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/>
          <w:b/>
          <w:color w:val="000000" w:themeColor="text1"/>
          <w:sz w:val="28"/>
          <w:szCs w:val="28"/>
        </w:rPr>
      </w:pPr>
      <w:r w:rsidRPr="0091503D">
        <w:rPr>
          <w:rFonts w:ascii="BaWue Sans" w:eastAsia="Calibri" w:hAnsi="BaWue Sans"/>
          <w:b/>
          <w:color w:val="000000" w:themeColor="text1"/>
          <w:sz w:val="28"/>
          <w:szCs w:val="28"/>
        </w:rPr>
        <w:t xml:space="preserve">Entbindung von der ärztlichen Schweigepflicht </w:t>
      </w:r>
    </w:p>
    <w:p w14:paraId="2A8B7969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/>
          <w:sz w:val="18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536"/>
      </w:tblGrid>
      <w:tr w:rsidR="00AA2434" w:rsidRPr="0091503D" w14:paraId="5CCEA3E0" w14:textId="77777777" w:rsidTr="00F42C05">
        <w:trPr>
          <w:cantSplit/>
          <w:trHeight w:hRule="exact" w:val="583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D7029" w14:textId="77777777" w:rsidR="00AA2434" w:rsidRPr="0091503D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b/>
                <w:color w:val="000000" w:themeColor="text1"/>
              </w:rPr>
            </w:pPr>
            <w:r w:rsidRPr="0091503D">
              <w:rPr>
                <w:rFonts w:ascii="BaWue Sans" w:eastAsia="Calibri" w:hAnsi="BaWue Sans"/>
                <w:b/>
                <w:color w:val="000000" w:themeColor="text1"/>
              </w:rPr>
              <w:t>Schweigepflichtsentbindung zum:</w:t>
            </w:r>
          </w:p>
          <w:p w14:paraId="5584A584" w14:textId="77777777" w:rsidR="00AA2434" w:rsidRPr="0091503D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r w:rsidRPr="0091503D">
              <w:rPr>
                <w:rFonts w:ascii="BaWue Sans" w:eastAsia="Calibri" w:hAnsi="BaWue Sans"/>
                <w:color w:val="000000" w:themeColor="text1"/>
              </w:rPr>
              <w:t xml:space="preserve">Antrag auf Feststellung des Anspruchs auf ein sonderpädagogisches Bildungsangebot </w:t>
            </w:r>
          </w:p>
        </w:tc>
      </w:tr>
      <w:tr w:rsidR="00AA2434" w:rsidRPr="0091503D" w14:paraId="30864AE8" w14:textId="77777777" w:rsidTr="003E13F2">
        <w:tc>
          <w:tcPr>
            <w:tcW w:w="3541" w:type="dxa"/>
          </w:tcPr>
          <w:p w14:paraId="7E71A9EE" w14:textId="77777777" w:rsidR="00AA2434" w:rsidRPr="0091503D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r w:rsidRPr="0091503D">
              <w:rPr>
                <w:rFonts w:ascii="BaWue Sans" w:eastAsia="Calibri" w:hAnsi="BaWue Sans"/>
                <w:color w:val="000000" w:themeColor="text1"/>
              </w:rPr>
              <w:t>Name, Vorname(n)</w:t>
            </w:r>
          </w:p>
          <w:p w14:paraId="6990FC54" w14:textId="6C346C77" w:rsidR="00AA2434" w:rsidRPr="0091503D" w:rsidRDefault="00D772BE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eastAsia="Calibri" w:hAnsi="BaWue Sans" w:cs="Arial"/>
                </w:rPr>
                <w:id w:val="1201750413"/>
              </w:sdtPr>
              <w:sdtEndPr/>
              <w:sdtContent>
                <w:sdt>
                  <w:sdtPr>
                    <w:rPr>
                      <w:rFonts w:ascii="BaWue Sans" w:hAnsi="BaWue Sans" w:cs="Arial"/>
                    </w:rPr>
                    <w:id w:val="-1502890854"/>
                    <w:placeholder>
                      <w:docPart w:val="C73529461BA54187BE2D3BAD95959AA9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2129" w:type="dxa"/>
          </w:tcPr>
          <w:p w14:paraId="7A2D1FDE" w14:textId="3BF91AC8" w:rsidR="00AA2434" w:rsidRPr="0091503D" w:rsidRDefault="00D772BE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hAnsi="BaWue Sans" w:cs="Arial"/>
                </w:rPr>
                <w:id w:val="-12269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2434" w:rsidRPr="0091503D">
              <w:rPr>
                <w:rFonts w:ascii="BaWue Sans" w:eastAsia="Calibri" w:hAnsi="BaWue Sans"/>
                <w:color w:val="000000" w:themeColor="text1"/>
              </w:rPr>
              <w:t xml:space="preserve">  Mädchen</w:t>
            </w:r>
          </w:p>
          <w:p w14:paraId="302C836E" w14:textId="2D87B3C1" w:rsidR="00AA2434" w:rsidRPr="0091503D" w:rsidRDefault="00D772BE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hAnsi="BaWue Sans" w:cs="Arial"/>
                </w:rPr>
                <w:id w:val="21430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2434" w:rsidRPr="0091503D">
              <w:rPr>
                <w:rFonts w:ascii="BaWue Sans" w:eastAsia="Calibri" w:hAnsi="BaWue Sans"/>
                <w:color w:val="000000" w:themeColor="text1"/>
              </w:rPr>
              <w:t xml:space="preserve">  Junge</w:t>
            </w:r>
          </w:p>
          <w:p w14:paraId="36BAEF80" w14:textId="1640EF3C" w:rsidR="00AA2434" w:rsidRPr="0091503D" w:rsidRDefault="00D772BE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hAnsi="BaWue Sans" w:cs="Arial"/>
                </w:rPr>
                <w:id w:val="-2003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2434" w:rsidRPr="0091503D">
              <w:rPr>
                <w:rFonts w:ascii="BaWue Sans" w:eastAsia="Calibri" w:hAnsi="BaWue Sans"/>
                <w:color w:val="000000" w:themeColor="text1"/>
              </w:rPr>
              <w:t xml:space="preserve">  divers</w:t>
            </w:r>
          </w:p>
        </w:tc>
        <w:tc>
          <w:tcPr>
            <w:tcW w:w="4536" w:type="dxa"/>
          </w:tcPr>
          <w:p w14:paraId="3C82C17D" w14:textId="77777777" w:rsidR="00AA2434" w:rsidRPr="0091503D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r w:rsidRPr="0091503D">
              <w:rPr>
                <w:rFonts w:ascii="BaWue Sans" w:eastAsia="Calibri" w:hAnsi="BaWue Sans"/>
                <w:color w:val="000000" w:themeColor="text1"/>
              </w:rPr>
              <w:t xml:space="preserve">geb. am </w:t>
            </w:r>
          </w:p>
          <w:p w14:paraId="7F45B6E4" w14:textId="77777777" w:rsidR="00AA2434" w:rsidRPr="0091503D" w:rsidRDefault="00D772BE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eastAsia="Calibri" w:hAnsi="BaWue Sans" w:cs="Arial"/>
                </w:rPr>
                <w:id w:val="472338664"/>
                <w:showingPlcHdr/>
              </w:sdtPr>
              <w:sdtEndPr/>
              <w:sdtContent>
                <w:r w:rsidR="00AA2434" w:rsidRPr="0091503D">
                  <w:rPr>
                    <w:rFonts w:ascii="BaWue Sans" w:eastAsia="Calibri" w:hAnsi="BaWue Sans" w:cs="Arial"/>
                    <w:vanish/>
                    <w:color w:val="FF0000"/>
                  </w:rPr>
                  <w:t>tt.mm.jjjj</w:t>
                </w:r>
              </w:sdtContent>
            </w:sdt>
          </w:p>
        </w:tc>
      </w:tr>
      <w:tr w:rsidR="00AA2434" w:rsidRPr="0091503D" w14:paraId="15E6BDD4" w14:textId="77777777" w:rsidTr="003E13F2">
        <w:tc>
          <w:tcPr>
            <w:tcW w:w="10206" w:type="dxa"/>
            <w:gridSpan w:val="3"/>
          </w:tcPr>
          <w:p w14:paraId="2AF46659" w14:textId="77777777" w:rsidR="00AA2434" w:rsidRPr="0091503D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r w:rsidRPr="0091503D">
              <w:rPr>
                <w:rFonts w:ascii="BaWue Sans" w:eastAsia="Calibri" w:hAnsi="BaWue Sans"/>
                <w:color w:val="000000" w:themeColor="text1"/>
              </w:rPr>
              <w:t>Erziehungsberechtigt sind/ist:</w:t>
            </w:r>
          </w:p>
          <w:p w14:paraId="7D07236B" w14:textId="618A5997" w:rsidR="00AA2434" w:rsidRPr="0091503D" w:rsidRDefault="00D772BE" w:rsidP="00AA2434">
            <w:pPr>
              <w:tabs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6381"/>
                <w:tab w:val="left" w:pos="738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BaWue Sans" w:eastAsia="Calibri" w:hAnsi="BaWue Sans"/>
                <w:color w:val="000000" w:themeColor="text1"/>
              </w:rPr>
            </w:pPr>
            <w:sdt>
              <w:sdtPr>
                <w:rPr>
                  <w:rFonts w:ascii="BaWue Sans" w:eastAsia="Calibri" w:hAnsi="BaWue Sans"/>
                  <w:color w:val="000000" w:themeColor="text1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91503D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D1E0D" w:rsidRPr="0091503D">
              <w:rPr>
                <w:rFonts w:ascii="BaWue Sans" w:eastAsia="Calibri" w:hAnsi="BaWue Sans"/>
                <w:color w:val="000000" w:themeColor="text1"/>
              </w:rPr>
              <w:t xml:space="preserve"> </w:t>
            </w:r>
            <w:r w:rsidR="00AA2434" w:rsidRPr="0091503D">
              <w:rPr>
                <w:rFonts w:ascii="BaWue Sans" w:eastAsia="Calibri" w:hAnsi="BaWue Sans"/>
                <w:color w:val="000000" w:themeColor="text1"/>
              </w:rPr>
              <w:t>beide Elternteile</w:t>
            </w:r>
            <w:r w:rsidR="00AA2434" w:rsidRPr="0091503D">
              <w:rPr>
                <w:rFonts w:ascii="BaWue Sans" w:eastAsia="Calibri" w:hAnsi="BaWue Sans"/>
                <w:color w:val="000000" w:themeColor="text1"/>
              </w:rPr>
              <w:tab/>
            </w:r>
            <w:sdt>
              <w:sdtPr>
                <w:rPr>
                  <w:rFonts w:ascii="BaWue Sans" w:eastAsia="Calibri" w:hAnsi="BaWue Sans"/>
                  <w:color w:val="000000" w:themeColor="text1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91503D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A2434" w:rsidRPr="0091503D">
              <w:rPr>
                <w:rFonts w:ascii="BaWue Sans" w:eastAsia="Calibri" w:hAnsi="BaWue Sans"/>
                <w:color w:val="000000" w:themeColor="text1"/>
              </w:rPr>
              <w:t>Mutter</w:t>
            </w:r>
            <w:r w:rsidR="00AA2434" w:rsidRPr="0091503D">
              <w:rPr>
                <w:rFonts w:ascii="BaWue Sans" w:eastAsia="Calibri" w:hAnsi="BaWue Sans"/>
                <w:color w:val="000000" w:themeColor="text1"/>
              </w:rPr>
              <w:tab/>
            </w:r>
            <w:sdt>
              <w:sdtPr>
                <w:rPr>
                  <w:rFonts w:ascii="BaWue Sans" w:eastAsia="Calibri" w:hAnsi="BaWue Sans"/>
                  <w:color w:val="000000" w:themeColor="text1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91503D">
                  <w:rPr>
                    <w:rFonts w:ascii="Segoe UI Symbol" w:eastAsia="Calibri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AA2434" w:rsidRPr="0091503D">
              <w:rPr>
                <w:rFonts w:ascii="BaWue Sans" w:eastAsia="Calibri" w:hAnsi="BaWue Sans"/>
                <w:color w:val="000000" w:themeColor="text1"/>
              </w:rPr>
              <w:t>Vater</w:t>
            </w:r>
            <w:r w:rsidR="00AA2434" w:rsidRPr="0091503D">
              <w:rPr>
                <w:rFonts w:ascii="BaWue Sans" w:eastAsia="Calibri" w:hAnsi="BaWue Sans"/>
                <w:color w:val="000000" w:themeColor="text1"/>
              </w:rPr>
              <w:tab/>
            </w:r>
            <w:r w:rsidR="00AA2434" w:rsidRPr="0091503D">
              <w:rPr>
                <w:rFonts w:ascii="BaWue Sans" w:eastAsia="Calibri" w:hAnsi="BaWue Sans"/>
                <w:color w:val="000000" w:themeColor="text1"/>
              </w:rPr>
              <w:tab/>
              <w:t xml:space="preserve">  </w:t>
            </w:r>
            <w:sdt>
              <w:sdtPr>
                <w:rPr>
                  <w:rFonts w:ascii="BaWue Sans" w:eastAsia="Calibri" w:hAnsi="BaWue Sans" w:cs="Arial"/>
                </w:rPr>
                <w:id w:val="469571311"/>
              </w:sdtPr>
              <w:sdtEndPr/>
              <w:sdtContent>
                <w:sdt>
                  <w:sdtPr>
                    <w:rPr>
                      <w:rFonts w:ascii="BaWue Sans" w:eastAsia="Calibri" w:hAnsi="BaWue Sans" w:cs="Arial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2434" w:rsidRPr="0091503D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AA2434" w:rsidRPr="0091503D">
              <w:rPr>
                <w:rFonts w:ascii="BaWue Sans" w:eastAsia="Calibri" w:hAnsi="BaWue Sans" w:cs="Arial"/>
              </w:rPr>
              <w:t>weitere gesetzliche Vertretung*</w:t>
            </w:r>
          </w:p>
        </w:tc>
      </w:tr>
    </w:tbl>
    <w:p w14:paraId="500D2E87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/>
          <w:color w:val="000000" w:themeColor="text1"/>
          <w:sz w:val="16"/>
          <w:szCs w:val="16"/>
        </w:rPr>
      </w:pPr>
    </w:p>
    <w:p w14:paraId="24BED9F2" w14:textId="77777777" w:rsidR="00AA2434" w:rsidRPr="0091503D" w:rsidRDefault="00D772BE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BaWue Sans" w:hAnsi="BaWue Sans"/>
          <w:color w:val="000000" w:themeColor="text1"/>
        </w:rPr>
      </w:pPr>
      <w:sdt>
        <w:sdtPr>
          <w:rPr>
            <w:rFonts w:ascii="BaWue Sans" w:hAnsi="BaWue Sans"/>
            <w:sz w:val="24"/>
          </w:r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A2434" w:rsidRPr="0091503D">
        <w:rPr>
          <w:rFonts w:ascii="BaWue Sans" w:hAnsi="BaWue Sans"/>
          <w:sz w:val="24"/>
        </w:rPr>
        <w:tab/>
      </w:r>
      <w:r w:rsidR="00AA2434" w:rsidRPr="0091503D">
        <w:rPr>
          <w:rFonts w:ascii="BaWue Sans" w:hAnsi="BaWue Sans"/>
          <w:color w:val="000000" w:themeColor="text1"/>
        </w:rPr>
        <w:t xml:space="preserve">Ich willige/ wir willigen ein, dass das Staatliche Schulamt Freiburg </w:t>
      </w:r>
      <w:r w:rsidR="00AA2434" w:rsidRPr="0091503D">
        <w:rPr>
          <w:rFonts w:ascii="BaWue Sans" w:hAnsi="BaWue Sans"/>
          <w:iCs/>
          <w:color w:val="000000" w:themeColor="text1"/>
        </w:rPr>
        <w:t xml:space="preserve">meine/ unsere personenbezogenen Daten und die des o. g. Kindes </w:t>
      </w:r>
      <w:r w:rsidR="00AA2434" w:rsidRPr="0091503D">
        <w:rPr>
          <w:rFonts w:ascii="BaWue Sans" w:hAnsi="BaWue Sans"/>
          <w:color w:val="000000" w:themeColor="text1"/>
        </w:rPr>
        <w:t>zum Zweck der Prüfung und Feststellung des Anspruchs auf ein sonderpädagogisches Bildungsangebot und des geeigneten Lernortes</w:t>
      </w:r>
      <w:r w:rsidR="00AA2434" w:rsidRPr="0091503D">
        <w:rPr>
          <w:rFonts w:ascii="BaWue Sans" w:hAnsi="BaWue Sans"/>
          <w:iCs/>
          <w:color w:val="000000" w:themeColor="text1"/>
          <w:sz w:val="24"/>
          <w:szCs w:val="24"/>
        </w:rPr>
        <w:t xml:space="preserve"> </w:t>
      </w:r>
      <w:r w:rsidR="00AA2434" w:rsidRPr="0091503D">
        <w:rPr>
          <w:rFonts w:ascii="BaWue Sans" w:hAnsi="BaWue Sans"/>
          <w:iCs/>
          <w:color w:val="000000" w:themeColor="text1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="00AA2434" w:rsidRPr="0091503D">
        <w:rPr>
          <w:rFonts w:ascii="BaWue Sans" w:hAnsi="BaWue Sans"/>
          <w:color w:val="000000" w:themeColor="text1"/>
        </w:rPr>
        <w:fldChar w:fldCharType="begin"/>
      </w:r>
      <w:r w:rsidR="00AA2434" w:rsidRPr="0091503D">
        <w:rPr>
          <w:rFonts w:ascii="BaWue Sans" w:hAnsi="BaWue Sans"/>
          <w:color w:val="000000" w:themeColor="text1"/>
        </w:rPr>
        <w:instrText xml:space="preserve"> MERGEFIELD  Ssa.Ort  \* MERGEFORMAT </w:instrText>
      </w:r>
      <w:r w:rsidR="00AA2434" w:rsidRPr="0091503D">
        <w:rPr>
          <w:rFonts w:ascii="BaWue Sans" w:hAnsi="BaWue Sans"/>
          <w:color w:val="000000" w:themeColor="text1"/>
        </w:rPr>
        <w:fldChar w:fldCharType="separate"/>
      </w:r>
      <w:r w:rsidR="00AA2434" w:rsidRPr="0091503D">
        <w:rPr>
          <w:rFonts w:ascii="BaWue Sans" w:hAnsi="BaWue Sans"/>
          <w:noProof/>
          <w:color w:val="000000" w:themeColor="text1"/>
        </w:rPr>
        <w:t>Freiburg</w:t>
      </w:r>
      <w:r w:rsidR="00AA2434" w:rsidRPr="0091503D">
        <w:rPr>
          <w:rFonts w:ascii="BaWue Sans" w:hAnsi="BaWue Sans"/>
          <w:color w:val="000000" w:themeColor="text1"/>
        </w:rPr>
        <w:fldChar w:fldCharType="end"/>
      </w:r>
      <w:r w:rsidR="00AA2434" w:rsidRPr="0091503D">
        <w:rPr>
          <w:rFonts w:ascii="BaWue Sans" w:hAnsi="BaWue Sans"/>
          <w:color w:val="000000" w:themeColor="text1"/>
        </w:rPr>
        <w:t xml:space="preserve"> sowie die von diesem mit der </w:t>
      </w:r>
      <w:r w:rsidR="00AA2434" w:rsidRPr="0091503D">
        <w:rPr>
          <w:rFonts w:ascii="BaWue Sans" w:hAnsi="BaWue Sans"/>
        </w:rPr>
        <w:t>sonderpädagogischen Diagnostik</w:t>
      </w:r>
      <w:r w:rsidR="00AA2434" w:rsidRPr="0091503D">
        <w:rPr>
          <w:rFonts w:ascii="BaWue Sans" w:hAnsi="BaWue Sans"/>
          <w:color w:val="000000"/>
        </w:rPr>
        <w:t xml:space="preserve"> beauftragte Lehrkraft für Sonderpädagogik</w:t>
      </w:r>
      <w:r w:rsidR="00AA2434" w:rsidRPr="0091503D">
        <w:rPr>
          <w:rFonts w:ascii="BaWue Sans" w:hAnsi="BaWue Sans"/>
          <w:color w:val="000000" w:themeColor="text1"/>
        </w:rPr>
        <w:t xml:space="preserve">. </w:t>
      </w:r>
      <w:r w:rsidR="00AA2434" w:rsidRPr="0091503D">
        <w:rPr>
          <w:rFonts w:ascii="BaWue Sans" w:hAnsi="BaWue Sans"/>
          <w:iCs/>
          <w:color w:val="000000" w:themeColor="text1"/>
        </w:rPr>
        <w:t>Ich kann beim Staatlichen Schulamt</w:t>
      </w:r>
      <w:r w:rsidR="00AA2434" w:rsidRPr="0091503D">
        <w:rPr>
          <w:rFonts w:ascii="BaWue Sans" w:hAnsi="BaWue Sans"/>
          <w:color w:val="000000" w:themeColor="text1"/>
        </w:rPr>
        <w:t xml:space="preserve"> Freiburg Auskunft über die gespeicherten Daten und die Berichtigung unrichtiger Daten verlangen. </w:t>
      </w:r>
      <w:r w:rsidR="00AA2434" w:rsidRPr="0091503D">
        <w:rPr>
          <w:rFonts w:ascii="BaWue Sans" w:hAnsi="BaWue Sans"/>
          <w:iCs/>
          <w:color w:val="000000" w:themeColor="text1"/>
        </w:rPr>
        <w:t xml:space="preserve">Meine/ unsere Angaben zum Antrag sind freiwillig. Liegen der Schule jedoch konkrete Hinweise auf einen Anspruch auf ein sonderpädagogisches Bildungsangebot vor und wird von mir/ uns kein Antrag gestellt, ist der Antrag von der Schule beim Staatlichen Schulamt zu stellen. </w:t>
      </w:r>
    </w:p>
    <w:p w14:paraId="6951D657" w14:textId="4B497583" w:rsidR="00AA2434" w:rsidRPr="0091503D" w:rsidRDefault="00D772BE" w:rsidP="0091503D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BaWue Sans" w:eastAsia="Calibri" w:hAnsi="BaWue Sans"/>
          <w:color w:val="000000" w:themeColor="text1"/>
        </w:rPr>
      </w:pPr>
      <w:sdt>
        <w:sdtPr>
          <w:rPr>
            <w:rFonts w:ascii="BaWue Sans" w:eastAsia="Calibri" w:hAnsi="BaWue Sans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Calibri" w:hAnsi="Segoe UI Symbol" w:cs="Segoe UI Symbol"/>
            </w:rPr>
            <w:t>☐</w:t>
          </w:r>
        </w:sdtContent>
      </w:sdt>
      <w:r w:rsidR="00AA2434" w:rsidRPr="0091503D">
        <w:rPr>
          <w:rFonts w:ascii="BaWue Sans" w:eastAsia="Calibri" w:hAnsi="BaWue Sans"/>
        </w:rPr>
        <w:tab/>
      </w:r>
      <w:r w:rsidR="00AA2434" w:rsidRPr="0091503D">
        <w:rPr>
          <w:rFonts w:ascii="BaWue Sans" w:eastAsia="Calibri" w:hAnsi="BaWue Sans"/>
          <w:color w:val="000000" w:themeColor="text1"/>
        </w:rPr>
        <w:t xml:space="preserve">Ich bin/ wir sind damit einverstanden, dass das Staatliche Schulamt Freiburg </w:t>
      </w:r>
      <w:r w:rsidR="00AA2434" w:rsidRPr="0091503D">
        <w:rPr>
          <w:rFonts w:ascii="BaWue Sans" w:eastAsia="Calibri" w:hAnsi="BaWue Sans"/>
          <w:noProof/>
          <w:color w:val="000000" w:themeColor="text1"/>
        </w:rPr>
        <w:t xml:space="preserve">und die </w:t>
      </w:r>
      <w:r w:rsidR="00AA2434" w:rsidRPr="0091503D">
        <w:rPr>
          <w:rFonts w:ascii="BaWue Sans" w:eastAsia="Calibri" w:hAnsi="BaWue Sans"/>
          <w:color w:val="000000" w:themeColor="text1"/>
        </w:rPr>
        <w:t xml:space="preserve">von diesem </w:t>
      </w:r>
      <w:r w:rsidR="00AA2434" w:rsidRPr="0091503D">
        <w:rPr>
          <w:rFonts w:ascii="BaWue Sans" w:eastAsia="Calibri" w:hAnsi="BaWue Sans"/>
          <w:color w:val="000000"/>
        </w:rPr>
        <w:t>beauftragte Lehrkraft für Sonderpädagogik</w:t>
      </w:r>
      <w:r w:rsidR="00AA2434" w:rsidRPr="0091503D">
        <w:rPr>
          <w:rFonts w:ascii="BaWue Sans" w:eastAsia="Calibri" w:hAnsi="BaWue Sans"/>
          <w:color w:val="000000" w:themeColor="text1"/>
        </w:rPr>
        <w:t xml:space="preserve"> Daten, Informationen, Befunde und Gutachten über mein/ unser Kind zum Zweck der Prüfung und Feststellung des Anspruchs auf ein sonderpädagogisches Bildungsangebot und des geeigneten Lernortes </w:t>
      </w:r>
      <w:proofErr w:type="gramStart"/>
      <w:r w:rsidR="001F12EE" w:rsidRPr="0091503D">
        <w:rPr>
          <w:rFonts w:ascii="BaWue Sans" w:eastAsia="Calibri" w:hAnsi="BaWue Sans"/>
          <w:color w:val="000000" w:themeColor="text1"/>
        </w:rPr>
        <w:t>bei</w:t>
      </w:r>
      <w:r w:rsidR="00BC164B" w:rsidRPr="0091503D">
        <w:rPr>
          <w:rFonts w:ascii="BaWue Sans" w:eastAsia="Calibri" w:hAnsi="BaWue Sans"/>
          <w:color w:val="000000" w:themeColor="text1"/>
        </w:rPr>
        <w:t xml:space="preserve"> </w:t>
      </w:r>
      <w:r w:rsidR="001F12EE" w:rsidRPr="0091503D">
        <w:rPr>
          <w:rFonts w:ascii="BaWue Sans" w:eastAsia="Calibri" w:hAnsi="BaWue Sans"/>
          <w:color w:val="000000" w:themeColor="text1"/>
        </w:rPr>
        <w:t>folgenden</w:t>
      </w:r>
      <w:proofErr w:type="gramEnd"/>
      <w:r w:rsidR="00AA2434" w:rsidRPr="0091503D">
        <w:rPr>
          <w:rFonts w:ascii="BaWue Sans" w:eastAsia="Calibri" w:hAnsi="BaWue Sans"/>
          <w:color w:val="000000" w:themeColor="text1"/>
        </w:rPr>
        <w:t xml:space="preserve"> Stellen anfordern, besprechen, austauschen und in der zentralen Datenbank speichern darf. Die Mitarbeiterinnen und Mitarbeiter sind verpflichtet, die Informationen vertraulich zu behandeln.</w:t>
      </w:r>
    </w:p>
    <w:p w14:paraId="0398BAC6" w14:textId="684C7312" w:rsidR="00AA2434" w:rsidRPr="0091503D" w:rsidRDefault="00D772BE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sdt>
        <w:sdtPr>
          <w:rPr>
            <w:rFonts w:ascii="BaWue Sans" w:hAnsi="BaWue Sans"/>
            <w:color w:val="000000" w:themeColor="text1"/>
            <w:sz w:val="22"/>
            <w:szCs w:val="22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hAnsi="BaWue Sans"/>
          <w:color w:val="000000" w:themeColor="text1"/>
          <w:sz w:val="22"/>
          <w:szCs w:val="22"/>
        </w:rPr>
        <w:t>behandelnder Arzt (s. u. ausdrückliche Einwilligung):</w:t>
      </w:r>
      <w:r w:rsidR="00AA2434" w:rsidRPr="0091503D">
        <w:rPr>
          <w:rFonts w:ascii="BaWue Sans" w:hAnsi="BaWue Sans"/>
          <w:sz w:val="22"/>
          <w:szCs w:val="22"/>
        </w:rPr>
        <w:t xml:space="preserve"> </w:t>
      </w:r>
      <w:sdt>
        <w:sdtPr>
          <w:rPr>
            <w:rFonts w:ascii="BaWue Sans" w:hAnsi="BaWue Sans" w:cs="Arial"/>
            <w:sz w:val="24"/>
            <w:szCs w:val="24"/>
          </w:rPr>
          <w:id w:val="320001549"/>
        </w:sdtPr>
        <w:sdtEndPr/>
        <w:sdtContent>
          <w:sdt>
            <w:sdtPr>
              <w:rPr>
                <w:rFonts w:ascii="BaWue Sans" w:hAnsi="BaWue Sans" w:cs="Arial"/>
                <w:sz w:val="24"/>
                <w:szCs w:val="24"/>
              </w:rPr>
              <w:id w:val="1340741097"/>
              <w:placeholder>
                <w:docPart w:val="2FC4808A41C740A589ACE52CA59E0B32"/>
              </w:placeholder>
              <w:showingPlcHdr/>
            </w:sdtPr>
            <w:sdtEndPr/>
            <w:sdtContent>
              <w:r w:rsidR="007D201B" w:rsidRPr="0091503D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541F860" w14:textId="1234FFC1" w:rsidR="00AA2434" w:rsidRPr="0091503D" w:rsidRDefault="00D772BE" w:rsidP="00AA2434">
      <w:pPr>
        <w:tabs>
          <w:tab w:val="clear" w:pos="1418"/>
          <w:tab w:val="clear" w:pos="5670"/>
        </w:tabs>
        <w:ind w:firstLine="709"/>
        <w:jc w:val="both"/>
        <w:rPr>
          <w:rFonts w:ascii="BaWue Sans" w:eastAsia="Calibri" w:hAnsi="BaWue Sans"/>
          <w:color w:val="000000" w:themeColor="text1"/>
          <w:sz w:val="22"/>
          <w:szCs w:val="22"/>
        </w:rPr>
      </w:pPr>
      <w:sdt>
        <w:sdtPr>
          <w:rPr>
            <w:rFonts w:ascii="BaWue Sans" w:eastAsia="MS Gothic" w:hAnsi="BaWue Sans"/>
            <w:color w:val="000000" w:themeColor="text1"/>
            <w:sz w:val="22"/>
            <w:szCs w:val="22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eastAsia="Calibri" w:hAnsi="BaWue Sans"/>
          <w:color w:val="000000" w:themeColor="text1"/>
          <w:sz w:val="22"/>
          <w:szCs w:val="22"/>
        </w:rPr>
        <w:t>Kinderklinik, SPZ (s. u. ausdrückliche Einwilligung):</w:t>
      </w:r>
      <w:r w:rsidR="00AA2434" w:rsidRPr="0091503D">
        <w:rPr>
          <w:rFonts w:ascii="BaWue Sans" w:eastAsia="Calibri" w:hAnsi="BaWue Sans"/>
          <w:sz w:val="22"/>
          <w:szCs w:val="22"/>
        </w:rPr>
        <w:t xml:space="preserve"> </w:t>
      </w:r>
      <w:sdt>
        <w:sdtPr>
          <w:rPr>
            <w:rFonts w:ascii="BaWue Sans" w:eastAsia="Calibri" w:hAnsi="BaWue Sans" w:cs="Arial"/>
            <w:sz w:val="24"/>
            <w:szCs w:val="24"/>
          </w:rPr>
          <w:id w:val="612568061"/>
        </w:sdtPr>
        <w:sdtEndPr/>
        <w:sdtContent>
          <w:sdt>
            <w:sdtPr>
              <w:rPr>
                <w:rFonts w:ascii="BaWue Sans" w:hAnsi="BaWue Sans" w:cs="Arial"/>
                <w:sz w:val="24"/>
                <w:szCs w:val="24"/>
              </w:rPr>
              <w:id w:val="-566191183"/>
              <w:placeholder>
                <w:docPart w:val="CD0AC59A531C41C7B97C0AF1C4E1A1D6"/>
              </w:placeholder>
              <w:showingPlcHdr/>
            </w:sdtPr>
            <w:sdtEndPr/>
            <w:sdtContent>
              <w:r w:rsidR="007D201B" w:rsidRPr="0091503D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EE2486E" w14:textId="433B3CD1" w:rsidR="00AA2434" w:rsidRPr="0091503D" w:rsidRDefault="00D772BE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sdt>
        <w:sdtPr>
          <w:rPr>
            <w:rFonts w:ascii="BaWue Sans" w:eastAsia="MS Gothic" w:hAnsi="BaWue Sans"/>
            <w:color w:val="000000" w:themeColor="text1"/>
            <w:sz w:val="22"/>
            <w:szCs w:val="22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hAnsi="BaWue Sans"/>
          <w:color w:val="000000" w:themeColor="text1"/>
          <w:sz w:val="22"/>
          <w:szCs w:val="22"/>
        </w:rPr>
        <w:t xml:space="preserve">Träger der Eingliederungshilfe (Jugendamt/ Sozialamt): </w:t>
      </w:r>
      <w:sdt>
        <w:sdtPr>
          <w:rPr>
            <w:rFonts w:ascii="BaWue Sans" w:hAnsi="BaWue Sans" w:cs="Arial"/>
            <w:sz w:val="24"/>
            <w:szCs w:val="24"/>
          </w:rPr>
          <w:id w:val="1070625660"/>
        </w:sdtPr>
        <w:sdtEndPr/>
        <w:sdtContent>
          <w:sdt>
            <w:sdtPr>
              <w:rPr>
                <w:rFonts w:ascii="BaWue Sans" w:hAnsi="BaWue Sans" w:cs="Arial"/>
                <w:sz w:val="24"/>
                <w:szCs w:val="24"/>
              </w:rPr>
              <w:id w:val="1822533846"/>
              <w:placeholder>
                <w:docPart w:val="9623C73014A4400E8C5A782B7B4C4BBC"/>
              </w:placeholder>
              <w:showingPlcHdr/>
            </w:sdtPr>
            <w:sdtEndPr/>
            <w:sdtContent>
              <w:r w:rsidR="007D201B" w:rsidRPr="0091503D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6A01575C" w14:textId="77777777" w:rsidR="00AA2434" w:rsidRPr="0091503D" w:rsidRDefault="00D772BE" w:rsidP="00AA2434">
      <w:pPr>
        <w:tabs>
          <w:tab w:val="clear" w:pos="1418"/>
          <w:tab w:val="clear" w:pos="5670"/>
        </w:tabs>
        <w:ind w:left="357" w:firstLine="352"/>
        <w:jc w:val="both"/>
        <w:rPr>
          <w:rFonts w:ascii="BaWue Sans" w:eastAsia="Calibri" w:hAnsi="BaWue Sans"/>
          <w:color w:val="000000" w:themeColor="text1"/>
          <w:sz w:val="22"/>
          <w:szCs w:val="22"/>
        </w:rPr>
      </w:pPr>
      <w:sdt>
        <w:sdtPr>
          <w:rPr>
            <w:rFonts w:ascii="BaWue Sans" w:eastAsia="Calibri" w:hAnsi="BaWue Sans"/>
            <w:color w:val="000000" w:themeColor="text1"/>
            <w:sz w:val="22"/>
            <w:szCs w:val="22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Calibri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eastAsia="Calibri" w:hAnsi="BaWue Sans"/>
          <w:color w:val="000000" w:themeColor="text1"/>
          <w:sz w:val="22"/>
          <w:szCs w:val="22"/>
        </w:rPr>
        <w:t xml:space="preserve">(Schul-) Kindergarten: </w:t>
      </w:r>
      <w:sdt>
        <w:sdtPr>
          <w:rPr>
            <w:rFonts w:ascii="BaWue Sans" w:eastAsia="Calibri" w:hAnsi="BaWue Sans" w:cs="Arial"/>
            <w:sz w:val="24"/>
            <w:szCs w:val="24"/>
          </w:rPr>
          <w:id w:val="-1079439629"/>
          <w:showingPlcHdr/>
        </w:sdtPr>
        <w:sdtEndPr/>
        <w:sdtContent>
          <w:r w:rsidR="00AA2434" w:rsidRPr="0091503D">
            <w:rPr>
              <w:rFonts w:ascii="BaWue Sans" w:eastAsia="Calibri" w:hAnsi="BaWue Sans" w:cs="Arial"/>
              <w:sz w:val="24"/>
              <w:szCs w:val="24"/>
            </w:rPr>
            <w:t xml:space="preserve">     </w:t>
          </w:r>
        </w:sdtContent>
      </w:sdt>
    </w:p>
    <w:p w14:paraId="5081557D" w14:textId="77777777" w:rsidR="00AA2434" w:rsidRPr="0091503D" w:rsidRDefault="00D772BE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sdt>
        <w:sdtPr>
          <w:rPr>
            <w:rFonts w:ascii="BaWue Sans" w:hAnsi="BaWue Sans"/>
            <w:color w:val="000000" w:themeColor="text1"/>
            <w:sz w:val="22"/>
            <w:szCs w:val="22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hAnsi="BaWue Sans"/>
          <w:color w:val="000000" w:themeColor="text1"/>
          <w:sz w:val="22"/>
          <w:szCs w:val="22"/>
        </w:rPr>
        <w:t>Grundschulförderklasse:</w:t>
      </w:r>
      <w:r w:rsidR="00AA2434" w:rsidRPr="0091503D">
        <w:rPr>
          <w:rFonts w:ascii="BaWue Sans" w:eastAsia="Calibri" w:hAnsi="BaWue Sans" w:cs="Arial"/>
          <w:sz w:val="24"/>
          <w:szCs w:val="24"/>
        </w:rPr>
        <w:t xml:space="preserve"> </w:t>
      </w:r>
      <w:sdt>
        <w:sdtPr>
          <w:rPr>
            <w:rFonts w:ascii="BaWue Sans" w:hAnsi="BaWue Sans"/>
            <w:color w:val="000000" w:themeColor="text1"/>
            <w:sz w:val="22"/>
            <w:szCs w:val="22"/>
          </w:rPr>
          <w:id w:val="-590541261"/>
          <w:showingPlcHdr/>
        </w:sdtPr>
        <w:sdtEndPr/>
        <w:sdtContent>
          <w:r w:rsidR="00AA2434" w:rsidRPr="0091503D">
            <w:rPr>
              <w:rFonts w:ascii="BaWue Sans" w:hAnsi="BaWue Sans"/>
              <w:color w:val="000000" w:themeColor="text1"/>
              <w:sz w:val="22"/>
              <w:szCs w:val="22"/>
            </w:rPr>
            <w:t xml:space="preserve">     </w:t>
          </w:r>
        </w:sdtContent>
      </w:sdt>
    </w:p>
    <w:p w14:paraId="0CB979ED" w14:textId="77777777" w:rsidR="00AA2434" w:rsidRPr="0091503D" w:rsidRDefault="00D772BE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sdt>
        <w:sdtPr>
          <w:rPr>
            <w:rFonts w:ascii="BaWue Sans" w:hAnsi="BaWue Sans"/>
            <w:color w:val="000000" w:themeColor="text1"/>
            <w:sz w:val="22"/>
            <w:szCs w:val="22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91503D">
        <w:rPr>
          <w:rFonts w:ascii="BaWue Sans" w:hAnsi="BaWue Sans"/>
          <w:color w:val="000000" w:themeColor="text1"/>
          <w:sz w:val="22"/>
          <w:szCs w:val="22"/>
        </w:rPr>
        <w:t xml:space="preserve">Sonderpädagogische Beratungsstelle Frühförderung/ Interdisziplinäre Frühförde- </w:t>
      </w:r>
    </w:p>
    <w:p w14:paraId="54F9E9C4" w14:textId="07126D69" w:rsidR="00AA2434" w:rsidRPr="0091503D" w:rsidRDefault="00AA2434" w:rsidP="0091503D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r w:rsidRPr="0091503D">
        <w:rPr>
          <w:rFonts w:ascii="BaWue Sans" w:hAnsi="BaWue Sans"/>
          <w:color w:val="000000" w:themeColor="text1"/>
          <w:sz w:val="22"/>
          <w:szCs w:val="22"/>
        </w:rPr>
        <w:t xml:space="preserve">    rung/ Therapeuten </w:t>
      </w:r>
      <w:sdt>
        <w:sdtPr>
          <w:rPr>
            <w:rFonts w:ascii="BaWue Sans" w:hAnsi="BaWue Sans" w:cs="Arial"/>
            <w:sz w:val="24"/>
            <w:szCs w:val="24"/>
          </w:rPr>
          <w:id w:val="-685445458"/>
        </w:sdtPr>
        <w:sdtEndPr/>
        <w:sdtContent>
          <w:sdt>
            <w:sdtPr>
              <w:rPr>
                <w:rFonts w:ascii="BaWue Sans" w:hAnsi="BaWue Sans" w:cs="Arial"/>
                <w:sz w:val="24"/>
                <w:szCs w:val="24"/>
              </w:rPr>
              <w:id w:val="-536746657"/>
              <w:placeholder>
                <w:docPart w:val="310FC56A9EF949EE99270A3FF626C1FA"/>
              </w:placeholder>
              <w:showingPlcHdr/>
            </w:sdtPr>
            <w:sdtEndPr/>
            <w:sdtContent>
              <w:r w:rsidR="007D201B" w:rsidRPr="0091503D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289E4CA" w14:textId="77777777" w:rsidR="00AA2434" w:rsidRPr="0091503D" w:rsidRDefault="00AA243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BaWue Sans" w:hAnsi="BaWue Sans"/>
          <w:color w:val="000000" w:themeColor="text1"/>
          <w:sz w:val="22"/>
          <w:szCs w:val="22"/>
        </w:rPr>
      </w:pPr>
      <w:r w:rsidRPr="0091503D">
        <w:rPr>
          <w:rFonts w:ascii="BaWue Sans" w:hAnsi="BaWue Sans"/>
          <w:b/>
          <w:i/>
          <w:color w:val="000000" w:themeColor="text1"/>
        </w:rPr>
        <w:t>Bitte kreuzen Sie an, für welche Stellen Ihre Einwilligung gelten soll.</w:t>
      </w:r>
    </w:p>
    <w:p w14:paraId="4F1AD207" w14:textId="77777777" w:rsidR="00AA2434" w:rsidRPr="0091503D" w:rsidRDefault="00D772BE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BaWue Sans" w:eastAsia="Calibri" w:hAnsi="BaWue Sans"/>
          <w:color w:val="000000" w:themeColor="text1"/>
          <w:sz w:val="21"/>
          <w:szCs w:val="21"/>
        </w:rPr>
      </w:pPr>
      <w:sdt>
        <w:sdtPr>
          <w:rPr>
            <w:rFonts w:ascii="BaWue Sans" w:eastAsia="Calibri" w:hAnsi="BaWue Sans"/>
            <w:color w:val="000000" w:themeColor="text1"/>
            <w:sz w:val="21"/>
            <w:szCs w:val="21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A2434" w:rsidRPr="0091503D">
        <w:rPr>
          <w:rFonts w:ascii="BaWue Sans" w:eastAsia="Calibri" w:hAnsi="BaWue Sans"/>
          <w:color w:val="000000" w:themeColor="text1"/>
          <w:sz w:val="21"/>
          <w:szCs w:val="21"/>
        </w:rPr>
        <w:t>Ich willige/ wir willigen ausdrücklich ein, dass dabei Daten über die Gesundheit meines/ unseres Kindes wie vorstehend beschrieben verarbeitet werden dürfen.</w:t>
      </w:r>
    </w:p>
    <w:p w14:paraId="52F83CAB" w14:textId="77777777" w:rsidR="00AA2434" w:rsidRPr="0091503D" w:rsidRDefault="00D772BE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BaWue Sans" w:eastAsia="Calibri" w:hAnsi="BaWue Sans"/>
          <w:color w:val="000000" w:themeColor="text1"/>
          <w:sz w:val="21"/>
          <w:szCs w:val="21"/>
        </w:rPr>
      </w:pPr>
      <w:sdt>
        <w:sdtPr>
          <w:rPr>
            <w:rFonts w:ascii="BaWue Sans" w:eastAsia="Calibri" w:hAnsi="BaWue Sans"/>
            <w:color w:val="000000" w:themeColor="text1"/>
            <w:sz w:val="21"/>
            <w:szCs w:val="21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91503D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A2434" w:rsidRPr="0091503D">
        <w:rPr>
          <w:rFonts w:ascii="BaWue Sans" w:eastAsia="Calibri" w:hAnsi="BaWue Sans"/>
          <w:color w:val="000000" w:themeColor="text1"/>
          <w:sz w:val="21"/>
          <w:szCs w:val="21"/>
        </w:rPr>
        <w:t>Ich bin/ wir sind einverstanden, dass bei Bedarf an Leistungen der Eingliederungshilfe sonderpädagogische Berichte an das zuständige Amt zum Zweck der Genehmigung einer Kostenübernahme weitergegeben werden.</w:t>
      </w:r>
    </w:p>
    <w:p w14:paraId="183C5C11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aWue Sans" w:eastAsia="Calibri" w:hAnsi="BaWue Sans"/>
          <w:iCs/>
          <w:color w:val="000000" w:themeColor="text1"/>
          <w:sz w:val="12"/>
          <w:szCs w:val="12"/>
        </w:rPr>
      </w:pPr>
    </w:p>
    <w:p w14:paraId="5EA4B9E3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aWue Sans" w:eastAsiaTheme="minorEastAsia" w:hAnsi="BaWue Sans"/>
          <w:color w:val="000000" w:themeColor="text1"/>
          <w:sz w:val="21"/>
          <w:szCs w:val="21"/>
        </w:rPr>
      </w:pPr>
      <w:r w:rsidRPr="0091503D">
        <w:rPr>
          <w:rFonts w:ascii="BaWue Sans" w:eastAsia="Calibri" w:hAnsi="BaWue Sans"/>
          <w:iCs/>
          <w:color w:val="000000" w:themeColor="text1"/>
          <w:sz w:val="21"/>
          <w:szCs w:val="21"/>
        </w:rPr>
        <w:t xml:space="preserve">Diese Einwilligung/en kann/ können verweigert werden. Ferner kann eine einmal erteilte Einwilligung widerrufen werden. </w:t>
      </w:r>
    </w:p>
    <w:p w14:paraId="707C1EC4" w14:textId="77777777" w:rsidR="00AA2434" w:rsidRPr="0091503D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Theme="minorHAnsi" w:hAnsi="BaWue Sans"/>
          <w:color w:val="000000" w:themeColor="text1"/>
          <w:sz w:val="21"/>
          <w:szCs w:val="21"/>
          <w:lang w:eastAsia="en-US"/>
        </w:rPr>
      </w:pPr>
    </w:p>
    <w:p w14:paraId="64B53538" w14:textId="02C0345C" w:rsidR="00AA2434" w:rsidRPr="0091503D" w:rsidRDefault="00D772BE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/>
          <w:color w:val="000000" w:themeColor="text1"/>
          <w:sz w:val="22"/>
          <w:szCs w:val="22"/>
        </w:rPr>
      </w:pPr>
      <w:sdt>
        <w:sdtPr>
          <w:rPr>
            <w:rFonts w:ascii="BaWue Sans" w:eastAsia="Calibri" w:hAnsi="BaWue Sans" w:cs="Arial"/>
            <w:sz w:val="24"/>
            <w:szCs w:val="24"/>
          </w:rPr>
          <w:id w:val="-855423921"/>
        </w:sdtPr>
        <w:sdtEndPr/>
        <w:sdtContent>
          <w:sdt>
            <w:sdtPr>
              <w:rPr>
                <w:rFonts w:ascii="BaWue Sans" w:hAnsi="BaWue Sans" w:cs="Arial"/>
                <w:sz w:val="24"/>
                <w:szCs w:val="24"/>
              </w:rPr>
              <w:id w:val="1123801176"/>
              <w:placeholder>
                <w:docPart w:val="C4D49050DDE34FDFB3306C3A0784F441"/>
              </w:placeholder>
              <w:showingPlcHdr/>
            </w:sdtPr>
            <w:sdtEndPr/>
            <w:sdtContent>
              <w:r w:rsidR="007D201B" w:rsidRPr="0091503D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6C79477" w14:textId="77777777" w:rsidR="00AA2434" w:rsidRPr="0091503D" w:rsidRDefault="00AA2434" w:rsidP="00AA2434">
      <w:pPr>
        <w:pBdr>
          <w:top w:val="single" w:sz="4" w:space="1" w:color="auto"/>
        </w:pBd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eastAsia="Calibri" w:hAnsi="BaWue Sans"/>
          <w:color w:val="000000" w:themeColor="text1"/>
          <w:sz w:val="22"/>
          <w:szCs w:val="22"/>
        </w:rPr>
      </w:pP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 xml:space="preserve">Ort, Datum </w:t>
      </w: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ab/>
      </w: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ab/>
      </w: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ab/>
      </w: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ab/>
        <w:t xml:space="preserve">Unterschrift(en) Erziehungsberechtigte </w:t>
      </w:r>
      <w:r w:rsidRPr="0091503D">
        <w:rPr>
          <w:rFonts w:ascii="BaWue Sans" w:eastAsia="Calibri" w:hAnsi="BaWue Sans"/>
          <w:color w:val="000000" w:themeColor="text1"/>
          <w:sz w:val="22"/>
          <w:szCs w:val="22"/>
        </w:rPr>
        <w:tab/>
      </w:r>
    </w:p>
    <w:p w14:paraId="01975B06" w14:textId="77777777" w:rsidR="00AA2434" w:rsidRPr="0091503D" w:rsidRDefault="00AA2434" w:rsidP="00AA2434">
      <w:pPr>
        <w:tabs>
          <w:tab w:val="clear" w:pos="1418"/>
          <w:tab w:val="clear" w:pos="5670"/>
        </w:tabs>
        <w:rPr>
          <w:rFonts w:ascii="BaWue Sans" w:eastAsia="Calibri" w:hAnsi="BaWue Sans"/>
          <w:i/>
          <w:color w:val="000000" w:themeColor="text1"/>
        </w:rPr>
      </w:pPr>
    </w:p>
    <w:p w14:paraId="53D5691B" w14:textId="38CBE6EE" w:rsidR="001A0442" w:rsidRPr="0091503D" w:rsidRDefault="00AA2434" w:rsidP="00AA2434">
      <w:pPr>
        <w:tabs>
          <w:tab w:val="clear" w:pos="1418"/>
          <w:tab w:val="clear" w:pos="5670"/>
        </w:tabs>
        <w:rPr>
          <w:rFonts w:ascii="BaWue Sans" w:eastAsia="Calibri" w:hAnsi="BaWue Sans"/>
          <w:i/>
          <w:color w:val="000000" w:themeColor="text1"/>
        </w:rPr>
      </w:pPr>
      <w:r w:rsidRPr="0091503D">
        <w:rPr>
          <w:rFonts w:ascii="BaWue Sans" w:eastAsia="Calibri" w:hAnsi="BaWue Sans"/>
          <w:i/>
          <w:color w:val="000000" w:themeColor="text1"/>
        </w:rPr>
        <w:t>*Im Falle einer Vormundschaft oder Ergänzungspflegschaft bitte eine Bestallungsurkunde beifügen.</w:t>
      </w:r>
    </w:p>
    <w:p w14:paraId="3D2E055E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b/>
          <w:color w:val="000000"/>
        </w:rPr>
      </w:pPr>
      <w:r w:rsidRPr="0091503D">
        <w:rPr>
          <w:rFonts w:ascii="BaWue Sans" w:hAnsi="BaWue Sans" w:cs="Arial"/>
          <w:b/>
          <w:color w:val="000000"/>
        </w:rPr>
        <w:t>Information bei Erhebung und Verarbeitung von personenbezogenen Daten zum Verbleib bei den Erziehungsberechtigten</w:t>
      </w:r>
    </w:p>
    <w:p w14:paraId="2990AD22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Mit diesem Merkblatt wird der Informationspflicht gem. Art. 13 und 14 der Datenschutz-Grundverordnung (DSGVO) entsprochen. </w:t>
      </w:r>
    </w:p>
    <w:p w14:paraId="2E4EBDDB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color w:val="000000"/>
          <w:sz w:val="16"/>
          <w:szCs w:val="16"/>
        </w:rPr>
      </w:pPr>
    </w:p>
    <w:p w14:paraId="1DD63F7F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• Namen und Kontaktdaten des für die Datenverarbeitung Verantwortlichen (ggf. auch seines Vertreters): </w:t>
      </w:r>
    </w:p>
    <w:p w14:paraId="3F4EA2CF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</w:rPr>
      </w:pPr>
    </w:p>
    <w:p w14:paraId="46C8B777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Staatliches Schulamt Freiburg</w:t>
      </w:r>
    </w:p>
    <w:p w14:paraId="1D332906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Oltmannsstraße 22</w:t>
      </w:r>
    </w:p>
    <w:p w14:paraId="4EB98805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79100 Freiburg</w:t>
      </w:r>
    </w:p>
    <w:p w14:paraId="3EA4148A" w14:textId="77777777" w:rsidR="00AA2434" w:rsidRPr="0091503D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Herr Vollmer (Schulrat</w:t>
      </w:r>
      <w:r w:rsidR="00AA2434" w:rsidRPr="0091503D">
        <w:rPr>
          <w:rFonts w:ascii="BaWue Sans" w:hAnsi="BaWue Sans" w:cs="Arial"/>
          <w:i/>
        </w:rPr>
        <w:t xml:space="preserve"> Sonderpädagogische Bildungs- und Beratungszentren)</w:t>
      </w:r>
    </w:p>
    <w:p w14:paraId="37B4BB1D" w14:textId="77777777" w:rsidR="00AA2434" w:rsidRPr="0091503D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Heiko.Vollmer</w:t>
      </w:r>
      <w:r w:rsidR="00AA2434" w:rsidRPr="0091503D">
        <w:rPr>
          <w:rFonts w:ascii="BaWue Sans" w:hAnsi="BaWue Sans" w:cs="Arial"/>
          <w:i/>
        </w:rPr>
        <w:t>@ssa-fr.kv.bwl.de</w:t>
      </w:r>
    </w:p>
    <w:p w14:paraId="2B7B1E3B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sz w:val="16"/>
          <w:szCs w:val="16"/>
        </w:rPr>
      </w:pPr>
    </w:p>
    <w:p w14:paraId="2D4376FB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• Kontaktdaten des Datenschutzbeauftragten: </w:t>
      </w:r>
    </w:p>
    <w:p w14:paraId="103841D8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5942B9F5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Staatliches Schulamt Freiburg</w:t>
      </w:r>
    </w:p>
    <w:p w14:paraId="6FE4D893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Behördlicher Datenschutzbeauftragter</w:t>
      </w:r>
    </w:p>
    <w:p w14:paraId="395560CF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Oltmannsstraße 22</w:t>
      </w:r>
    </w:p>
    <w:p w14:paraId="1B6FC423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79100 Freiburg</w:t>
      </w:r>
    </w:p>
    <w:p w14:paraId="29C42B83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Datenschutz@ssa-fr.kv.bwl.de</w:t>
      </w:r>
    </w:p>
    <w:p w14:paraId="65C60E4A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sz w:val="16"/>
          <w:szCs w:val="16"/>
        </w:rPr>
      </w:pPr>
    </w:p>
    <w:p w14:paraId="7A1F1495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• Zwecke der Datenverarbeitung: </w:t>
      </w:r>
    </w:p>
    <w:p w14:paraId="156580F5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7210EEF9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Klärung des Bedarfs zur Prüfung des Anspruchs auf ein sonderpädagogisches Bildungsangebot</w:t>
      </w:r>
    </w:p>
    <w:p w14:paraId="0EACBA99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137F480A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• Rechtsgrundlage für die Datenverarbeitung: </w:t>
      </w:r>
    </w:p>
    <w:p w14:paraId="14FB73EA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0D9A880A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 xml:space="preserve">Die personenbezogenen Daten Ihres Kindes werden auf der Grundlage der jeweils erteilten Einwilligung verarbeitet. </w:t>
      </w:r>
    </w:p>
    <w:p w14:paraId="7C61ABAA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sz w:val="16"/>
          <w:szCs w:val="16"/>
        </w:rPr>
      </w:pPr>
    </w:p>
    <w:p w14:paraId="4A039643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• Empfänger oder Kategorien von Empfängern der personenbezogenen Daten: </w:t>
      </w:r>
    </w:p>
    <w:p w14:paraId="06A86BC6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063B3FD5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 xml:space="preserve">Schulrat/rätin Sonderpädagogik und Pädagogische Mitarbeiter*Innen des Staatlichen Schulamts </w:t>
      </w:r>
    </w:p>
    <w:p w14:paraId="2A0C8AFF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>Lehrkraft der Sonderpädagogik, die mit Klärung des Bedarfs beauftragt wurde</w:t>
      </w:r>
    </w:p>
    <w:p w14:paraId="3E3D3074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 xml:space="preserve">zuständiges Amt bei Bedarf an Leistungen der Eingliederungshilfe/Jugendamt </w:t>
      </w:r>
    </w:p>
    <w:p w14:paraId="4C78A77C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4BBE159D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  <w:r w:rsidRPr="0091503D">
        <w:rPr>
          <w:rFonts w:ascii="BaWue Sans" w:hAnsi="BaWue Sans" w:cs="Arial"/>
        </w:rPr>
        <w:t xml:space="preserve">• Speicherdauer der personenbezogenen Daten oder Kriterien für die Festlegung dieser Dauer: </w:t>
      </w:r>
    </w:p>
    <w:p w14:paraId="56501282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</w:rPr>
      </w:pPr>
    </w:p>
    <w:p w14:paraId="58E2E356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BaWue Sans" w:hAnsi="BaWue Sans" w:cs="Arial"/>
          <w:i/>
        </w:rPr>
      </w:pPr>
      <w:r w:rsidRPr="0091503D">
        <w:rPr>
          <w:rFonts w:ascii="BaWue Sans" w:hAnsi="BaWue Sans" w:cs="Arial"/>
          <w:i/>
        </w:rPr>
        <w:t xml:space="preserve">Solange Verfahren der Prüfung und des Anspruchs auf ein sonderpädagogisches Bildungsangebot andauert </w:t>
      </w:r>
    </w:p>
    <w:p w14:paraId="1338397B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color w:val="000000"/>
        </w:rPr>
      </w:pPr>
    </w:p>
    <w:p w14:paraId="6F01D1FD" w14:textId="77777777" w:rsidR="00AA2434" w:rsidRPr="0091503D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• Sie haben folgende Betroffenenrechte: </w:t>
      </w:r>
    </w:p>
    <w:p w14:paraId="33E1BA7E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das Recht auf Auskunft gegenüber dem Verantwortlichen über die betreffenden personenbezogenen Daten (Art. 15 DSGVO), </w:t>
      </w:r>
    </w:p>
    <w:p w14:paraId="75BC36AE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lastRenderedPageBreak/>
        <w:t xml:space="preserve">das Recht auf Berichtigung der sie betreffenden unrichtigen personenbezogenen Daten (Art. 16 DSGVO), </w:t>
      </w:r>
    </w:p>
    <w:p w14:paraId="508AB948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das Recht auf Löschung der sie betreffenden personenbezogenen Daten (Art. 17 DSGVO), </w:t>
      </w:r>
    </w:p>
    <w:p w14:paraId="74F2D399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das Recht auf Einschränkung der Verarbeitung (Art. 18 DSGVO), </w:t>
      </w:r>
    </w:p>
    <w:p w14:paraId="22AC899F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das Recht auf Datenübertragbarkeit (Art. 20 DSGVO), </w:t>
      </w:r>
    </w:p>
    <w:p w14:paraId="5028681C" w14:textId="77777777" w:rsidR="00AA2434" w:rsidRPr="0091503D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BaWue Sans" w:hAnsi="BaWue Sans" w:cs="Arial"/>
          <w:color w:val="000000"/>
        </w:rPr>
      </w:pPr>
      <w:r w:rsidRPr="0091503D">
        <w:rPr>
          <w:rFonts w:ascii="BaWue Sans" w:hAnsi="BaWue Sans" w:cs="Arial"/>
          <w:color w:val="000000"/>
        </w:rPr>
        <w:t xml:space="preserve">das Recht, eine erteilte Einwilligung jederzeit widerrufen zu können. </w:t>
      </w:r>
    </w:p>
    <w:p w14:paraId="56965118" w14:textId="7F73730D" w:rsidR="00D662A0" w:rsidRPr="0091503D" w:rsidRDefault="00AA2434" w:rsidP="0091503D">
      <w:pPr>
        <w:tabs>
          <w:tab w:val="clear" w:pos="1418"/>
          <w:tab w:val="clear" w:pos="5670"/>
          <w:tab w:val="left" w:pos="22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hAnsi="BaWue Sans" w:cs="Arial"/>
          <w:b/>
          <w:color w:val="C00000"/>
          <w:sz w:val="28"/>
        </w:rPr>
      </w:pPr>
      <w:r w:rsidRPr="0091503D">
        <w:rPr>
          <w:rFonts w:ascii="BaWue Sans" w:eastAsia="Calibri" w:hAnsi="BaWue Sans"/>
        </w:rPr>
        <w:t>Zudem besteht ein Beschwerderecht bei dem Landesbeauftragten für den Datenschutz.</w:t>
      </w:r>
      <w:r w:rsidR="00E936A9" w:rsidRPr="0091503D">
        <w:rPr>
          <w:rFonts w:ascii="BaWue Sans" w:hAnsi="BaWue Sans" w:cs="Arial"/>
          <w:szCs w:val="24"/>
        </w:rPr>
        <w:br w:type="page"/>
      </w:r>
      <w:r w:rsidR="00D662A0" w:rsidRPr="0091503D">
        <w:rPr>
          <w:rFonts w:ascii="BaWue Sans" w:hAnsi="BaWue Sans" w:cs="Arial"/>
          <w:b/>
          <w:color w:val="C00000"/>
          <w:sz w:val="28"/>
        </w:rPr>
        <w:lastRenderedPageBreak/>
        <w:t>Teil 2: Auszufüllen von der Schule</w:t>
      </w:r>
    </w:p>
    <w:p w14:paraId="5FB1EC38" w14:textId="77777777" w:rsidR="00D662A0" w:rsidRPr="0091503D" w:rsidRDefault="00D662A0" w:rsidP="00D662A0">
      <w:pPr>
        <w:rPr>
          <w:rFonts w:ascii="BaWue Sans" w:hAnsi="BaWue Sans" w:cs="Arial"/>
          <w:sz w:val="10"/>
        </w:rPr>
      </w:pPr>
    </w:p>
    <w:p w14:paraId="47C00CC4" w14:textId="693B90AE" w:rsidR="00D662A0" w:rsidRPr="0091503D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BaWue Sans" w:hAnsi="BaWue Sans" w:cs="Arial"/>
          <w:b/>
          <w:sz w:val="32"/>
          <w:szCs w:val="32"/>
        </w:rPr>
      </w:pPr>
      <w:r w:rsidRPr="0091503D">
        <w:rPr>
          <w:rFonts w:ascii="BaWue Sans" w:hAnsi="BaWue Sans" w:cs="Arial"/>
          <w:b/>
          <w:sz w:val="32"/>
          <w:szCs w:val="32"/>
        </w:rPr>
        <w:t>Mitwirken der Schule</w:t>
      </w:r>
    </w:p>
    <w:p w14:paraId="2DB68EAD" w14:textId="77777777" w:rsidR="00D662A0" w:rsidRPr="0091503D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680"/>
          <w:tab w:val="center" w:pos="4536"/>
        </w:tabs>
        <w:jc w:val="center"/>
        <w:rPr>
          <w:rFonts w:ascii="BaWue Sans" w:hAnsi="BaWue Sans" w:cs="Arial"/>
          <w:b/>
          <w:sz w:val="32"/>
          <w:szCs w:val="32"/>
        </w:rPr>
      </w:pPr>
      <w:r w:rsidRPr="0091503D">
        <w:rPr>
          <w:rFonts w:ascii="BaWue Sans" w:hAnsi="BaWue Sans" w:cs="Arial"/>
          <w:b/>
          <w:sz w:val="32"/>
          <w:szCs w:val="32"/>
        </w:rPr>
        <w:t>zur Prüfung des Anspruchs</w:t>
      </w:r>
    </w:p>
    <w:p w14:paraId="4F8C43A9" w14:textId="77777777" w:rsidR="00D662A0" w:rsidRPr="0091503D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  <w:b/>
          <w:sz w:val="32"/>
          <w:szCs w:val="32"/>
        </w:rPr>
      </w:pPr>
      <w:r w:rsidRPr="0091503D">
        <w:rPr>
          <w:rFonts w:ascii="BaWue Sans" w:hAnsi="BaWue Sans" w:cs="Arial"/>
          <w:b/>
          <w:sz w:val="32"/>
          <w:szCs w:val="32"/>
        </w:rPr>
        <w:t>auf ein sonderpädagogisches Bildungsangebot</w:t>
      </w:r>
    </w:p>
    <w:p w14:paraId="530C88CE" w14:textId="77777777" w:rsidR="00D662A0" w:rsidRPr="0091503D" w:rsidRDefault="00D662A0" w:rsidP="00114105">
      <w:pPr>
        <w:pStyle w:val="HTMLVorformatiert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BaWue Sans" w:hAnsi="BaWue Sans" w:cs="Arial"/>
        </w:rPr>
      </w:pPr>
      <w:r w:rsidRPr="0091503D">
        <w:rPr>
          <w:rFonts w:ascii="BaWue Sans" w:hAnsi="BaWue Sans" w:cs="Arial"/>
          <w:bCs/>
        </w:rPr>
        <w:t xml:space="preserve">gemäß </w:t>
      </w:r>
      <w:r w:rsidRPr="0091503D">
        <w:rPr>
          <w:rFonts w:ascii="BaWue Sans" w:hAnsi="BaWue Sans" w:cs="Arial"/>
        </w:rPr>
        <w:t>Schulgesetz von Baden-Württemberg § 82 und SBA-VO § 4</w:t>
      </w:r>
    </w:p>
    <w:p w14:paraId="532E1AC1" w14:textId="77777777" w:rsidR="00021682" w:rsidRPr="0091503D" w:rsidRDefault="00021682" w:rsidP="0091503D">
      <w:pPr>
        <w:pStyle w:val="HTMLVorformatiert"/>
        <w:shd w:val="clear" w:color="auto" w:fill="FFFFFF" w:themeFill="background1"/>
        <w:rPr>
          <w:rFonts w:ascii="BaWue Sans" w:hAnsi="BaWue Sans" w:cs="Arial"/>
        </w:rPr>
      </w:pP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AE7D3A" w:rsidRPr="0091503D" w14:paraId="71E02661" w14:textId="77777777" w:rsidTr="00021682">
        <w:tc>
          <w:tcPr>
            <w:tcW w:w="10348" w:type="dxa"/>
            <w:shd w:val="clear" w:color="auto" w:fill="D9D9D9" w:themeFill="background1" w:themeFillShade="D9"/>
          </w:tcPr>
          <w:p w14:paraId="610E04EF" w14:textId="2BEB4709" w:rsidR="00AE7D3A" w:rsidRPr="0091503D" w:rsidRDefault="00AE7D3A" w:rsidP="00114105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Angaben zur Person des Kindes oder des Jugendlichen</w:t>
            </w:r>
          </w:p>
        </w:tc>
      </w:tr>
      <w:tr w:rsidR="00AE7D3A" w:rsidRPr="0091503D" w14:paraId="469ABD2A" w14:textId="77777777" w:rsidTr="00021682">
        <w:tc>
          <w:tcPr>
            <w:tcW w:w="10348" w:type="dxa"/>
          </w:tcPr>
          <w:p w14:paraId="6E19780C" w14:textId="32EC3656" w:rsidR="00AE7D3A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Name, Vorname(n):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285359126"/>
                <w:placeholder>
                  <w:docPart w:val="6AFC513AA4874671831D778D0B6C3217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-898517451"/>
                    <w:placeholder>
                      <w:docPart w:val="BC97C2CE55B14B8F8BB1D01ECCC8240B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21F458A" w14:textId="2234046A" w:rsidR="00AE7D3A" w:rsidRPr="0091503D" w:rsidRDefault="00D772BE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</w:rPr>
                <w:id w:val="-10534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B79BA" w:rsidRPr="0091503D">
              <w:rPr>
                <w:rFonts w:ascii="BaWue Sans" w:hAnsi="BaWue Sans" w:cs="Arial"/>
                <w:sz w:val="24"/>
                <w:szCs w:val="24"/>
              </w:rPr>
              <w:t xml:space="preserve"> 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>Mädchen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</w:rPr>
                <w:id w:val="1841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B79BA" w:rsidRPr="0091503D">
              <w:rPr>
                <w:rFonts w:ascii="BaWue Sans" w:hAnsi="BaWue Sans" w:cs="Arial"/>
                <w:sz w:val="24"/>
                <w:szCs w:val="24"/>
              </w:rPr>
              <w:t xml:space="preserve"> 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>Junge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</w:rPr>
                <w:id w:val="39817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B79BA" w:rsidRPr="0091503D">
              <w:rPr>
                <w:rFonts w:ascii="BaWue Sans" w:hAnsi="BaWue Sans" w:cs="Arial"/>
                <w:sz w:val="24"/>
                <w:szCs w:val="24"/>
              </w:rPr>
              <w:t xml:space="preserve"> 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>divers</w:t>
            </w:r>
          </w:p>
          <w:p w14:paraId="3F2D441C" w14:textId="480465DD" w:rsidR="00AE7D3A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geb. am: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/>
                  <w:sz w:val="24"/>
                  <w:szCs w:val="24"/>
                </w:rPr>
                <w:id w:val="-1576358091"/>
                <w:placeholder>
                  <w:docPart w:val="18E0B01FCAEC4683A4C9BEDC80BFBE2E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-1558086435"/>
                    <w:placeholder>
                      <w:docPart w:val="77309C8293104A34B692B04E250E334F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7D3A" w:rsidRPr="0091503D" w14:paraId="77E0CE62" w14:textId="77777777" w:rsidTr="002D45D1">
        <w:trPr>
          <w:trHeight w:val="349"/>
        </w:trPr>
        <w:tc>
          <w:tcPr>
            <w:tcW w:w="10348" w:type="dxa"/>
          </w:tcPr>
          <w:p w14:paraId="3957C9AD" w14:textId="1209E061" w:rsidR="00AE7D3A" w:rsidRPr="0091503D" w:rsidRDefault="00AF760D" w:rsidP="002D45D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Schule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>:</w:t>
            </w:r>
            <w:r w:rsidR="00AE7D3A"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590386637"/>
                <w:placeholder>
                  <w:docPart w:val="1CF3AECAC9FC4FE5BE8FE3C92184AF14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155039557"/>
                    <w:placeholder>
                      <w:docPart w:val="56C8707DB458458CBE791101F807B309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D45D1" w:rsidRPr="0091503D" w14:paraId="4DA60042" w14:textId="77777777" w:rsidTr="00B2190D">
        <w:trPr>
          <w:trHeight w:val="612"/>
        </w:trPr>
        <w:tc>
          <w:tcPr>
            <w:tcW w:w="10348" w:type="dxa"/>
          </w:tcPr>
          <w:p w14:paraId="34D2F3DF" w14:textId="79EFE208" w:rsidR="002D45D1" w:rsidRPr="0091503D" w:rsidRDefault="002D45D1" w:rsidP="002D45D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Klassenlehrer*in:</w:t>
            </w:r>
            <w:r w:rsidR="00B2190D" w:rsidRPr="0091503D">
              <w:rPr>
                <w:rFonts w:ascii="BaWue Sans" w:hAnsi="BaWue Sans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261172088"/>
                <w:placeholder>
                  <w:docPart w:val="2C06158B301F4D149AD318EABA0415DB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-985087321"/>
                    <w:placeholder>
                      <w:docPart w:val="C54862121D20444BB7F919ABDDA86BF8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1A947DAC" w14:textId="05F85A9B" w:rsidR="002D45D1" w:rsidRPr="0091503D" w:rsidRDefault="007D2369" w:rsidP="00B2190D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(mit E-Mail und Tel.)</w:t>
            </w:r>
          </w:p>
        </w:tc>
      </w:tr>
      <w:tr w:rsidR="00752B69" w:rsidRPr="0091503D" w14:paraId="6A911492" w14:textId="77777777" w:rsidTr="00D66A45">
        <w:trPr>
          <w:trHeight w:val="685"/>
        </w:trPr>
        <w:tc>
          <w:tcPr>
            <w:tcW w:w="10348" w:type="dxa"/>
          </w:tcPr>
          <w:p w14:paraId="25D6A3F9" w14:textId="0FBF196A" w:rsidR="00D66A45" w:rsidRPr="0091503D" w:rsidRDefault="00D66A45" w:rsidP="00D66A45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Lehrkraft der Sonderpädagogik </w:t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412080304"/>
                <w:placeholder>
                  <w:docPart w:val="C771855E375B4695B55C66C9D7836422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-1519389589"/>
                    <w:placeholder>
                      <w:docPart w:val="EAC5EDB36A0D4D9B9DAF8F6721C9F1EE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347AEADE" w14:textId="365D498B" w:rsidR="00752B69" w:rsidRPr="0091503D" w:rsidRDefault="00D66A45" w:rsidP="00D66A45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(mit E-Mail und Tel.)</w:t>
            </w:r>
          </w:p>
        </w:tc>
      </w:tr>
      <w:tr w:rsidR="00AE7D3A" w:rsidRPr="0091503D" w14:paraId="55EC4E46" w14:textId="77777777" w:rsidTr="00021682">
        <w:tc>
          <w:tcPr>
            <w:tcW w:w="10348" w:type="dxa"/>
          </w:tcPr>
          <w:p w14:paraId="05DB0375" w14:textId="77777777" w:rsidR="00213648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Erziehungsberechtigt sind/ist:</w:t>
            </w:r>
          </w:p>
          <w:p w14:paraId="3EE1C4B5" w14:textId="584F1DD0" w:rsidR="00AE7D3A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3983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C4" w:rsidRPr="009150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ab/>
              <w:t>beide Elternteile</w:t>
            </w:r>
          </w:p>
          <w:p w14:paraId="7644323C" w14:textId="77777777" w:rsidR="00AE7D3A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43502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503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ab/>
              <w:t>Mutter</w:t>
            </w:r>
          </w:p>
          <w:p w14:paraId="314829E0" w14:textId="77777777" w:rsidR="00AE7D3A" w:rsidRPr="0091503D" w:rsidRDefault="00AE7D3A" w:rsidP="00AE7D3A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4204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503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ab/>
              <w:t>Vater</w:t>
            </w:r>
          </w:p>
          <w:p w14:paraId="065A6BF5" w14:textId="3152AD8A" w:rsidR="00AE7D3A" w:rsidRPr="0091503D" w:rsidRDefault="00AE7D3A" w:rsidP="00114105">
            <w:pPr>
              <w:pStyle w:val="HTMLVorformatiert"/>
              <w:rPr>
                <w:rFonts w:ascii="BaWue Sans" w:hAnsi="BaWue Sans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5988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503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284201365"/>
                <w:placeholder>
                  <w:docPart w:val="420915B3A80B4C29A0DFB99C10EFCC87"/>
                </w:placeholder>
              </w:sdtPr>
              <w:sdtEndPr/>
              <w:sdtContent>
                <w:sdt>
                  <w:sdtPr>
                    <w:rPr>
                      <w:rFonts w:ascii="BaWue Sans" w:hAnsi="BaWue Sans" w:cs="Arial"/>
                      <w:sz w:val="24"/>
                      <w:szCs w:val="24"/>
                    </w:rPr>
                    <w:id w:val="1699817696"/>
                    <w:placeholder>
                      <w:docPart w:val="8B6FEEAE1E74432CB0655616890187A3"/>
                    </w:placeholder>
                    <w:showingPlcHdr/>
                  </w:sdtPr>
                  <w:sdtEndPr/>
                  <w:sdtContent>
                    <w:r w:rsidR="007D201B" w:rsidRPr="0091503D">
                      <w:rPr>
                        <w:rStyle w:val="Platzhaltertext"/>
                        <w:rFonts w:ascii="BaWue Sans" w:hAnsi="BaWue Sans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4F623EFB" w14:textId="77777777" w:rsidR="00114105" w:rsidRPr="0091503D" w:rsidRDefault="00114105" w:rsidP="00114105">
      <w:pPr>
        <w:pStyle w:val="HTMLVorformatiert"/>
        <w:shd w:val="clear" w:color="auto" w:fill="FFFFFF" w:themeFill="background1"/>
        <w:rPr>
          <w:rFonts w:ascii="BaWue Sans" w:hAnsi="BaWue Sans" w:cs="Arial"/>
        </w:rPr>
      </w:pP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021682" w:rsidRPr="0091503D" w14:paraId="38F9E02D" w14:textId="77777777" w:rsidTr="00386334">
        <w:tc>
          <w:tcPr>
            <w:tcW w:w="10348" w:type="dxa"/>
            <w:shd w:val="clear" w:color="auto" w:fill="D9D9D9" w:themeFill="background1" w:themeFillShade="D9"/>
          </w:tcPr>
          <w:p w14:paraId="1DD96B66" w14:textId="789E3277" w:rsidR="00021682" w:rsidRPr="0091503D" w:rsidRDefault="00021682" w:rsidP="00021682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Aktuelle Adresse des/der Erziehungsberechtigten</w:t>
            </w:r>
          </w:p>
        </w:tc>
      </w:tr>
      <w:tr w:rsidR="00021682" w:rsidRPr="0091503D" w14:paraId="309AF7E1" w14:textId="77777777" w:rsidTr="00021682">
        <w:tc>
          <w:tcPr>
            <w:tcW w:w="10348" w:type="dxa"/>
          </w:tcPr>
          <w:p w14:paraId="6E6D3019" w14:textId="77777777" w:rsidR="00386334" w:rsidRPr="0091503D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Erziehungsberechtigter 1</w:t>
            </w:r>
          </w:p>
          <w:p w14:paraId="6DDB32BB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Name, Vorname: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2026548228"/>
                <w:placeholder>
                  <w:docPart w:val="3653DA26132B40AB88AF67BBDB55255A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D360F52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Straße/Hausnummer: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900946640"/>
                <w:placeholder>
                  <w:docPart w:val="78EED5259C6E4138B3E45C1E0B8BA27A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DF6791B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PLZ/Ort: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707297217"/>
                <w:placeholder>
                  <w:docPart w:val="13EA4A71768041EFB205817AD06D705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865B55E" w14:textId="63F47279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Tel.-Nr.: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505156816"/>
                <w:placeholder>
                  <w:docPart w:val="0DA18ADE3A3240F8AD8EE50E42DFA44B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76D5BFA" w14:textId="4EBCA7CA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  <w:tab w:val="left" w:pos="9060"/>
              </w:tabs>
              <w:spacing w:line="48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E-Mail: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297716195"/>
                <w:placeholder>
                  <w:docPart w:val="C3FF3FB175DA4B33BDD1224330F611E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</w:p>
          <w:p w14:paraId="3FEABE05" w14:textId="1856A31F" w:rsidR="00386334" w:rsidRPr="0091503D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Erziehungsberechtigter 2</w:t>
            </w:r>
          </w:p>
          <w:p w14:paraId="2B888A14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Name, Vorname: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09749959"/>
                <w:placeholder>
                  <w:docPart w:val="C524A1195EFD4B57A8C38187CDE79622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025E6F3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Straße/Hausnummer: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193647282"/>
                <w:placeholder>
                  <w:docPart w:val="162A3C0395B34F1E8B8ADB5F9C9F7870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919CF45" w14:textId="77777777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PLZ/Ort: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141576337"/>
                <w:placeholder>
                  <w:docPart w:val="B01803D535434D8295D1C9143A0F0A8D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728F496" w14:textId="33D871C9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Tel.-Nr.: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982206850"/>
                <w:placeholder>
                  <w:docPart w:val="2380226B427743BF8AE1C0C0FEB4FCD0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5A171C06" w14:textId="3BF7FC00" w:rsidR="00386334" w:rsidRPr="0091503D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lastRenderedPageBreak/>
              <w:t>E-Mail: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571384546"/>
                <w:placeholder>
                  <w:docPart w:val="DE9ACBC8DC934B998812D90B295188E1"/>
                </w:placeholder>
                <w:showingPlcHdr/>
              </w:sdtPr>
              <w:sdtEndPr/>
              <w:sdtContent>
                <w:r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519FA0F" w14:textId="77777777" w:rsidR="00021682" w:rsidRPr="0091503D" w:rsidRDefault="00021682" w:rsidP="00FE76AD">
            <w:pPr>
              <w:pStyle w:val="HTMLVorformatiert"/>
              <w:jc w:val="center"/>
              <w:rPr>
                <w:rFonts w:ascii="BaWue Sans" w:hAnsi="BaWue Sans" w:cs="Arial"/>
              </w:rPr>
            </w:pPr>
          </w:p>
        </w:tc>
      </w:tr>
    </w:tbl>
    <w:p w14:paraId="5B56D908" w14:textId="2DD0E93D" w:rsidR="005B266B" w:rsidRPr="0091503D" w:rsidRDefault="005B266B" w:rsidP="0091503D">
      <w:pPr>
        <w:pStyle w:val="HTMLVorformatiert"/>
        <w:shd w:val="clear" w:color="auto" w:fill="FFFFFF" w:themeFill="background1"/>
        <w:rPr>
          <w:rFonts w:ascii="BaWue Sans" w:hAnsi="BaWue Sans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8"/>
        <w:gridCol w:w="2585"/>
        <w:gridCol w:w="2705"/>
        <w:gridCol w:w="2746"/>
      </w:tblGrid>
      <w:tr w:rsidR="00B93129" w:rsidRPr="0091503D" w14:paraId="0F4F8A0F" w14:textId="7369F2D8" w:rsidTr="00B93129">
        <w:tc>
          <w:tcPr>
            <w:tcW w:w="2018" w:type="dxa"/>
            <w:shd w:val="clear" w:color="auto" w:fill="D9D9D9" w:themeFill="background1" w:themeFillShade="D9"/>
          </w:tcPr>
          <w:p w14:paraId="7F9EEF4E" w14:textId="20B85DD4" w:rsidR="00B93129" w:rsidRPr="0091503D" w:rsidRDefault="0006027B" w:rsidP="00622E90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Schuljahr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562DACEB" w14:textId="7D2BF3AB" w:rsidR="00B93129" w:rsidRPr="0091503D" w:rsidRDefault="00091595" w:rsidP="00622E90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Schulbesuchjahr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21B03718" w14:textId="05E3193F" w:rsidR="00B93129" w:rsidRPr="0091503D" w:rsidRDefault="00091595" w:rsidP="00622E90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Klassenstufe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42964B4B" w14:textId="4426B11D" w:rsidR="00B93129" w:rsidRPr="0091503D" w:rsidRDefault="005D192B" w:rsidP="005D192B">
            <w:pPr>
              <w:pStyle w:val="HTMLVorformatiert"/>
              <w:jc w:val="center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Schulart, Name, Ort</w:t>
            </w:r>
          </w:p>
        </w:tc>
      </w:tr>
      <w:tr w:rsidR="00B93129" w:rsidRPr="0091503D" w14:paraId="5F497274" w14:textId="4C023C01" w:rsidTr="00131D2A">
        <w:trPr>
          <w:trHeight w:val="229"/>
        </w:trPr>
        <w:tc>
          <w:tcPr>
            <w:tcW w:w="2018" w:type="dxa"/>
          </w:tcPr>
          <w:p w14:paraId="79702BB3" w14:textId="51F9D41A" w:rsidR="00EE2F1E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616824316"/>
                <w:placeholder>
                  <w:docPart w:val="C9D380B19C1D47FF9C3BC180E771ECEC"/>
                </w:placeholder>
                <w:showingPlcHdr/>
              </w:sdtPr>
              <w:sdtEndPr/>
              <w:sdtContent>
                <w:r w:rsidR="00EE2F1E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0B1CEA6D" w14:textId="159A31CD" w:rsidR="00B93129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2146495584"/>
                <w:placeholder>
                  <w:docPart w:val="DE09B645A6574FC5B84E6F5A82E36E16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716FE52A" w14:textId="3278D0AC" w:rsidR="00B93129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233307837"/>
                <w:placeholder>
                  <w:docPart w:val="A08558DEA4A442B9A04918C21AD238AD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0993C0E6" w14:textId="0AE47C6A" w:rsidR="00B93129" w:rsidRPr="0091503D" w:rsidRDefault="00D772BE" w:rsidP="00B93129">
            <w:pPr>
              <w:pStyle w:val="HTMLVorformatiert"/>
              <w:jc w:val="center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134753242"/>
                <w:placeholder>
                  <w:docPart w:val="4C531F2FE2BB423A98B6CE6027EE7980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CC4C769" w14:textId="77777777" w:rsidR="00B93129" w:rsidRPr="0091503D" w:rsidRDefault="00B93129" w:rsidP="00622E90">
            <w:pPr>
              <w:pStyle w:val="HTMLVorformatiert"/>
              <w:rPr>
                <w:rFonts w:ascii="BaWue Sans" w:hAnsi="BaWue Sans" w:cs="Arial"/>
              </w:rPr>
            </w:pPr>
          </w:p>
        </w:tc>
      </w:tr>
      <w:tr w:rsidR="00131D2A" w:rsidRPr="0091503D" w14:paraId="6A68F2DE" w14:textId="77777777" w:rsidTr="00131D2A">
        <w:trPr>
          <w:trHeight w:val="220"/>
        </w:trPr>
        <w:tc>
          <w:tcPr>
            <w:tcW w:w="2018" w:type="dxa"/>
          </w:tcPr>
          <w:p w14:paraId="64A2F1E0" w14:textId="2AB053C4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205074576"/>
                <w:placeholder>
                  <w:docPart w:val="CD4810DF4554444F8331BC6356BB092A"/>
                </w:placeholder>
                <w:showingPlcHdr/>
              </w:sdtPr>
              <w:sdtEndPr/>
              <w:sdtContent>
                <w:r w:rsidR="00EE2F1E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5A261DFA" w14:textId="681EA2A6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46179749"/>
                <w:placeholder>
                  <w:docPart w:val="CB8FB6E80E07427B93276E21C7A9059C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0358E67A" w14:textId="25F442DB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834107214"/>
                <w:placeholder>
                  <w:docPart w:val="EBFB3A95E06249EF90B9F45A3429C0D0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048E83F5" w14:textId="3714DEF7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685940653"/>
                <w:placeholder>
                  <w:docPart w:val="06DBF26F80AD4E3584067C11B6D95FF1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1D2A" w:rsidRPr="0091503D" w14:paraId="31D34532" w14:textId="77777777" w:rsidTr="00131D2A">
        <w:trPr>
          <w:trHeight w:val="155"/>
        </w:trPr>
        <w:tc>
          <w:tcPr>
            <w:tcW w:w="2018" w:type="dxa"/>
          </w:tcPr>
          <w:p w14:paraId="5962FC3D" w14:textId="5C130AF0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812223304"/>
                <w:placeholder>
                  <w:docPart w:val="22D4525940A94718BE1E747DDC31CF11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457392B1" w14:textId="59940A3C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548223557"/>
                <w:placeholder>
                  <w:docPart w:val="57E06D8AD656489C8161A05911FEEAB2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7DCF64AB" w14:textId="7CE5A025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246164925"/>
                <w:placeholder>
                  <w:docPart w:val="ACED754DCD2D4D229622260CF1F14174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1855E232" w14:textId="1D2AB2AF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432750999"/>
                <w:placeholder>
                  <w:docPart w:val="7849F090136B4F70A2CA73D6D21A8F0C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1D2A" w:rsidRPr="0091503D" w14:paraId="1353612B" w14:textId="77777777" w:rsidTr="00131D2A">
        <w:trPr>
          <w:trHeight w:val="404"/>
        </w:trPr>
        <w:tc>
          <w:tcPr>
            <w:tcW w:w="2018" w:type="dxa"/>
          </w:tcPr>
          <w:p w14:paraId="0E450336" w14:textId="2A2F5D6A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745947433"/>
                <w:placeholder>
                  <w:docPart w:val="3AAC67C24E96422483F3A356C2F19C37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0898D476" w14:textId="5A606D65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15038244"/>
                <w:placeholder>
                  <w:docPart w:val="DDCEA39C632D454A86025C092A9F5281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6A1B5BED" w14:textId="74CF6D3D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429745373"/>
                <w:placeholder>
                  <w:docPart w:val="06F8265330DE4074B295617BD15654E0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36A2819E" w14:textId="1D9E0E2E" w:rsidR="00131D2A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740321901"/>
                <w:placeholder>
                  <w:docPart w:val="078262BA3FBB4E5AB64EE86906CEFB78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D607FC" w:rsidRPr="0091503D" w14:paraId="4C9579E7" w14:textId="77777777" w:rsidTr="00FC7547">
        <w:trPr>
          <w:trHeight w:val="469"/>
        </w:trPr>
        <w:tc>
          <w:tcPr>
            <w:tcW w:w="4603" w:type="dxa"/>
            <w:gridSpan w:val="2"/>
          </w:tcPr>
          <w:p w14:paraId="090B0500" w14:textId="461AF573" w:rsidR="00D607FC" w:rsidRPr="0091503D" w:rsidRDefault="00D607FC" w:rsidP="00622E90">
            <w:pPr>
              <w:pStyle w:val="HTMLVorformatiert"/>
              <w:rPr>
                <w:rFonts w:ascii="BaWue Sans" w:hAnsi="BaWue Sans" w:cs="Arial"/>
              </w:rPr>
            </w:pPr>
            <w:r w:rsidRPr="0091503D">
              <w:rPr>
                <w:rFonts w:ascii="BaWue Sans" w:hAnsi="BaWue Sans" w:cs="Arial"/>
              </w:rPr>
              <w:t>Feststellungsbe</w:t>
            </w:r>
            <w:r w:rsidR="009C639B" w:rsidRPr="0091503D">
              <w:rPr>
                <w:rFonts w:ascii="BaWue Sans" w:hAnsi="BaWue Sans" w:cs="Arial"/>
              </w:rPr>
              <w:t>scheid mit Förderschwerpunkt</w:t>
            </w:r>
          </w:p>
        </w:tc>
        <w:tc>
          <w:tcPr>
            <w:tcW w:w="5451" w:type="dxa"/>
            <w:gridSpan w:val="2"/>
          </w:tcPr>
          <w:p w14:paraId="4A2A1C88" w14:textId="33884FF9" w:rsidR="00D607FC" w:rsidRPr="0091503D" w:rsidRDefault="00D772BE" w:rsidP="00622E90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798723287"/>
                <w:placeholder>
                  <w:docPart w:val="DEA9423CF99C4BC8BDFF212743B328EF"/>
                </w:placeholder>
                <w:showingPlcHdr/>
              </w:sdtPr>
              <w:sdtEndPr/>
              <w:sdtContent>
                <w:r w:rsidR="00D607FC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4290A120" w14:textId="30F090FB" w:rsidR="005B266B" w:rsidRPr="0091503D" w:rsidRDefault="005B266B" w:rsidP="00D172B0">
      <w:pPr>
        <w:pStyle w:val="HTMLVorformatiert"/>
        <w:shd w:val="clear" w:color="auto" w:fill="FFFFFF" w:themeFill="background1"/>
        <w:rPr>
          <w:rFonts w:ascii="BaWue Sans" w:hAnsi="BaWue Sans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798"/>
      </w:tblGrid>
      <w:tr w:rsidR="006F4118" w:rsidRPr="0091503D" w14:paraId="32F03C23" w14:textId="6B27AACE" w:rsidTr="009679E8">
        <w:tc>
          <w:tcPr>
            <w:tcW w:w="3256" w:type="dxa"/>
            <w:shd w:val="clear" w:color="auto" w:fill="D9D9D9" w:themeFill="background1" w:themeFillShade="D9"/>
          </w:tcPr>
          <w:p w14:paraId="1AC2818A" w14:textId="4A78E5BB" w:rsidR="006F4118" w:rsidRPr="0091503D" w:rsidRDefault="006F4118" w:rsidP="00D172B0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 xml:space="preserve">Beteiligte Fachdisziplinen   </w:t>
            </w:r>
          </w:p>
        </w:tc>
        <w:tc>
          <w:tcPr>
            <w:tcW w:w="6798" w:type="dxa"/>
            <w:shd w:val="clear" w:color="auto" w:fill="D9D9D9" w:themeFill="background1" w:themeFillShade="D9"/>
          </w:tcPr>
          <w:p w14:paraId="6BD09665" w14:textId="50B26FCD" w:rsidR="006F4118" w:rsidRPr="0091503D" w:rsidRDefault="006B20B5" w:rsidP="006F4118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Name/ Anschrift/ Telefonnummer/ E-Mail</w:t>
            </w:r>
          </w:p>
        </w:tc>
      </w:tr>
      <w:tr w:rsidR="006F4118" w:rsidRPr="0091503D" w14:paraId="3DFF3AF7" w14:textId="15C44549" w:rsidTr="009679E8">
        <w:trPr>
          <w:trHeight w:val="240"/>
        </w:trPr>
        <w:tc>
          <w:tcPr>
            <w:tcW w:w="3256" w:type="dxa"/>
          </w:tcPr>
          <w:p w14:paraId="453FDC9D" w14:textId="23999461" w:rsidR="003354DD" w:rsidRPr="0091503D" w:rsidRDefault="00496D3F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Ärzte</w:t>
            </w:r>
          </w:p>
        </w:tc>
        <w:tc>
          <w:tcPr>
            <w:tcW w:w="6798" w:type="dxa"/>
          </w:tcPr>
          <w:p w14:paraId="25A2AE2E" w14:textId="04ED17CE" w:rsidR="006F4118" w:rsidRPr="0091503D" w:rsidRDefault="00D772BE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625697492"/>
                <w:placeholder>
                  <w:docPart w:val="A12FC20A80514297A51224CE3A55527C"/>
                </w:placeholder>
                <w:showingPlcHdr/>
              </w:sdtPr>
              <w:sdtEndPr/>
              <w:sdtContent>
                <w:r w:rsidR="00900F24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:rsidRPr="0091503D" w14:paraId="77FA1688" w14:textId="77777777" w:rsidTr="009679E8">
        <w:trPr>
          <w:trHeight w:val="207"/>
        </w:trPr>
        <w:tc>
          <w:tcPr>
            <w:tcW w:w="3256" w:type="dxa"/>
          </w:tcPr>
          <w:p w14:paraId="5264CD2F" w14:textId="46A21318" w:rsidR="003354DD" w:rsidRPr="0091503D" w:rsidRDefault="00496D3F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Therapeuten</w:t>
            </w:r>
          </w:p>
        </w:tc>
        <w:tc>
          <w:tcPr>
            <w:tcW w:w="6798" w:type="dxa"/>
          </w:tcPr>
          <w:p w14:paraId="00207376" w14:textId="0158C038" w:rsidR="003354DD" w:rsidRPr="0091503D" w:rsidRDefault="00D772BE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80834204"/>
                <w:placeholder>
                  <w:docPart w:val="9FAB70F3268744C8B289EF543AA2906D"/>
                </w:placeholder>
                <w:showingPlcHdr/>
              </w:sdtPr>
              <w:sdtEndPr/>
              <w:sdtContent>
                <w:r w:rsidR="00900F24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:rsidRPr="0091503D" w14:paraId="17EDA93B" w14:textId="77777777" w:rsidTr="009679E8">
        <w:trPr>
          <w:trHeight w:val="338"/>
        </w:trPr>
        <w:tc>
          <w:tcPr>
            <w:tcW w:w="3256" w:type="dxa"/>
          </w:tcPr>
          <w:p w14:paraId="4332DB9E" w14:textId="6B33D238" w:rsidR="003354DD" w:rsidRPr="0091503D" w:rsidRDefault="003648BC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Jugendamt</w:t>
            </w:r>
          </w:p>
        </w:tc>
        <w:tc>
          <w:tcPr>
            <w:tcW w:w="6798" w:type="dxa"/>
          </w:tcPr>
          <w:p w14:paraId="11201C62" w14:textId="0CE46454" w:rsidR="003354DD" w:rsidRPr="0091503D" w:rsidRDefault="00D772BE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412206490"/>
                <w:placeholder>
                  <w:docPart w:val="7969334F29AA42968DA18390B3AD2ABA"/>
                </w:placeholder>
                <w:showingPlcHdr/>
              </w:sdtPr>
              <w:sdtEndPr/>
              <w:sdtContent>
                <w:r w:rsidR="00900F24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:rsidRPr="0091503D" w14:paraId="7E2EE1FB" w14:textId="77777777" w:rsidTr="009679E8">
        <w:trPr>
          <w:trHeight w:val="262"/>
        </w:trPr>
        <w:tc>
          <w:tcPr>
            <w:tcW w:w="3256" w:type="dxa"/>
          </w:tcPr>
          <w:p w14:paraId="48E34C6B" w14:textId="570B4C27" w:rsidR="003354DD" w:rsidRPr="0091503D" w:rsidRDefault="003648BC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Eingliederungshilfe</w:t>
            </w:r>
          </w:p>
        </w:tc>
        <w:tc>
          <w:tcPr>
            <w:tcW w:w="6798" w:type="dxa"/>
          </w:tcPr>
          <w:p w14:paraId="52F78ED2" w14:textId="0BD0BDDB" w:rsidR="003354DD" w:rsidRPr="0091503D" w:rsidRDefault="00D772BE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771425112"/>
                <w:placeholder>
                  <w:docPart w:val="C65A096F956C479EA9D3AF56030010F8"/>
                </w:placeholder>
                <w:showingPlcHdr/>
              </w:sdtPr>
              <w:sdtEndPr/>
              <w:sdtContent>
                <w:r w:rsidR="00900F24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:rsidRPr="0091503D" w14:paraId="6010935D" w14:textId="77777777" w:rsidTr="00900F24">
        <w:trPr>
          <w:trHeight w:val="345"/>
        </w:trPr>
        <w:tc>
          <w:tcPr>
            <w:tcW w:w="3256" w:type="dxa"/>
          </w:tcPr>
          <w:p w14:paraId="1FDE9A0D" w14:textId="72DADEDA" w:rsidR="003354DD" w:rsidRPr="0091503D" w:rsidRDefault="009679E8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Sonstige</w:t>
            </w:r>
          </w:p>
        </w:tc>
        <w:tc>
          <w:tcPr>
            <w:tcW w:w="6798" w:type="dxa"/>
          </w:tcPr>
          <w:p w14:paraId="39C89BDF" w14:textId="6F03829B" w:rsidR="003354DD" w:rsidRPr="0091503D" w:rsidRDefault="00D772BE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08287603"/>
                <w:placeholder>
                  <w:docPart w:val="01F3DEEAC60040B1ADBE1D42420C1837"/>
                </w:placeholder>
                <w:showingPlcHdr/>
              </w:sdtPr>
              <w:sdtEndPr/>
              <w:sdtContent>
                <w:r w:rsidR="00900F24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51D67BE1" w14:textId="2C5B436D" w:rsidR="007152A6" w:rsidRPr="0091503D" w:rsidRDefault="007152A6" w:rsidP="00FE76AD">
      <w:pPr>
        <w:pStyle w:val="HTMLVorformatiert"/>
        <w:shd w:val="clear" w:color="auto" w:fill="FFFFFF" w:themeFill="background1"/>
        <w:jc w:val="center"/>
        <w:rPr>
          <w:rFonts w:ascii="BaWue Sans" w:hAnsi="BaWue Sans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7152A6" w:rsidRPr="0091503D" w14:paraId="3FA82121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5764589B" w14:textId="6F8D90BD" w:rsidR="007152A6" w:rsidRPr="0091503D" w:rsidRDefault="007D3D56" w:rsidP="007152A6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Anlass des Bericht</w:t>
            </w:r>
            <w:r w:rsidR="005724DB"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s:</w:t>
            </w:r>
          </w:p>
        </w:tc>
      </w:tr>
      <w:tr w:rsidR="007152A6" w:rsidRPr="0091503D" w14:paraId="4D1BF618" w14:textId="77777777" w:rsidTr="004C1A13">
        <w:trPr>
          <w:trHeight w:val="727"/>
        </w:trPr>
        <w:tc>
          <w:tcPr>
            <w:tcW w:w="10054" w:type="dxa"/>
          </w:tcPr>
          <w:p w14:paraId="4D1A1AB3" w14:textId="74BC0B1C" w:rsidR="00564FC4" w:rsidRPr="0091503D" w:rsidRDefault="00D772BE" w:rsidP="00564FC4">
            <w:pPr>
              <w:pBdr>
                <w:right w:val="single" w:sz="4" w:space="4" w:color="auto"/>
              </w:pBdr>
              <w:tabs>
                <w:tab w:val="left" w:pos="4678"/>
              </w:tabs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3495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64FC4" w:rsidRPr="0091503D">
              <w:rPr>
                <w:rFonts w:ascii="BaWue Sans" w:hAnsi="BaWue Sans" w:cs="Arial"/>
                <w:sz w:val="24"/>
                <w:szCs w:val="24"/>
              </w:rPr>
              <w:t xml:space="preserve"> Der bereits festgestellte Anspruch auf ein sonderpädagogisches Bildungsangebot </w:t>
            </w:r>
          </w:p>
          <w:p w14:paraId="300BBB44" w14:textId="20C6714C" w:rsidR="007152A6" w:rsidRPr="0091503D" w:rsidRDefault="00564FC4" w:rsidP="00717D17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soll verlängert werden.</w:t>
            </w:r>
          </w:p>
        </w:tc>
      </w:tr>
      <w:tr w:rsidR="008F524C" w:rsidRPr="0091503D" w14:paraId="0C540A9C" w14:textId="77777777" w:rsidTr="007152A6">
        <w:trPr>
          <w:trHeight w:val="1298"/>
        </w:trPr>
        <w:tc>
          <w:tcPr>
            <w:tcW w:w="10054" w:type="dxa"/>
          </w:tcPr>
          <w:p w14:paraId="6E76D309" w14:textId="54688C34" w:rsidR="00867A2F" w:rsidRPr="0091503D" w:rsidRDefault="00D772BE" w:rsidP="00867A2F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3762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4C" w:rsidRPr="009150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7A2F" w:rsidRPr="0091503D">
              <w:rPr>
                <w:rFonts w:ascii="BaWue Sans" w:hAnsi="BaWue Sans" w:cs="Arial"/>
                <w:sz w:val="24"/>
                <w:szCs w:val="24"/>
              </w:rPr>
              <w:t xml:space="preserve"> Der Förder</w:t>
            </w:r>
            <w:r w:rsidR="002F59EC" w:rsidRPr="0091503D">
              <w:rPr>
                <w:rFonts w:ascii="BaWue Sans" w:hAnsi="BaWue Sans" w:cs="Arial"/>
                <w:sz w:val="24"/>
                <w:szCs w:val="24"/>
              </w:rPr>
              <w:t xml:space="preserve">schwerpunkt soll </w:t>
            </w:r>
            <w:r w:rsidR="00867A2F" w:rsidRPr="0091503D">
              <w:rPr>
                <w:rFonts w:ascii="BaWue Sans" w:hAnsi="BaWue Sans" w:cs="Arial"/>
                <w:sz w:val="24"/>
                <w:szCs w:val="24"/>
              </w:rPr>
              <w:t xml:space="preserve">verändert werden. </w:t>
            </w:r>
          </w:p>
          <w:p w14:paraId="5A3AC191" w14:textId="12A2033A" w:rsidR="008F524C" w:rsidRPr="0091503D" w:rsidRDefault="00867A2F" w:rsidP="00867A2F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Aus Sicht der Schule wäre folgender Förderschwerpunkt </w:t>
            </w:r>
            <w:r w:rsidR="002F59EC" w:rsidRPr="0091503D">
              <w:rPr>
                <w:rFonts w:ascii="BaWue Sans" w:hAnsi="BaWue Sans" w:cs="Arial"/>
                <w:sz w:val="24"/>
                <w:szCs w:val="24"/>
              </w:rPr>
              <w:t xml:space="preserve">(ggf. mit Bildungsgang) 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>angemessen:</w:t>
            </w:r>
          </w:p>
          <w:p w14:paraId="4720EB40" w14:textId="22F1E2E4" w:rsidR="00CD4EAC" w:rsidRPr="0091503D" w:rsidRDefault="00D772BE" w:rsidP="00CD4EAC">
            <w:pPr>
              <w:jc w:val="center"/>
              <w:rPr>
                <w:rFonts w:ascii="BaWue Sans" w:hAnsi="BaWue Sans"/>
                <w:i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193143503"/>
                <w:placeholder>
                  <w:docPart w:val="E6DF3F7A3FEE41DD979CBBD7F362B631"/>
                </w:placeholder>
                <w:showingPlcHdr/>
              </w:sdtPr>
              <w:sdtEndPr/>
              <w:sdtContent>
                <w:r w:rsidR="007655C7" w:rsidRPr="0091503D">
                  <w:rPr>
                    <w:rStyle w:val="Platzhaltertext"/>
                    <w:rFonts w:ascii="BaWue Sans" w:hAnsi="BaWue Sans" w:cs="Arial"/>
                    <w:color w:val="FF0000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39D71BD8" w14:textId="712B0C48" w:rsidR="008F524C" w:rsidRPr="0091503D" w:rsidRDefault="00CD4EAC" w:rsidP="00CD4EAC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jc w:val="center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/>
                <w:sz w:val="16"/>
                <w:szCs w:val="16"/>
              </w:rPr>
              <w:t>____________________________________________________________________________________________</w:t>
            </w:r>
          </w:p>
        </w:tc>
      </w:tr>
    </w:tbl>
    <w:p w14:paraId="44367A86" w14:textId="77777777" w:rsidR="007152A6" w:rsidRPr="0091503D" w:rsidRDefault="007152A6" w:rsidP="00FE76AD">
      <w:pPr>
        <w:pStyle w:val="HTMLVorformatiert"/>
        <w:shd w:val="clear" w:color="auto" w:fill="FFFFFF" w:themeFill="background1"/>
        <w:jc w:val="center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229E7" w:rsidRPr="0091503D" w14:paraId="48367533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173ADCD4" w14:textId="0B1ADC26" w:rsidR="00B229E7" w:rsidRPr="0091503D" w:rsidRDefault="00B229E7" w:rsidP="00B229E7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Pädagogischer Bericht der aktuell zuständigen Schule</w:t>
            </w:r>
          </w:p>
        </w:tc>
      </w:tr>
      <w:tr w:rsidR="00B229E7" w:rsidRPr="0091503D" w14:paraId="3012B76C" w14:textId="77777777" w:rsidTr="00B229E7">
        <w:tc>
          <w:tcPr>
            <w:tcW w:w="10054" w:type="dxa"/>
          </w:tcPr>
          <w:p w14:paraId="6C3B0A9A" w14:textId="12C0B994" w:rsidR="00B229E7" w:rsidRPr="0091503D" w:rsidRDefault="00B229E7" w:rsidP="00B229E7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Es soll dargelegt werden, ob und gegebenenfalls, weshalb der Schüler/die Schülerin auch mithilfe sonderpädagogischer Beratung und Unterstützung die Bildungsziele der allgemeinen Schule voraussichtlich nicht erreichen kann.                                                                                                                            </w:t>
            </w:r>
          </w:p>
        </w:tc>
      </w:tr>
    </w:tbl>
    <w:p w14:paraId="06CFE083" w14:textId="6FE4A8B3" w:rsidR="00622E90" w:rsidRPr="0091503D" w:rsidRDefault="00622E90" w:rsidP="00B229E7">
      <w:pPr>
        <w:pStyle w:val="HTMLVorformatiert"/>
        <w:shd w:val="clear" w:color="auto" w:fill="FFFFFF" w:themeFill="background1"/>
        <w:rPr>
          <w:rFonts w:ascii="BaWue Sans" w:hAnsi="BaWue Sans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A7964" w:rsidRPr="0091503D" w14:paraId="3591B065" w14:textId="77777777" w:rsidTr="006A7964">
        <w:tc>
          <w:tcPr>
            <w:tcW w:w="10054" w:type="dxa"/>
          </w:tcPr>
          <w:p w14:paraId="1E68CD1E" w14:textId="0B26C128" w:rsidR="006A7964" w:rsidRPr="0091503D" w:rsidRDefault="006A7964" w:rsidP="006A7964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Aktuelle Situation</w:t>
            </w:r>
          </w:p>
        </w:tc>
      </w:tr>
      <w:tr w:rsidR="006A7964" w:rsidRPr="0091503D" w14:paraId="09C7B1ED" w14:textId="77777777" w:rsidTr="006A7964">
        <w:trPr>
          <w:trHeight w:val="519"/>
        </w:trPr>
        <w:tc>
          <w:tcPr>
            <w:tcW w:w="10054" w:type="dxa"/>
          </w:tcPr>
          <w:p w14:paraId="3128EAE2" w14:textId="328DCF99" w:rsidR="006A7964" w:rsidRPr="0091503D" w:rsidRDefault="00D772BE" w:rsidP="006A7964">
            <w:pPr>
              <w:pStyle w:val="HTMLVorformatiert"/>
              <w:rPr>
                <w:rFonts w:ascii="BaWue Sans" w:hAnsi="BaWue Sans" w:cs="Arial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132409623"/>
                <w:placeholder>
                  <w:docPart w:val="6F426B784AAB42E3B2426752D5BA4B2E"/>
                </w:placeholder>
                <w:showingPlcHdr/>
              </w:sdtPr>
              <w:sdtEndPr/>
              <w:sdtContent>
                <w:r w:rsidR="006A7964" w:rsidRPr="0091503D">
                  <w:rPr>
                    <w:rStyle w:val="Platzhaltertext"/>
                    <w:rFonts w:ascii="BaWue Sans" w:hAnsi="BaWue Sans" w:cs="Arial"/>
                    <w:color w:val="FF0000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</w:tr>
    </w:tbl>
    <w:p w14:paraId="5B957207" w14:textId="77777777" w:rsidR="00BB770B" w:rsidRPr="0091503D" w:rsidRDefault="00BB770B" w:rsidP="00BB770B">
      <w:pPr>
        <w:pStyle w:val="Listenabsatz"/>
        <w:tabs>
          <w:tab w:val="left" w:pos="4536"/>
        </w:tabs>
        <w:spacing w:after="0" w:line="240" w:lineRule="auto"/>
        <w:ind w:left="0"/>
        <w:rPr>
          <w:rFonts w:ascii="BaWue Sans" w:hAnsi="BaWue Sans" w:cs="Arial"/>
        </w:rPr>
        <w:sectPr w:rsidR="00BB770B" w:rsidRPr="0091503D" w:rsidSect="0091503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992" w:bottom="567" w:left="851" w:header="0" w:footer="489" w:gutter="0"/>
          <w:cols w:space="720"/>
          <w:docGrid w:linePitch="326"/>
        </w:sectPr>
      </w:pPr>
    </w:p>
    <w:tbl>
      <w:tblPr>
        <w:tblStyle w:val="Tabellenraster"/>
        <w:tblpPr w:leftFromText="141" w:rightFromText="141" w:vertAnchor="text" w:horzAnchor="margin" w:tblpY="-49"/>
        <w:tblW w:w="1020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549D9" w:rsidRPr="0091503D" w14:paraId="680DA4AE" w14:textId="77777777" w:rsidTr="0026385E">
        <w:trPr>
          <w:trHeight w:val="1135"/>
        </w:trPr>
        <w:tc>
          <w:tcPr>
            <w:tcW w:w="10201" w:type="dxa"/>
            <w:shd w:val="clear" w:color="auto" w:fill="D9D9D9" w:themeFill="background1" w:themeFillShade="D9"/>
          </w:tcPr>
          <w:p w14:paraId="1925993A" w14:textId="77777777" w:rsidR="008549D9" w:rsidRPr="0091503D" w:rsidRDefault="008549D9" w:rsidP="008549D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lastRenderedPageBreak/>
              <w:t>Besonderheiten in der Entwicklung</w:t>
            </w:r>
          </w:p>
          <w:p w14:paraId="527402E9" w14:textId="77777777" w:rsidR="008549D9" w:rsidRPr="0091503D" w:rsidRDefault="008549D9" w:rsidP="008549D9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 xml:space="preserve">Sprachentwicklung, Motorik, Hören, Sehen, gesundheitliche Beeinträchtigungen, Medikamente, </w:t>
            </w:r>
          </w:p>
          <w:p w14:paraId="47A0915E" w14:textId="77777777" w:rsidR="008549D9" w:rsidRPr="0091503D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bisherige Therapien: Logopädie, Ergotherapie, psychologische Betreuung, …</w:t>
            </w:r>
          </w:p>
          <w:p w14:paraId="75F58C20" w14:textId="77777777" w:rsidR="008549D9" w:rsidRPr="0091503D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iCs/>
                <w:color w:val="7F7F7F"/>
                <w:sz w:val="20"/>
                <w:szCs w:val="20"/>
              </w:rPr>
            </w:pPr>
            <w:r w:rsidRPr="0091503D">
              <w:rPr>
                <w:rFonts w:ascii="BaWue Sans" w:hAnsi="BaWue Sans" w:cs="Arial"/>
                <w:b/>
                <w:bCs/>
                <w:iCs/>
                <w:sz w:val="20"/>
                <w:szCs w:val="20"/>
              </w:rPr>
              <w:t>ggf. Bericht als Anlage</w:t>
            </w:r>
          </w:p>
        </w:tc>
      </w:tr>
      <w:tr w:rsidR="008549D9" w:rsidRPr="0091503D" w14:paraId="4369997B" w14:textId="77777777" w:rsidTr="0026385E">
        <w:trPr>
          <w:trHeight w:val="1000"/>
        </w:trPr>
        <w:tc>
          <w:tcPr>
            <w:tcW w:w="10201" w:type="dxa"/>
          </w:tcPr>
          <w:p w14:paraId="6E738731" w14:textId="77777777" w:rsidR="008549D9" w:rsidRPr="0091503D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611656CA" w14:textId="77777777" w:rsidR="008549D9" w:rsidRPr="0091503D" w:rsidRDefault="00D772B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968046291"/>
                <w:placeholder>
                  <w:docPart w:val="E4980EF508E84432A04884E0EF12835C"/>
                </w:placeholder>
                <w:showingPlcHdr/>
              </w:sdtPr>
              <w:sdtEndPr/>
              <w:sdtContent>
                <w:r w:rsidR="008549D9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5B3C863" w14:textId="77777777" w:rsidR="0026385E" w:rsidRPr="0091503D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6FCA4BB6" w14:textId="77777777" w:rsidR="0026385E" w:rsidRPr="0091503D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064718A4" w14:textId="77777777" w:rsidR="0026385E" w:rsidRPr="0091503D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310C641E" w14:textId="77777777" w:rsidR="008549D9" w:rsidRPr="0091503D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591C3908" w14:textId="664A5511" w:rsidR="00E17CF6" w:rsidRPr="0091503D" w:rsidRDefault="00E17CF6" w:rsidP="00E17CF6">
      <w:pPr>
        <w:tabs>
          <w:tab w:val="clear" w:pos="1418"/>
          <w:tab w:val="clear" w:pos="5670"/>
          <w:tab w:val="left" w:pos="985"/>
        </w:tabs>
        <w:rPr>
          <w:rFonts w:ascii="BaWue Sans" w:hAnsi="BaWue Sans"/>
          <w:lang w:eastAsia="en-US"/>
        </w:rPr>
        <w:sectPr w:rsidR="00E17CF6" w:rsidRPr="009150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horzAnchor="margin" w:tblpY="16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6385E" w:rsidRPr="0091503D" w14:paraId="6242D515" w14:textId="77777777" w:rsidTr="0026385E">
        <w:tc>
          <w:tcPr>
            <w:tcW w:w="10054" w:type="dxa"/>
            <w:shd w:val="clear" w:color="auto" w:fill="D9D9D9" w:themeFill="background1" w:themeFillShade="D9"/>
          </w:tcPr>
          <w:p w14:paraId="0411C244" w14:textId="77777777" w:rsidR="0026385E" w:rsidRPr="0091503D" w:rsidRDefault="0026385E" w:rsidP="0026385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Lern- und Arbeitsverhalten</w:t>
            </w:r>
          </w:p>
          <w:p w14:paraId="38564FDE" w14:textId="77777777" w:rsidR="0026385E" w:rsidRPr="0091503D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Mitarbeit, Leistungsbereitschaft, Motivation, Selbstständigkeit, Konzentration, Neugierde, Aufmerksamkeitsspanne, Merkfähigkeit, Anstrengungsbereitschaft, Arbeitstempo, Genauigkeit, Eigeninitiative, Interesse, Ablenkbarkeit, Ordnungsverhalten, Umgang mit Anforderungen, Frustrationstoleranz, Umgang mit Fehlern, Angst vor Misser-folgen, Unruhe/Bewegungsdrang, Fein/Grobmotorik, …</w:t>
            </w:r>
          </w:p>
        </w:tc>
      </w:tr>
      <w:tr w:rsidR="0026385E" w:rsidRPr="0091503D" w14:paraId="1F730276" w14:textId="77777777" w:rsidTr="0026385E">
        <w:trPr>
          <w:trHeight w:val="567"/>
        </w:trPr>
        <w:tc>
          <w:tcPr>
            <w:tcW w:w="10054" w:type="dxa"/>
          </w:tcPr>
          <w:p w14:paraId="38F573E0" w14:textId="77777777" w:rsidR="0026385E" w:rsidRPr="0091503D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3B6B2BC5" w14:textId="77777777" w:rsidR="0026385E" w:rsidRPr="0091503D" w:rsidRDefault="00D772B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565495055"/>
                <w:placeholder>
                  <w:docPart w:val="D5C82C9B2AF542F8A9525B473E1C31C3"/>
                </w:placeholder>
                <w:showingPlcHdr/>
              </w:sdtPr>
              <w:sdtEndPr/>
              <w:sdtContent>
                <w:r w:rsidR="0026385E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97B04C7" w14:textId="77777777" w:rsidR="0026385E" w:rsidRPr="0091503D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5B838137" w14:textId="77777777" w:rsidR="00EE4910" w:rsidRPr="0091503D" w:rsidRDefault="00EE491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p w14:paraId="5F00FBA3" w14:textId="6E9AF5BA" w:rsidR="008B725E" w:rsidRPr="0091503D" w:rsidRDefault="008B725E" w:rsidP="00C7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BaWue Sans" w:hAnsi="BaWue Sans" w:cs="Arial"/>
          <w:i/>
          <w:color w:val="7F7F7F"/>
          <w:sz w:val="24"/>
          <w:szCs w:val="24"/>
        </w:rPr>
        <w:sectPr w:rsidR="008B725E" w:rsidRPr="009150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32FC5" w:rsidRPr="0091503D" w14:paraId="57F84E28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77E2597F" w14:textId="797B26DB" w:rsidR="00232FC5" w:rsidRPr="0091503D" w:rsidRDefault="00232FC5" w:rsidP="00D543E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Emotionale und soziale Kompetenzen</w:t>
            </w:r>
          </w:p>
          <w:p w14:paraId="41904D75" w14:textId="29B9652D" w:rsidR="00232FC5" w:rsidRPr="0091503D" w:rsidRDefault="00232FC5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 xml:space="preserve">Stellung in der Klassengemeinschaft, Verhalten gegenüber anderen Kindern/Erwachsenen, Verhalten im Unterricht, in weniger strukturierten Situationen - wie Weg zur Einrichtung, Pause, Sport, Kontaktfähigkeit, Selbststeuerung/impulsives Verhalten, Rückzug, Lenkbarkeit, Reizbarkeit, Durchsetzungsvermögen, Hilfsbereitschaft, Kompromissbereitschaft, Konfliktbewältigungsstrategien, Regelbewusstsein, Anpassung an veränderte Gruppensituationen/in der Öffentlichkeit, Wahrnehmung, soziale Situation, …   </w:t>
            </w:r>
          </w:p>
        </w:tc>
      </w:tr>
      <w:tr w:rsidR="00232FC5" w:rsidRPr="0091503D" w14:paraId="27461879" w14:textId="77777777" w:rsidTr="00D543E9">
        <w:trPr>
          <w:trHeight w:val="567"/>
        </w:trPr>
        <w:tc>
          <w:tcPr>
            <w:tcW w:w="10054" w:type="dxa"/>
          </w:tcPr>
          <w:p w14:paraId="6BDB2766" w14:textId="77777777" w:rsidR="00232FC5" w:rsidRPr="0091503D" w:rsidRDefault="00232FC5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3A74A0B5" w14:textId="00DE1AE1" w:rsidR="002368E2" w:rsidRPr="0091503D" w:rsidRDefault="00D772B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377290850"/>
                <w:placeholder>
                  <w:docPart w:val="0871E5632A544CAEA933E1092AD60189"/>
                </w:placeholder>
                <w:showingPlcHdr/>
              </w:sdtPr>
              <w:sdtEndPr/>
              <w:sdtContent>
                <w:r w:rsidR="00232FC5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502A1BFF" w14:textId="77777777" w:rsidR="002368E2" w:rsidRDefault="002368E2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  <w:bookmarkStart w:id="1" w:name="_Hlk222415877"/>
    </w:p>
    <w:p w14:paraId="1B964598" w14:textId="77777777" w:rsidR="002368E2" w:rsidRDefault="002368E2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3DB6953C" w14:textId="77777777" w:rsidR="002368E2" w:rsidRPr="0091503D" w:rsidRDefault="002368E2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E90763" w:rsidRPr="0091503D" w14:paraId="440CC574" w14:textId="77777777" w:rsidTr="00E90763">
        <w:tc>
          <w:tcPr>
            <w:tcW w:w="100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F9D2A1" w14:textId="72FFB9D4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i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iCs/>
                <w:sz w:val="24"/>
                <w:szCs w:val="24"/>
              </w:rPr>
              <w:t xml:space="preserve">Körper/Motorik, Mobilität </w:t>
            </w:r>
          </w:p>
          <w:p w14:paraId="3D83C1A0" w14:textId="748095A8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z.B. Fein-/Grobmotorik, konditionelle und koordinative Fähigkeiten, Körperkonzept, Körperwahrnehmung, Körperspannung, motorische Eigenaktivitöt, Bewegungsmöglichkeiten (krabbeln, klettern/steigen, rennen…),</w:t>
            </w:r>
            <w:r w:rsidR="00847060" w:rsidRPr="0091503D">
              <w:rPr>
                <w:rFonts w:ascii="BaWue Sans" w:hAnsi="BaWue Sans" w:cs="Arial"/>
                <w:i/>
                <w:color w:val="7F7F7F"/>
              </w:rPr>
              <w:t xml:space="preserve"> …</w:t>
            </w:r>
          </w:p>
          <w:p w14:paraId="2274637C" w14:textId="77777777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</w:p>
          <w:p w14:paraId="37F16DC4" w14:textId="0577034C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color w:val="7F7F7F"/>
              </w:rPr>
            </w:pPr>
          </w:p>
        </w:tc>
      </w:tr>
      <w:tr w:rsidR="00E90763" w:rsidRPr="0091503D" w14:paraId="4CA0E0B0" w14:textId="77777777" w:rsidTr="00F954D1">
        <w:trPr>
          <w:trHeight w:val="567"/>
        </w:trPr>
        <w:tc>
          <w:tcPr>
            <w:tcW w:w="10054" w:type="dxa"/>
          </w:tcPr>
          <w:p w14:paraId="38FFD765" w14:textId="77777777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49F718E1" w14:textId="77777777" w:rsidR="00E90763" w:rsidRPr="0091503D" w:rsidRDefault="00D772BE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469164067"/>
                <w:placeholder>
                  <w:docPart w:val="703F3B537558412283EA34B8AA9D4C52"/>
                </w:placeholder>
                <w:showingPlcHdr/>
              </w:sdtPr>
              <w:sdtEndPr/>
              <w:sdtContent>
                <w:r w:rsidR="00E90763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7824BC1" w14:textId="77777777" w:rsidR="00E90763" w:rsidRPr="0091503D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6365C991" w14:textId="77777777" w:rsidR="002368E2" w:rsidRDefault="002368E2" w:rsidP="002368E2">
      <w:pPr>
        <w:shd w:val="clear" w:color="auto" w:fill="FFFFFF" w:themeFill="background1"/>
        <w:tabs>
          <w:tab w:val="left" w:pos="4536"/>
        </w:tabs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23D17402" w14:textId="77777777" w:rsidR="002368E2" w:rsidRDefault="002368E2" w:rsidP="002368E2">
      <w:pPr>
        <w:shd w:val="clear" w:color="auto" w:fill="FFFFFF" w:themeFill="background1"/>
        <w:tabs>
          <w:tab w:val="left" w:pos="4536"/>
        </w:tabs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bookmarkEnd w:id="1"/>
    <w:p w14:paraId="1E161F35" w14:textId="77777777" w:rsidR="00E90763" w:rsidRPr="0091503D" w:rsidRDefault="00E90763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0F4F3B" w:rsidRPr="0091503D" w14:paraId="5DD064CB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660142F1" w14:textId="7DFC6B71" w:rsidR="000F4F3B" w:rsidRPr="0091503D" w:rsidRDefault="00D029CE" w:rsidP="00D543E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Kommunikationsverhalten/Sprache</w:t>
            </w:r>
          </w:p>
          <w:p w14:paraId="07F50513" w14:textId="346A9A2D" w:rsidR="000F4F3B" w:rsidRPr="0091503D" w:rsidRDefault="00BA58C1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  <w:sz w:val="20"/>
                <w:szCs w:val="20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 xml:space="preserve">Blickkontakt, Sprechfreude, Sprechbeteiligung, zuhören können, Gefühle versprachlichen, Informationen erfragen, Anweisungen verstehen und ausführen, Stimmlautstärke, Redetempo, zusammenhängendes, zeitlich richtiges Erzählen, altersangemessener Wortschatz, Deutschkenntnisse, deutliche Aussprache, Lautbildung, Satzbildung, …   </w:t>
            </w:r>
          </w:p>
        </w:tc>
      </w:tr>
      <w:tr w:rsidR="000F4F3B" w:rsidRPr="0091503D" w14:paraId="11D5DB6C" w14:textId="77777777" w:rsidTr="00D543E9">
        <w:trPr>
          <w:trHeight w:val="567"/>
        </w:trPr>
        <w:tc>
          <w:tcPr>
            <w:tcW w:w="10054" w:type="dxa"/>
          </w:tcPr>
          <w:p w14:paraId="1EB7B71C" w14:textId="77777777" w:rsidR="000F4F3B" w:rsidRPr="0091503D" w:rsidRDefault="000F4F3B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08F86E37" w14:textId="72FF567C" w:rsidR="000F4F3B" w:rsidRPr="0091503D" w:rsidRDefault="00D772B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541561173"/>
                <w:placeholder>
                  <w:docPart w:val="DA10BCEBC3B44E9BB60104F534355E59"/>
                </w:placeholder>
                <w:showingPlcHdr/>
              </w:sdtPr>
              <w:sdtEndPr/>
              <w:sdtContent>
                <w:r w:rsidR="000F4F3B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DA8DA92" w14:textId="77777777" w:rsidR="000F4F3B" w:rsidRPr="0091503D" w:rsidRDefault="000F4F3B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1B1C1B28" w14:textId="77777777" w:rsidR="002368E2" w:rsidRDefault="002368E2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6C1E824A" w14:textId="77777777" w:rsidR="002368E2" w:rsidRDefault="002368E2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5588C000" w14:textId="77777777" w:rsidR="0057414A" w:rsidRPr="0091503D" w:rsidRDefault="0057414A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F257E" w:rsidRPr="0091503D" w14:paraId="2AFFA669" w14:textId="77777777" w:rsidTr="00BA75BA">
        <w:tc>
          <w:tcPr>
            <w:tcW w:w="10054" w:type="dxa"/>
            <w:shd w:val="clear" w:color="auto" w:fill="D9D9D9" w:themeFill="background1" w:themeFillShade="D9"/>
          </w:tcPr>
          <w:p w14:paraId="5E05C8AB" w14:textId="59DD1999" w:rsidR="00DF257E" w:rsidRPr="0091503D" w:rsidRDefault="00CB2737" w:rsidP="00066762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Denken / Kognitive Kompetenzen</w:t>
            </w:r>
          </w:p>
          <w:p w14:paraId="1A6833A4" w14:textId="05118494" w:rsidR="00183540" w:rsidRPr="0091503D" w:rsidRDefault="00183540" w:rsidP="00183540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>Beschreibung der Leistungen in den verschiedenen kognitiven Kompetenzen: Merkfähigkeit, Abstraktionsfähig-keit, schlussfolgerndes Denken, Oberbegriffsbildung, ...</w:t>
            </w:r>
          </w:p>
          <w:p w14:paraId="2A91C883" w14:textId="77777777" w:rsidR="00183540" w:rsidRPr="0091503D" w:rsidRDefault="00183540" w:rsidP="007F3515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  <w:sz w:val="22"/>
                <w:szCs w:val="22"/>
              </w:rPr>
            </w:pPr>
          </w:p>
          <w:p w14:paraId="35C60A54" w14:textId="77777777" w:rsidR="00183540" w:rsidRPr="0091503D" w:rsidRDefault="00183540" w:rsidP="007F3515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>* Deutsch</w:t>
            </w:r>
          </w:p>
          <w:p w14:paraId="09870FF6" w14:textId="23C4DD94" w:rsidR="00183540" w:rsidRPr="0091503D" w:rsidRDefault="00183540" w:rsidP="007F3515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>Phonologische Bewusstheit, Interesse an Symbolen und Schrift, Merkfähig</w:t>
            </w:r>
            <w:r w:rsidR="00686141"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>keit. Buchstabenkenntnis (Druck</w:t>
            </w:r>
            <w:r w:rsidRPr="0091503D">
              <w:rPr>
                <w:rFonts w:ascii="BaWue Sans" w:hAnsi="BaWue Sans" w:cs="Arial"/>
                <w:i/>
                <w:color w:val="7F7F7F"/>
                <w:sz w:val="22"/>
                <w:szCs w:val="22"/>
              </w:rPr>
              <w:t>schrift), Auditive Analyse von Wörtern (An-, Auslaut, Lautfolgen), Lesefähigkeit (Synthese Einzelwörter), Lese-fluss/ Sinnentnahme, Rechtschreibung/LRS, Abschreiben, Sätze bilden/aufschreiben, Verfassen von Texten, Sachverhalte mündlich darstellen, …</w:t>
            </w:r>
          </w:p>
          <w:p w14:paraId="1D7C02DF" w14:textId="77777777" w:rsidR="00183540" w:rsidRPr="0091503D" w:rsidRDefault="00183540" w:rsidP="007F3515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</w:rPr>
            </w:pPr>
          </w:p>
          <w:p w14:paraId="3986E8D3" w14:textId="77777777" w:rsidR="00183540" w:rsidRPr="0091503D" w:rsidRDefault="00183540" w:rsidP="007F3515">
            <w:pPr>
              <w:tabs>
                <w:tab w:val="left" w:pos="4536"/>
              </w:tabs>
              <w:rPr>
                <w:rFonts w:ascii="BaWue Sans" w:hAnsi="BaWue Sans" w:cs="Arial"/>
                <w:i/>
                <w:color w:val="7F7F7F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* Mathematik</w:t>
            </w:r>
          </w:p>
          <w:p w14:paraId="007887D5" w14:textId="079EA8E5" w:rsidR="00DF257E" w:rsidRPr="0091503D" w:rsidRDefault="00183540" w:rsidP="00183540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  <w:sz w:val="20"/>
                <w:szCs w:val="20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Mengenerfassung/Mengeninvarianz, Reihenfolge (Seriation), Klassifikation, Zahlwortreihe …Ziffernkenntnis, Orientierung im Zahlenraum bis _, Zehnerübergänge (ZR bis ___), Kenntnis des kleinen 1X1, Schriftliche Ver-fahren (Addition, Subtraktion, Multiplikation, Division), Orientierung in Zeitabläufen, Textaufgaben, (evtl. rechnet mit Hilfsmitteln, Rechenschwäche, …</w:t>
            </w:r>
          </w:p>
        </w:tc>
      </w:tr>
      <w:tr w:rsidR="00DF257E" w:rsidRPr="0091503D" w14:paraId="3796E2BC" w14:textId="77777777" w:rsidTr="00BA75BA">
        <w:trPr>
          <w:trHeight w:val="567"/>
        </w:trPr>
        <w:tc>
          <w:tcPr>
            <w:tcW w:w="10054" w:type="dxa"/>
          </w:tcPr>
          <w:p w14:paraId="2C9FCE2F" w14:textId="77777777" w:rsidR="00DF257E" w:rsidRPr="0091503D" w:rsidRDefault="00DF257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09B59D5C" w14:textId="77777777" w:rsidR="00DF257E" w:rsidRPr="0091503D" w:rsidRDefault="00D772B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175121252"/>
                <w:placeholder>
                  <w:docPart w:val="9EA236E17F66409DBB00B87656D0BE7F"/>
                </w:placeholder>
                <w:showingPlcHdr/>
              </w:sdtPr>
              <w:sdtEndPr/>
              <w:sdtContent>
                <w:r w:rsidR="00DF257E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76277B4" w14:textId="77777777" w:rsidR="00DF257E" w:rsidRPr="0091503D" w:rsidRDefault="00DF257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4E64F0C5" w14:textId="77777777" w:rsidR="00EE4910" w:rsidRPr="0091503D" w:rsidRDefault="00EE4910" w:rsidP="00C74ED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EE4910" w:rsidRPr="009150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7A93793B" w14:textId="77777777" w:rsidR="00270C3D" w:rsidRPr="0091503D" w:rsidRDefault="00270C3D" w:rsidP="0091503D">
      <w:pPr>
        <w:tabs>
          <w:tab w:val="clear" w:pos="1418"/>
          <w:tab w:val="clear" w:pos="5670"/>
          <w:tab w:val="left" w:pos="3228"/>
        </w:tabs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70C3D" w:rsidRPr="0091503D" w14:paraId="04396FA4" w14:textId="77777777" w:rsidTr="008D4107">
        <w:tc>
          <w:tcPr>
            <w:tcW w:w="10054" w:type="dxa"/>
            <w:shd w:val="clear" w:color="auto" w:fill="D9D9D9" w:themeFill="background1" w:themeFillShade="D9"/>
          </w:tcPr>
          <w:p w14:paraId="76F43FD1" w14:textId="77777777" w:rsidR="00270C3D" w:rsidRPr="0091503D" w:rsidRDefault="00270C3D" w:rsidP="008D410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BaWue Sans" w:hAnsi="BaWue Sans" w:cs="Arial"/>
                <w:b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sz w:val="24"/>
                <w:szCs w:val="24"/>
              </w:rPr>
              <w:t>Erkennbare Stärken beim Kind</w:t>
            </w:r>
          </w:p>
          <w:p w14:paraId="134139DA" w14:textId="77777777" w:rsidR="00270C3D" w:rsidRPr="009150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</w:p>
          <w:p w14:paraId="48551CAA" w14:textId="77777777" w:rsidR="00270C3D" w:rsidRPr="009150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  <w:sz w:val="20"/>
                <w:szCs w:val="20"/>
              </w:rPr>
            </w:pPr>
            <w:r w:rsidRPr="0091503D">
              <w:rPr>
                <w:rFonts w:ascii="BaWue Sans" w:hAnsi="BaWue Sans" w:cs="Arial"/>
                <w:i/>
                <w:color w:val="7F7F7F"/>
              </w:rPr>
              <w:t>Was kann sie/er gut? Was läuft trotz aller Probleme noch gut? Womit kann man sie/ihn motivieren?</w:t>
            </w:r>
          </w:p>
        </w:tc>
      </w:tr>
      <w:tr w:rsidR="00270C3D" w:rsidRPr="0091503D" w14:paraId="5633C6BA" w14:textId="77777777" w:rsidTr="008D4107">
        <w:trPr>
          <w:trHeight w:val="567"/>
        </w:trPr>
        <w:tc>
          <w:tcPr>
            <w:tcW w:w="10054" w:type="dxa"/>
          </w:tcPr>
          <w:p w14:paraId="2A7C9DCD" w14:textId="77777777" w:rsidR="00270C3D" w:rsidRPr="009150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09BE964C" w14:textId="77777777" w:rsidR="00270C3D" w:rsidRPr="0091503D" w:rsidRDefault="00D772BE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716790240"/>
                <w:placeholder>
                  <w:docPart w:val="1D56AAE26F5B44E4B8B3742D259C4BA0"/>
                </w:placeholder>
                <w:showingPlcHdr/>
              </w:sdtPr>
              <w:sdtEndPr/>
              <w:sdtContent>
                <w:r w:rsidR="00270C3D" w:rsidRPr="0091503D">
                  <w:rPr>
                    <w:rStyle w:val="Platzhaltertext"/>
                    <w:rFonts w:ascii="BaWue Sans" w:eastAsia="Times New Roman" w:hAnsi="BaWue Sans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F988666" w14:textId="77777777" w:rsidR="00270C3D" w:rsidRPr="009150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p w14:paraId="4968D803" w14:textId="77777777" w:rsidR="00270C3D" w:rsidRPr="009150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3FB9A6E0" w14:textId="77777777" w:rsidR="002368E2" w:rsidRDefault="002368E2" w:rsidP="00270C3D">
      <w:pPr>
        <w:tabs>
          <w:tab w:val="clear" w:pos="1418"/>
          <w:tab w:val="clear" w:pos="5670"/>
          <w:tab w:val="left" w:pos="655"/>
        </w:tabs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04EB27F8" w14:textId="77777777" w:rsidR="002368E2" w:rsidRDefault="002368E2" w:rsidP="00270C3D">
      <w:pPr>
        <w:tabs>
          <w:tab w:val="clear" w:pos="1418"/>
          <w:tab w:val="clear" w:pos="5670"/>
          <w:tab w:val="left" w:pos="655"/>
        </w:tabs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064A5EE4" w14:textId="77777777" w:rsidR="00270C3D" w:rsidRDefault="00270C3D" w:rsidP="00270C3D">
      <w:pPr>
        <w:tabs>
          <w:tab w:val="clear" w:pos="1418"/>
          <w:tab w:val="clear" w:pos="5670"/>
          <w:tab w:val="left" w:pos="655"/>
        </w:tabs>
        <w:rPr>
          <w:rFonts w:ascii="BaWue Sans" w:hAnsi="BaWue Sans" w:cs="Arial"/>
          <w:sz w:val="24"/>
          <w:szCs w:val="24"/>
        </w:rPr>
      </w:pPr>
    </w:p>
    <w:p w14:paraId="42D613C0" w14:textId="77777777" w:rsidR="002368E2" w:rsidRDefault="002368E2" w:rsidP="002368E2">
      <w:pPr>
        <w:tabs>
          <w:tab w:val="clear" w:pos="1418"/>
          <w:tab w:val="clear" w:pos="5670"/>
          <w:tab w:val="left" w:pos="655"/>
        </w:tabs>
        <w:ind w:firstLine="709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395D42F0" w14:textId="77777777" w:rsidR="002368E2" w:rsidRDefault="002368E2" w:rsidP="002368E2">
      <w:pPr>
        <w:tabs>
          <w:tab w:val="clear" w:pos="1418"/>
          <w:tab w:val="clear" w:pos="5670"/>
          <w:tab w:val="left" w:pos="655"/>
        </w:tabs>
        <w:ind w:firstLine="709"/>
        <w:rPr>
          <w:rFonts w:ascii="BaWue Sans" w:hAnsi="BaWue Sans" w:cs="Arial"/>
          <w:sz w:val="24"/>
          <w:szCs w:val="24"/>
        </w:rPr>
        <w:sectPr w:rsidR="002368E2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7E21CAB4" w14:textId="77777777" w:rsidR="002368E2" w:rsidRPr="0091503D" w:rsidRDefault="002368E2" w:rsidP="002368E2">
      <w:pPr>
        <w:tabs>
          <w:tab w:val="clear" w:pos="1418"/>
          <w:tab w:val="clear" w:pos="5670"/>
          <w:tab w:val="left" w:pos="655"/>
        </w:tabs>
        <w:ind w:firstLine="709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:rsidRPr="0091503D" w14:paraId="10F44FB0" w14:textId="77777777" w:rsidTr="008D4107">
        <w:tc>
          <w:tcPr>
            <w:tcW w:w="10054" w:type="dxa"/>
            <w:shd w:val="clear" w:color="auto" w:fill="D9D9D9" w:themeFill="background1" w:themeFillShade="D9"/>
          </w:tcPr>
          <w:p w14:paraId="6E26FDDC" w14:textId="77777777" w:rsidR="003B62A3" w:rsidRPr="0091503D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Familiäre Situation und Freizeit</w:t>
            </w:r>
          </w:p>
          <w:p w14:paraId="68E5C121" w14:textId="77777777" w:rsidR="003B62A3" w:rsidRPr="0091503D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</w:rPr>
            </w:pPr>
          </w:p>
          <w:p w14:paraId="512EF185" w14:textId="77777777" w:rsidR="003B62A3" w:rsidRPr="0091503D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  <w:sz w:val="20"/>
                <w:szCs w:val="20"/>
              </w:rPr>
            </w:pP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</w:rPr>
              <w:t>Familiäre Situation, Gesprächsbereitschaft, Vertrauenslage, Konsens zwischen den Erziehungsberechtigten, Hausaufgabensituation, Nachmittagsbetreuung, Verein, Therapien, …</w:t>
            </w:r>
          </w:p>
        </w:tc>
      </w:tr>
      <w:tr w:rsidR="003B62A3" w:rsidRPr="0091503D" w14:paraId="5B33826B" w14:textId="77777777" w:rsidTr="008D4107">
        <w:trPr>
          <w:trHeight w:val="567"/>
        </w:trPr>
        <w:tc>
          <w:tcPr>
            <w:tcW w:w="10054" w:type="dxa"/>
          </w:tcPr>
          <w:p w14:paraId="07A1DAA6" w14:textId="77777777" w:rsidR="003B62A3" w:rsidRPr="0091503D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sdt>
            <w:sdtPr>
              <w:rPr>
                <w:rFonts w:ascii="BaWue Sans" w:hAnsi="BaWue Sans" w:cs="Arial"/>
                <w:sz w:val="24"/>
                <w:szCs w:val="24"/>
              </w:rPr>
              <w:id w:val="-1975748499"/>
              <w:placeholder>
                <w:docPart w:val="F2E66A98CA90422C8C94ED11B42BEF5F"/>
              </w:placeholder>
            </w:sdtPr>
            <w:sdtEndPr/>
            <w:sdtContent>
              <w:p w14:paraId="1C8F7F90" w14:textId="77777777" w:rsidR="002368E2" w:rsidRDefault="002368E2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674DBF42" w14:textId="1E82D76F" w:rsidR="003B62A3" w:rsidRDefault="003B62A3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2EDDF34B" w14:textId="77777777" w:rsidR="002368E2" w:rsidRDefault="002368E2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18400848" w14:textId="77777777" w:rsidR="002368E2" w:rsidRDefault="002368E2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7E513C62" w14:textId="77777777" w:rsidR="002368E2" w:rsidRDefault="002368E2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297F9933" w14:textId="77777777" w:rsidR="002368E2" w:rsidRDefault="002368E2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2CAF4695" w14:textId="1F24FDB7" w:rsidR="003B62A3" w:rsidRPr="0091503D" w:rsidRDefault="00D772BE" w:rsidP="008D4107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</w:sdtContent>
          </w:sdt>
        </w:tc>
      </w:tr>
    </w:tbl>
    <w:tbl>
      <w:tblPr>
        <w:tblStyle w:val="Tabellenraster"/>
        <w:tblpPr w:leftFromText="141" w:rightFromText="141" w:vertAnchor="text" w:tblpY="135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:rsidRPr="0091503D" w14:paraId="2A08C9A3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3C1BBF34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Dokumentation bisher getroffener schulischer Fördermaßnahmen</w:t>
            </w:r>
          </w:p>
          <w:p w14:paraId="0F830509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</w:p>
          <w:p w14:paraId="3064E743" w14:textId="41FA212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</w:rPr>
            </w:pP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</w:rPr>
              <w:t>Maßnahmen der Individualisierung im Unterricht (in einzelnen Fächern, beson</w:t>
            </w:r>
            <w:r w:rsidR="00686141" w:rsidRPr="0091503D">
              <w:rPr>
                <w:rFonts w:ascii="BaWue Sans" w:hAnsi="BaWue Sans" w:cs="Arial"/>
                <w:i/>
                <w:iCs/>
                <w:color w:val="808080" w:themeColor="background1" w:themeShade="80"/>
              </w:rPr>
              <w:t>dere Aufgaben in der Klasse, be</w:t>
            </w: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</w:rPr>
              <w:t>sondere Hausaufgaben…), Förderunterricht, Einzelbetreuung, Sitzordnung, Klassen-/Schulwechsel …, ggf. An-wendung des Nachteilsausgleichs, ggf. Einbezug von ambulanten Hilfen, z.B. soziale Gruppenarbeit, Hausauf-gabenhilfe, …, ggf. Einbezug außerschulischer Partner: Jugendamt/Amt für Soziales und Versor-gung/Eingliederungshilfe Sozialamt/Amt für Kinder, Jugend und Familie, Vereine, Psychologische Beratungsstelle, ärztliche/therapeutische Betreuung, Sonderpädagogischer Dienst…</w:t>
            </w:r>
          </w:p>
        </w:tc>
      </w:tr>
      <w:tr w:rsidR="003B62A3" w:rsidRPr="0091503D" w14:paraId="0110087F" w14:textId="77777777" w:rsidTr="003B62A3">
        <w:trPr>
          <w:trHeight w:val="701"/>
        </w:trPr>
        <w:tc>
          <w:tcPr>
            <w:tcW w:w="10054" w:type="dxa"/>
          </w:tcPr>
          <w:p w14:paraId="2E2C32F4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sdt>
            <w:sdtPr>
              <w:rPr>
                <w:rFonts w:ascii="BaWue Sans" w:hAnsi="BaWue Sans" w:cs="Arial"/>
                <w:sz w:val="24"/>
                <w:szCs w:val="24"/>
              </w:rPr>
              <w:id w:val="-374462515"/>
              <w:placeholder>
                <w:docPart w:val="2227991DE0F64B69A0EAE899F768EB33"/>
              </w:placeholder>
            </w:sdtPr>
            <w:sdtEndPr/>
            <w:sdtContent>
              <w:p w14:paraId="7183F2CF" w14:textId="77777777" w:rsidR="002368E2" w:rsidRDefault="002368E2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1B8B2F33" w14:textId="77777777" w:rsidR="003B62A3" w:rsidRDefault="003B62A3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75905851" w14:textId="77777777" w:rsidR="002368E2" w:rsidRDefault="002368E2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70AB9214" w14:textId="12A22577" w:rsidR="002368E2" w:rsidRPr="0091503D" w:rsidRDefault="00D772BE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</w:sdtContent>
          </w:sdt>
        </w:tc>
      </w:tr>
    </w:tbl>
    <w:p w14:paraId="2EE61AF1" w14:textId="3A0C55F5" w:rsidR="003B62A3" w:rsidRPr="0091503D" w:rsidRDefault="003B62A3" w:rsidP="00270C3D">
      <w:pPr>
        <w:tabs>
          <w:tab w:val="clear" w:pos="1418"/>
          <w:tab w:val="clear" w:pos="5670"/>
          <w:tab w:val="left" w:pos="655"/>
        </w:tabs>
        <w:rPr>
          <w:rFonts w:ascii="BaWue Sans" w:hAnsi="BaWue Sans" w:cs="Arial"/>
          <w:sz w:val="24"/>
          <w:szCs w:val="24"/>
        </w:rPr>
        <w:sectPr w:rsidR="003B62A3" w:rsidRPr="009150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3A1D5D00" w14:textId="22C8867E" w:rsidR="00DA777D" w:rsidRPr="0091503D" w:rsidRDefault="00DA777D" w:rsidP="00C74ED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  <w:sectPr w:rsidR="00DA777D" w:rsidRPr="009150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:rsidRPr="0091503D" w14:paraId="7FEF5BF8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4E4F9557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Hypothese/Erklärungsversuch</w:t>
            </w:r>
          </w:p>
          <w:p w14:paraId="5E20FC80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</w:p>
          <w:p w14:paraId="3283A8CC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i/>
                <w:iCs/>
              </w:rPr>
            </w:pP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</w:rPr>
              <w:t>Welche Vermutung haben Sie, wodurch sich die Beeinträchtigung in Aktivität und Teilhabe erklären lässt?</w:t>
            </w:r>
          </w:p>
        </w:tc>
      </w:tr>
      <w:tr w:rsidR="003B62A3" w:rsidRPr="0091503D" w14:paraId="3DD85AF0" w14:textId="77777777" w:rsidTr="003B62A3">
        <w:trPr>
          <w:trHeight w:val="567"/>
        </w:trPr>
        <w:tc>
          <w:tcPr>
            <w:tcW w:w="10054" w:type="dxa"/>
          </w:tcPr>
          <w:p w14:paraId="1CA82C56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  <w:sdt>
            <w:sdtPr>
              <w:rPr>
                <w:rFonts w:ascii="BaWue Sans" w:hAnsi="BaWue Sans" w:cs="Arial"/>
                <w:sz w:val="24"/>
                <w:szCs w:val="24"/>
              </w:rPr>
              <w:id w:val="1232500708"/>
              <w:placeholder>
                <w:docPart w:val="5C820F8DC845447488E03B3B00790274"/>
              </w:placeholder>
            </w:sdtPr>
            <w:sdtEndPr/>
            <w:sdtContent>
              <w:p w14:paraId="29C954EA" w14:textId="77777777" w:rsidR="002368E2" w:rsidRDefault="002368E2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7AB9A0CD" w14:textId="0F181424" w:rsidR="003B62A3" w:rsidRDefault="003B62A3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  <w:p w14:paraId="3226DD85" w14:textId="77777777" w:rsidR="002368E2" w:rsidRPr="0091503D" w:rsidRDefault="00D772BE" w:rsidP="003B62A3">
                <w:pPr>
                  <w:pStyle w:val="Listenabsatz"/>
                  <w:tabs>
                    <w:tab w:val="left" w:pos="4536"/>
                  </w:tabs>
                  <w:spacing w:after="0" w:line="240" w:lineRule="auto"/>
                  <w:ind w:left="0"/>
                  <w:rPr>
                    <w:rFonts w:ascii="BaWue Sans" w:hAnsi="BaWue Sans" w:cs="Arial"/>
                    <w:sz w:val="24"/>
                    <w:szCs w:val="24"/>
                  </w:rPr>
                </w:pPr>
              </w:p>
            </w:sdtContent>
          </w:sdt>
          <w:p w14:paraId="3E5AD634" w14:textId="77777777" w:rsidR="003B62A3" w:rsidRPr="0091503D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BaWue Sans" w:hAnsi="BaWue Sans" w:cs="Arial"/>
                <w:sz w:val="24"/>
                <w:szCs w:val="24"/>
              </w:rPr>
            </w:pPr>
          </w:p>
        </w:tc>
      </w:tr>
    </w:tbl>
    <w:p w14:paraId="42E422F9" w14:textId="77777777" w:rsidR="003428ED" w:rsidRPr="0091503D" w:rsidRDefault="003428ED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:rsidRPr="0091503D" w14:paraId="32DF3D6D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3D4CF6B4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Dokumentation der Kooperation mit den Erziehungsberechtigten</w:t>
            </w:r>
          </w:p>
          <w:p w14:paraId="4CA1235E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  <w:sz w:val="22"/>
                <w:szCs w:val="22"/>
              </w:rPr>
              <w:t>Beratung, Absprachen Vereinbarungen zwischen Eltern/Schule/Kind</w:t>
            </w:r>
          </w:p>
          <w:p w14:paraId="5CD6AE07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i/>
                <w:iCs/>
                <w:color w:val="808080" w:themeColor="background1" w:themeShade="80"/>
              </w:rPr>
            </w:pPr>
            <w:r w:rsidRPr="0091503D">
              <w:rPr>
                <w:rFonts w:ascii="BaWue Sans" w:hAnsi="BaWue Sans" w:cs="Arial"/>
                <w:i/>
                <w:iCs/>
                <w:color w:val="808080" w:themeColor="background1" w:themeShade="80"/>
                <w:sz w:val="22"/>
                <w:szCs w:val="22"/>
              </w:rPr>
              <w:t>(Dokumentation aller Elterngespräche/Telefonate), Klassenkonferenz mit Ergebnissen (Protokoll)</w:t>
            </w:r>
          </w:p>
        </w:tc>
      </w:tr>
      <w:tr w:rsidR="003B62A3" w:rsidRPr="0091503D" w14:paraId="4538EA6F" w14:textId="77777777" w:rsidTr="003B62A3">
        <w:trPr>
          <w:trHeight w:val="546"/>
        </w:trPr>
        <w:tc>
          <w:tcPr>
            <w:tcW w:w="10054" w:type="dxa"/>
          </w:tcPr>
          <w:p w14:paraId="3944543E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</w:p>
          <w:p w14:paraId="0D60999B" w14:textId="77777777" w:rsidR="003B62A3" w:rsidRPr="0091503D" w:rsidRDefault="00D772BE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1890920323"/>
                <w:placeholder>
                  <w:docPart w:val="2CC5D7A8A3A8492B82F3C1271A16C420"/>
                </w:placeholder>
                <w:showingPlcHdr/>
              </w:sdtPr>
              <w:sdtEndPr/>
              <w:sdtContent>
                <w:r w:rsidR="003B62A3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DF182EF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</w:p>
        </w:tc>
      </w:tr>
      <w:tr w:rsidR="003B62A3" w:rsidRPr="0091503D" w14:paraId="17429E30" w14:textId="77777777" w:rsidTr="003B62A3">
        <w:trPr>
          <w:trHeight w:val="404"/>
        </w:trPr>
        <w:tc>
          <w:tcPr>
            <w:tcW w:w="10054" w:type="dxa"/>
          </w:tcPr>
          <w:p w14:paraId="33867579" w14:textId="2504968F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Der </w:t>
            </w:r>
            <w:r w:rsidR="00C812AE" w:rsidRPr="0091503D">
              <w:rPr>
                <w:rFonts w:ascii="BaWue Sans" w:hAnsi="BaWue Sans" w:cs="Arial"/>
                <w:sz w:val="24"/>
                <w:szCs w:val="24"/>
              </w:rPr>
              <w:t>B</w:t>
            </w:r>
            <w:r w:rsidRPr="0091503D">
              <w:rPr>
                <w:rFonts w:ascii="BaWue Sans" w:hAnsi="BaWue Sans" w:cs="Arial"/>
                <w:sz w:val="24"/>
                <w:szCs w:val="24"/>
              </w:rPr>
              <w:t>ericht wurde mit den Erziehungsberechtigten besprochen.</w:t>
            </w:r>
          </w:p>
          <w:p w14:paraId="485571EE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</w:p>
          <w:p w14:paraId="1100A289" w14:textId="0B037BA0" w:rsidR="003B62A3" w:rsidRPr="0091503D" w:rsidRDefault="00D772BE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</w:rPr>
                <w:id w:val="-13609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B62A3" w:rsidRPr="0091503D">
              <w:rPr>
                <w:rFonts w:ascii="BaWue Sans" w:hAnsi="BaWue Sans" w:cs="Arial"/>
                <w:sz w:val="24"/>
                <w:szCs w:val="24"/>
              </w:rPr>
              <w:t xml:space="preserve">ja   </w:t>
            </w:r>
            <w:r w:rsidR="003B62A3"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r w:rsidR="00FB79BA" w:rsidRPr="0091503D">
              <w:rPr>
                <w:rFonts w:ascii="BaWue Sans" w:hAnsi="BaWue Sans" w:cs="Arial"/>
                <w:sz w:val="24"/>
              </w:rPr>
              <w:t xml:space="preserve"> </w:t>
            </w:r>
            <w:sdt>
              <w:sdtPr>
                <w:rPr>
                  <w:rFonts w:ascii="BaWue Sans" w:hAnsi="BaWue Sans" w:cs="Arial"/>
                  <w:sz w:val="24"/>
                </w:rPr>
                <w:id w:val="16496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B79BA" w:rsidRPr="0091503D">
              <w:rPr>
                <w:rFonts w:ascii="BaWue Sans" w:hAnsi="BaWue Sans" w:cs="Arial"/>
                <w:sz w:val="24"/>
              </w:rPr>
              <w:t xml:space="preserve"> </w:t>
            </w:r>
            <w:r w:rsidR="003B62A3" w:rsidRPr="0091503D">
              <w:rPr>
                <w:rFonts w:ascii="BaWue Sans" w:hAnsi="BaWue Sans" w:cs="Arial"/>
                <w:sz w:val="24"/>
                <w:szCs w:val="24"/>
              </w:rPr>
              <w:t>nein</w:t>
            </w:r>
          </w:p>
          <w:p w14:paraId="60682AE6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</w:p>
        </w:tc>
      </w:tr>
      <w:tr w:rsidR="003B62A3" w:rsidRPr="0091503D" w14:paraId="45AEA1ED" w14:textId="77777777" w:rsidTr="003B62A3">
        <w:trPr>
          <w:trHeight w:val="884"/>
        </w:trPr>
        <w:tc>
          <w:tcPr>
            <w:tcW w:w="10054" w:type="dxa"/>
          </w:tcPr>
          <w:p w14:paraId="71BB48BD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Es besteht Einigkeit zwischen Erziehungsberechtigten und Schule bezüglich der Aussagen zum Anspruch auf ein sonderpädagogisches Bildungsangebot (Verlängerung; Änderung; Er-weiterung).</w:t>
            </w:r>
          </w:p>
          <w:p w14:paraId="38E2686E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</w:p>
          <w:p w14:paraId="60CD21D8" w14:textId="6CCA4179" w:rsidR="003B62A3" w:rsidRPr="0091503D" w:rsidRDefault="00D772BE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</w:rPr>
                <w:id w:val="-3632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B62A3" w:rsidRPr="0091503D">
              <w:rPr>
                <w:rFonts w:ascii="BaWue Sans" w:hAnsi="BaWue Sans" w:cs="Arial"/>
                <w:sz w:val="24"/>
                <w:szCs w:val="24"/>
              </w:rPr>
              <w:t xml:space="preserve"> ja   </w:t>
            </w:r>
            <w:r w:rsidR="003B62A3"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r w:rsidR="00FB79BA" w:rsidRPr="0091503D">
              <w:rPr>
                <w:rFonts w:ascii="BaWue Sans" w:hAnsi="BaWue Sans" w:cs="Arial"/>
                <w:sz w:val="24"/>
              </w:rPr>
              <w:t xml:space="preserve"> </w:t>
            </w:r>
            <w:sdt>
              <w:sdtPr>
                <w:rPr>
                  <w:rFonts w:ascii="BaWue Sans" w:hAnsi="BaWue Sans" w:cs="Arial"/>
                  <w:sz w:val="24"/>
                </w:rPr>
                <w:id w:val="-15351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3B62A3" w:rsidRPr="0091503D">
              <w:rPr>
                <w:rFonts w:ascii="BaWue Sans" w:hAnsi="BaWue Sans" w:cs="Arial"/>
                <w:sz w:val="24"/>
                <w:szCs w:val="24"/>
              </w:rPr>
              <w:t xml:space="preserve"> nein</w:t>
            </w:r>
          </w:p>
          <w:p w14:paraId="38984C29" w14:textId="77777777" w:rsidR="003B62A3" w:rsidRPr="0091503D" w:rsidRDefault="003B62A3" w:rsidP="003B62A3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1ACF6491" w14:textId="77777777" w:rsidR="0057414A" w:rsidRPr="0091503D" w:rsidRDefault="0057414A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p w14:paraId="598C3896" w14:textId="77777777" w:rsidR="0057414A" w:rsidRPr="0091503D" w:rsidRDefault="0057414A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BaWue Sans" w:hAnsi="BaWue Sans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F4AC9" w:rsidRPr="0091503D" w14:paraId="05DA4D83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249236DB" w14:textId="3E8A2269" w:rsidR="00AF4AC9" w:rsidRPr="0091503D" w:rsidRDefault="00970D3F" w:rsidP="00D543E9">
            <w:pPr>
              <w:pStyle w:val="HTMLVorformatiert"/>
              <w:rPr>
                <w:rFonts w:ascii="BaWue Sans" w:hAnsi="BaWue Sans" w:cs="Arial"/>
                <w:b/>
                <w:bCs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>Erziehungsplan der</w:t>
            </w:r>
            <w:r w:rsidR="00AF4AC9" w:rsidRPr="0091503D">
              <w:rPr>
                <w:rFonts w:ascii="BaWue Sans" w:hAnsi="BaWue Sans" w:cs="Arial"/>
                <w:b/>
                <w:bCs/>
                <w:sz w:val="24"/>
                <w:szCs w:val="24"/>
              </w:rPr>
              <w:t xml:space="preserve"> Erziehungsberechtigten</w:t>
            </w:r>
          </w:p>
          <w:p w14:paraId="307B50DF" w14:textId="1F26B7EF" w:rsidR="00AF4AC9" w:rsidRPr="0091503D" w:rsidRDefault="00AF4AC9" w:rsidP="00D543E9">
            <w:pPr>
              <w:pStyle w:val="HTMLVorformatiert"/>
              <w:rPr>
                <w:rFonts w:ascii="BaWue Sans" w:hAnsi="BaWue Sans" w:cs="Arial"/>
                <w:i/>
                <w:iCs/>
                <w:color w:val="808080" w:themeColor="background1" w:themeShade="80"/>
              </w:rPr>
            </w:pPr>
          </w:p>
        </w:tc>
      </w:tr>
      <w:tr w:rsidR="00AF4AC9" w:rsidRPr="0091503D" w14:paraId="2E64D8AA" w14:textId="77777777" w:rsidTr="00D543E9">
        <w:trPr>
          <w:trHeight w:val="546"/>
        </w:trPr>
        <w:tc>
          <w:tcPr>
            <w:tcW w:w="10054" w:type="dxa"/>
          </w:tcPr>
          <w:p w14:paraId="1DEE08D2" w14:textId="77777777" w:rsidR="00AF4AC9" w:rsidRPr="0091503D" w:rsidRDefault="003649F2" w:rsidP="00D543E9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Wird der Anspruch auf ein sonderpädagogisches Bildungsangebot festgestellt, wünschen sich die Erziehungsberechtigten die Beschulung an …</w:t>
            </w:r>
          </w:p>
          <w:p w14:paraId="568C1ADE" w14:textId="33BE96F7" w:rsidR="00DE7756" w:rsidRPr="0091503D" w:rsidRDefault="00D772BE" w:rsidP="00DE7756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</w:rPr>
                <w:id w:val="-7744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E7756" w:rsidRPr="0091503D">
              <w:rPr>
                <w:rFonts w:ascii="BaWue Sans" w:hAnsi="BaWue Sans" w:cs="Arial"/>
                <w:sz w:val="24"/>
                <w:szCs w:val="24"/>
              </w:rPr>
              <w:tab/>
              <w:t>der allgemeinen Schule (Inklusion)</w:t>
            </w:r>
          </w:p>
          <w:p w14:paraId="57EF88EB" w14:textId="6C659E78" w:rsidR="00DE7756" w:rsidRPr="0091503D" w:rsidRDefault="00D772BE" w:rsidP="00DE7756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</w:rPr>
                <w:id w:val="18304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DE7756" w:rsidRPr="0091503D">
              <w:rPr>
                <w:rFonts w:ascii="BaWue Sans" w:hAnsi="BaWue Sans" w:cs="Arial"/>
                <w:sz w:val="24"/>
                <w:szCs w:val="24"/>
              </w:rPr>
              <w:tab/>
              <w:t xml:space="preserve">einem Sonderpädagogischen Bildungs- und Beratungszentrum (SBBZ) </w:t>
            </w:r>
          </w:p>
          <w:p w14:paraId="1B648A25" w14:textId="77777777" w:rsidR="00DE7756" w:rsidRPr="0091503D" w:rsidRDefault="00DE7756" w:rsidP="00DE7756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  <w:t xml:space="preserve">falls angeboten: </w:t>
            </w:r>
          </w:p>
          <w:p w14:paraId="6A327FFC" w14:textId="73309819" w:rsidR="009A0371" w:rsidRPr="0091503D" w:rsidRDefault="00DE7756" w:rsidP="00D543E9">
            <w:pPr>
              <w:pStyle w:val="HTMLVorformatiert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ab/>
            </w:r>
            <w:sdt>
              <w:sdtPr>
                <w:rPr>
                  <w:rFonts w:ascii="BaWue Sans" w:hAnsi="BaWue Sans" w:cs="Arial"/>
                  <w:sz w:val="24"/>
                </w:rPr>
                <w:id w:val="-13601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91503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1503D">
              <w:rPr>
                <w:rFonts w:ascii="BaWue Sans" w:hAnsi="BaWue Sans" w:cs="Arial"/>
                <w:sz w:val="24"/>
                <w:szCs w:val="24"/>
              </w:rPr>
              <w:t xml:space="preserve"> einer kooperativen Organisationsform eines SBBZ an der allgemeinen Schule</w:t>
            </w:r>
          </w:p>
        </w:tc>
      </w:tr>
      <w:tr w:rsidR="00AF4AC9" w:rsidRPr="0091503D" w14:paraId="43E7DC3C" w14:textId="77777777" w:rsidTr="00D543E9">
        <w:trPr>
          <w:trHeight w:val="404"/>
        </w:trPr>
        <w:tc>
          <w:tcPr>
            <w:tcW w:w="10054" w:type="dxa"/>
          </w:tcPr>
          <w:p w14:paraId="2C8EE5CD" w14:textId="441AECF1" w:rsidR="006236F0" w:rsidRPr="0091503D" w:rsidRDefault="006236F0" w:rsidP="006236F0">
            <w:pPr>
              <w:spacing w:before="60" w:after="60"/>
              <w:rPr>
                <w:rFonts w:ascii="BaWue Sans" w:hAnsi="BaWue Sans" w:cs="Arial"/>
                <w:sz w:val="24"/>
                <w:szCs w:val="24"/>
              </w:rPr>
            </w:pPr>
            <w:r w:rsidRPr="0091503D">
              <w:rPr>
                <w:rFonts w:ascii="BaWue Sans" w:hAnsi="BaWue Sans" w:cs="Arial"/>
                <w:sz w:val="24"/>
                <w:szCs w:val="24"/>
              </w:rPr>
              <w:t>weitere Anmerkungen zum Erziehungsplan der Erziehungsberechtigten:</w:t>
            </w:r>
          </w:p>
          <w:p w14:paraId="7370A7F2" w14:textId="3C9AC1DE" w:rsidR="00AF4AC9" w:rsidRPr="0091503D" w:rsidRDefault="00D772BE" w:rsidP="002C1B02">
            <w:pPr>
              <w:spacing w:before="60" w:after="60"/>
              <w:rPr>
                <w:rFonts w:ascii="BaWue Sans" w:hAnsi="BaWue Sans" w:cs="Arial"/>
                <w:sz w:val="24"/>
                <w:szCs w:val="24"/>
              </w:rPr>
            </w:pPr>
            <w:sdt>
              <w:sdtPr>
                <w:rPr>
                  <w:rFonts w:ascii="BaWue Sans" w:hAnsi="BaWue Sans" w:cs="Arial"/>
                  <w:sz w:val="24"/>
                  <w:szCs w:val="24"/>
                </w:rPr>
                <w:id w:val="-718670610"/>
                <w:placeholder>
                  <w:docPart w:val="5352D7E72A314B5DA9964F33F9E4F8EB"/>
                </w:placeholder>
                <w:showingPlcHdr/>
              </w:sdtPr>
              <w:sdtEndPr/>
              <w:sdtContent>
                <w:r w:rsidR="009A6DE7" w:rsidRPr="0091503D">
                  <w:rPr>
                    <w:rStyle w:val="Platzhaltertext"/>
                    <w:rFonts w:ascii="BaWue Sans" w:hAnsi="BaWue Sans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21BCDB92" w14:textId="2F9CF1CF" w:rsidR="00AA2CB2" w:rsidRPr="0091503D" w:rsidRDefault="00AA2CB2" w:rsidP="003D1EB8">
      <w:pPr>
        <w:shd w:val="clear" w:color="auto" w:fill="FFFFFF" w:themeFill="background1"/>
        <w:tabs>
          <w:tab w:val="left" w:pos="4536"/>
        </w:tabs>
        <w:rPr>
          <w:rFonts w:ascii="BaWue Sans" w:hAnsi="BaWue Sans" w:cs="Arial"/>
          <w:b/>
          <w:color w:val="C00000"/>
          <w:sz w:val="24"/>
          <w:szCs w:val="24"/>
        </w:rPr>
      </w:pPr>
    </w:p>
    <w:p w14:paraId="6540241D" w14:textId="77777777" w:rsidR="008A21D7" w:rsidRPr="0091503D" w:rsidRDefault="008A21D7" w:rsidP="008A21D7">
      <w:pPr>
        <w:pStyle w:val="Listenabsatz"/>
        <w:tabs>
          <w:tab w:val="left" w:pos="567"/>
        </w:tabs>
        <w:rPr>
          <w:rFonts w:ascii="BaWue Sans" w:hAnsi="BaWue Sans" w:cs="Arial"/>
          <w:b/>
          <w:color w:val="C00000"/>
          <w:sz w:val="24"/>
          <w:szCs w:val="24"/>
        </w:rPr>
      </w:pPr>
    </w:p>
    <w:p w14:paraId="68B64F97" w14:textId="77777777" w:rsidR="008A21D7" w:rsidRPr="0091503D" w:rsidRDefault="00D772BE" w:rsidP="008A21D7">
      <w:pPr>
        <w:shd w:val="clear" w:color="auto" w:fill="FFFFFF" w:themeFill="background1"/>
        <w:tabs>
          <w:tab w:val="left" w:pos="4536"/>
        </w:tabs>
        <w:rPr>
          <w:rFonts w:ascii="BaWue Sans" w:hAnsi="BaWue Sans" w:cs="Arial"/>
          <w:sz w:val="24"/>
          <w:szCs w:val="24"/>
        </w:rPr>
      </w:pPr>
      <w:sdt>
        <w:sdtPr>
          <w:rPr>
            <w:rFonts w:ascii="BaWue Sans" w:hAnsi="BaWue Sans" w:cs="Arial"/>
            <w:sz w:val="24"/>
            <w:szCs w:val="24"/>
          </w:rPr>
          <w:id w:val="1361862776"/>
          <w:placeholder>
            <w:docPart w:val="7C12F721D5DD47AA8B1C7DA357F3F678"/>
          </w:placeholder>
          <w:showingPlcHdr/>
        </w:sdtPr>
        <w:sdtEndPr/>
        <w:sdtContent>
          <w:r w:rsidR="00806E17" w:rsidRPr="0091503D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351832A4" w14:textId="77777777" w:rsidR="0047731B" w:rsidRPr="0091503D" w:rsidRDefault="0047731B" w:rsidP="0090017B">
      <w:pPr>
        <w:pBdr>
          <w:top w:val="single" w:sz="4" w:space="1" w:color="auto"/>
        </w:pBdr>
        <w:tabs>
          <w:tab w:val="left" w:pos="567"/>
        </w:tabs>
        <w:rPr>
          <w:rFonts w:ascii="BaWue Sans" w:hAnsi="BaWue Sans" w:cs="Arial"/>
          <w:i/>
          <w:szCs w:val="24"/>
        </w:rPr>
      </w:pPr>
      <w:r w:rsidRPr="0091503D">
        <w:rPr>
          <w:rFonts w:ascii="BaWue Sans" w:hAnsi="BaWue Sans" w:cs="Arial"/>
          <w:i/>
          <w:szCs w:val="24"/>
        </w:rPr>
        <w:t xml:space="preserve">Ort, Datum </w:t>
      </w:r>
      <w:r w:rsidRPr="0091503D">
        <w:rPr>
          <w:rFonts w:ascii="BaWue Sans" w:hAnsi="BaWue Sans" w:cs="Arial"/>
          <w:i/>
          <w:szCs w:val="24"/>
        </w:rPr>
        <w:tab/>
        <w:t>Unterschrift</w:t>
      </w:r>
      <w:r w:rsidR="00C01123" w:rsidRPr="0091503D">
        <w:rPr>
          <w:rFonts w:ascii="BaWue Sans" w:hAnsi="BaWue Sans" w:cs="Arial"/>
          <w:i/>
          <w:szCs w:val="24"/>
        </w:rPr>
        <w:t xml:space="preserve"> </w:t>
      </w:r>
      <w:r w:rsidRPr="0091503D">
        <w:rPr>
          <w:rFonts w:ascii="BaWue Sans" w:hAnsi="BaWue Sans" w:cs="Arial"/>
          <w:i/>
          <w:szCs w:val="24"/>
        </w:rPr>
        <w:t>Schulleitung</w:t>
      </w:r>
    </w:p>
    <w:p w14:paraId="7C5B8ECC" w14:textId="77777777" w:rsidR="003D3973" w:rsidRPr="0091503D" w:rsidRDefault="003D3973" w:rsidP="0047731B">
      <w:pPr>
        <w:tabs>
          <w:tab w:val="left" w:pos="567"/>
        </w:tabs>
        <w:rPr>
          <w:rFonts w:ascii="BaWue Sans" w:hAnsi="BaWue Sans" w:cs="Arial"/>
          <w:i/>
          <w:szCs w:val="24"/>
        </w:rPr>
      </w:pPr>
    </w:p>
    <w:sectPr w:rsidR="003D3973" w:rsidRPr="0091503D" w:rsidSect="00F21BAE">
      <w:type w:val="continuous"/>
      <w:pgSz w:w="11907" w:h="16840" w:code="9"/>
      <w:pgMar w:top="567" w:right="992" w:bottom="567" w:left="851" w:header="0" w:footer="4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956D" w14:textId="77777777" w:rsidR="00B44D98" w:rsidRDefault="00B44D98">
      <w:r>
        <w:separator/>
      </w:r>
    </w:p>
  </w:endnote>
  <w:endnote w:type="continuationSeparator" w:id="0">
    <w:p w14:paraId="5E06DC22" w14:textId="77777777" w:rsidR="00B44D98" w:rsidRDefault="00B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460772367"/>
      <w:docPartObj>
        <w:docPartGallery w:val="Page Numbers (Bottom of Page)"/>
        <w:docPartUnique/>
      </w:docPartObj>
    </w:sdtPr>
    <w:sdtEndPr/>
    <w:sdtContent>
      <w:p w14:paraId="35DA3838" w14:textId="731C2D3B" w:rsidR="004C5249" w:rsidRPr="001F6F8D" w:rsidRDefault="004C5249" w:rsidP="00F732A7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1F6F8D">
          <w:rPr>
            <w:rFonts w:ascii="BaWue Sans" w:hAnsi="BaWue Sans" w:cs="Arial"/>
            <w:sz w:val="18"/>
            <w:szCs w:val="18"/>
          </w:rPr>
          <w:t>Staatliches Schulamt Freiburg</w:t>
        </w:r>
        <w:r w:rsidRPr="001F6F8D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C812AE" w:rsidRPr="001F6F8D">
          <w:rPr>
            <w:rFonts w:ascii="BaWue Sans" w:hAnsi="BaWue Sans" w:cs="Arial"/>
            <w:sz w:val="18"/>
            <w:szCs w:val="18"/>
          </w:rPr>
          <w:t>Vo</w:t>
        </w:r>
        <w:r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Pr="001F6F8D">
          <w:rPr>
            <w:rFonts w:ascii="BaWue Sans" w:hAnsi="BaWue Sans" w:cs="Arial"/>
            <w:sz w:val="18"/>
            <w:szCs w:val="18"/>
          </w:rPr>
          <w:t xml:space="preserve">Seite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8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  <w:r w:rsidRPr="001F6F8D">
          <w:rPr>
            <w:rFonts w:ascii="BaWue Sans" w:hAnsi="BaWue Sans" w:cs="Arial"/>
            <w:sz w:val="18"/>
            <w:szCs w:val="18"/>
          </w:rPr>
          <w:t xml:space="preserve"> von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9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0FAB8ED8" w14:textId="02091F30" w:rsidR="004C5249" w:rsidRPr="001F6F8D" w:rsidRDefault="004C5249" w:rsidP="00F732A7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1F6F8D">
      <w:rPr>
        <w:rFonts w:ascii="BaWue Sans" w:hAnsi="BaWue Sans" w:cs="Arial"/>
        <w:sz w:val="18"/>
        <w:szCs w:val="18"/>
      </w:rPr>
      <w:t xml:space="preserve">Dokument: </w:t>
    </w:r>
    <w:r w:rsidRPr="001F6F8D">
      <w:rPr>
        <w:rFonts w:ascii="BaWue Sans" w:hAnsi="BaWue Sans" w:cs="Arial"/>
        <w:sz w:val="18"/>
        <w:szCs w:val="18"/>
      </w:rPr>
      <w:fldChar w:fldCharType="begin"/>
    </w:r>
    <w:r w:rsidRPr="001F6F8D">
      <w:rPr>
        <w:rFonts w:ascii="BaWue Sans" w:hAnsi="BaWue Sans" w:cs="Arial"/>
        <w:sz w:val="18"/>
        <w:szCs w:val="18"/>
      </w:rPr>
      <w:instrText xml:space="preserve"> FILENAME   \* MERGEFORMAT </w:instrText>
    </w:r>
    <w:r w:rsidRPr="001F6F8D">
      <w:rPr>
        <w:rFonts w:ascii="BaWue Sans" w:hAnsi="BaWue Sans" w:cs="Arial"/>
        <w:sz w:val="18"/>
        <w:szCs w:val="18"/>
      </w:rPr>
      <w:fldChar w:fldCharType="separate"/>
    </w:r>
    <w:r w:rsidR="002C590C" w:rsidRPr="001F6F8D">
      <w:rPr>
        <w:rFonts w:ascii="BaWue Sans" w:hAnsi="BaWue Sans" w:cs="Arial"/>
        <w:noProof/>
        <w:sz w:val="18"/>
        <w:szCs w:val="18"/>
      </w:rPr>
      <w:t xml:space="preserve"> Folgeantrag</w:t>
    </w:r>
    <w:r w:rsidRPr="001F6F8D">
      <w:rPr>
        <w:rFonts w:ascii="BaWue Sans" w:hAnsi="BaWue Sans" w:cs="Arial"/>
        <w:sz w:val="18"/>
        <w:szCs w:val="18"/>
      </w:rPr>
      <w:fldChar w:fldCharType="end"/>
    </w:r>
    <w:r w:rsidR="008A5483">
      <w:rPr>
        <w:rFonts w:ascii="BaWue Sans" w:hAnsi="BaWue Sans" w:cs="Arial"/>
        <w:sz w:val="18"/>
        <w:szCs w:val="18"/>
      </w:rPr>
      <w:t xml:space="preserve"> während der Schulzeit </w:t>
    </w:r>
    <w:r w:rsidRPr="001F6F8D">
      <w:rPr>
        <w:rFonts w:ascii="BaWue Sans" w:hAnsi="BaWue Sans" w:cs="Arial"/>
        <w:sz w:val="18"/>
        <w:szCs w:val="18"/>
      </w:rPr>
      <w:t xml:space="preserve">Stand: </w:t>
    </w:r>
    <w:r w:rsidR="001F6F8D" w:rsidRPr="001F6F8D">
      <w:rPr>
        <w:rFonts w:ascii="BaWue Sans" w:hAnsi="BaWue Sans" w:cs="Arial"/>
        <w:sz w:val="18"/>
        <w:szCs w:val="18"/>
      </w:rPr>
      <w:t>19.02.2026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-2044433398"/>
      <w:docPartObj>
        <w:docPartGallery w:val="Page Numbers (Bottom of Page)"/>
        <w:docPartUnique/>
      </w:docPartObj>
    </w:sdtPr>
    <w:sdtEndPr/>
    <w:sdtContent>
      <w:p w14:paraId="672237B0" w14:textId="091A42E6" w:rsidR="004C5249" w:rsidRPr="001F6F8D" w:rsidRDefault="004C5249" w:rsidP="00F66758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1F6F8D">
          <w:rPr>
            <w:rFonts w:ascii="BaWue Sans" w:hAnsi="BaWue Sans" w:cs="Arial"/>
            <w:sz w:val="18"/>
            <w:szCs w:val="18"/>
          </w:rPr>
          <w:t>Staatliches Schulamt Freiburg</w:t>
        </w:r>
        <w:r w:rsidRPr="001F6F8D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C812AE" w:rsidRPr="001F6F8D">
          <w:rPr>
            <w:rFonts w:ascii="BaWue Sans" w:hAnsi="BaWue Sans" w:cs="Arial"/>
            <w:sz w:val="18"/>
            <w:szCs w:val="18"/>
          </w:rPr>
          <w:t>Vo</w:t>
        </w:r>
        <w:r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Pr="001F6F8D">
          <w:rPr>
            <w:rFonts w:ascii="BaWue Sans" w:hAnsi="BaWue Sans" w:cs="Arial"/>
            <w:sz w:val="18"/>
            <w:szCs w:val="18"/>
          </w:rPr>
          <w:t xml:space="preserve">Seite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7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  <w:r w:rsidRPr="001F6F8D">
          <w:rPr>
            <w:rFonts w:ascii="BaWue Sans" w:hAnsi="BaWue Sans" w:cs="Arial"/>
            <w:sz w:val="18"/>
            <w:szCs w:val="18"/>
          </w:rPr>
          <w:t xml:space="preserve"> von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9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26BF3813" w14:textId="50A428C6" w:rsidR="004C5249" w:rsidRPr="001F6F8D" w:rsidRDefault="004C5249" w:rsidP="00F66758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1F6F8D">
      <w:rPr>
        <w:rFonts w:ascii="BaWue Sans" w:hAnsi="BaWue Sans" w:cs="Arial"/>
        <w:sz w:val="18"/>
        <w:szCs w:val="18"/>
      </w:rPr>
      <w:t xml:space="preserve">Dokument: </w:t>
    </w:r>
    <w:r w:rsidRPr="001F6F8D">
      <w:rPr>
        <w:rFonts w:ascii="BaWue Sans" w:hAnsi="BaWue Sans" w:cs="Arial"/>
        <w:sz w:val="18"/>
        <w:szCs w:val="18"/>
      </w:rPr>
      <w:fldChar w:fldCharType="begin"/>
    </w:r>
    <w:r w:rsidRPr="001F6F8D">
      <w:rPr>
        <w:rFonts w:ascii="BaWue Sans" w:hAnsi="BaWue Sans" w:cs="Arial"/>
        <w:sz w:val="18"/>
        <w:szCs w:val="18"/>
      </w:rPr>
      <w:instrText xml:space="preserve"> FILENAME   \* MERGEFORMAT </w:instrText>
    </w:r>
    <w:r w:rsidRPr="001F6F8D">
      <w:rPr>
        <w:rFonts w:ascii="BaWue Sans" w:hAnsi="BaWue Sans" w:cs="Arial"/>
        <w:sz w:val="18"/>
        <w:szCs w:val="18"/>
      </w:rPr>
      <w:fldChar w:fldCharType="separate"/>
    </w:r>
    <w:r w:rsidR="002C590C" w:rsidRPr="001F6F8D">
      <w:rPr>
        <w:rFonts w:ascii="BaWue Sans" w:hAnsi="BaWue Sans" w:cs="Arial"/>
        <w:noProof/>
        <w:sz w:val="18"/>
        <w:szCs w:val="18"/>
      </w:rPr>
      <w:t xml:space="preserve"> Folgeantrag</w:t>
    </w:r>
    <w:r w:rsidRPr="001F6F8D">
      <w:rPr>
        <w:rFonts w:ascii="BaWue Sans" w:hAnsi="BaWue Sans" w:cs="Arial"/>
        <w:sz w:val="18"/>
        <w:szCs w:val="18"/>
      </w:rPr>
      <w:fldChar w:fldCharType="end"/>
    </w:r>
    <w:r w:rsidRPr="001F6F8D">
      <w:rPr>
        <w:rFonts w:ascii="BaWue Sans" w:hAnsi="BaWue Sans" w:cs="Arial"/>
        <w:sz w:val="18"/>
        <w:szCs w:val="18"/>
      </w:rPr>
      <w:t xml:space="preserve"> </w:t>
    </w:r>
    <w:r w:rsidR="00847060">
      <w:rPr>
        <w:rFonts w:ascii="BaWue Sans" w:hAnsi="BaWue Sans" w:cs="Arial"/>
        <w:sz w:val="18"/>
        <w:szCs w:val="18"/>
      </w:rPr>
      <w:t xml:space="preserve">während der Schulzeit </w:t>
    </w:r>
    <w:r w:rsidRPr="001F6F8D">
      <w:rPr>
        <w:rFonts w:ascii="BaWue Sans" w:hAnsi="BaWue Sans" w:cs="Arial"/>
        <w:sz w:val="18"/>
        <w:szCs w:val="18"/>
      </w:rPr>
      <w:t xml:space="preserve">Stand: </w:t>
    </w:r>
    <w:r w:rsidR="001F6F8D" w:rsidRPr="001F6F8D">
      <w:rPr>
        <w:rFonts w:ascii="BaWue Sans" w:hAnsi="BaWue Sans" w:cs="Arial"/>
        <w:sz w:val="18"/>
        <w:szCs w:val="18"/>
      </w:rPr>
      <w:t>19.02.2026</w:t>
    </w:r>
  </w:p>
  <w:p w14:paraId="10D70247" w14:textId="77777777" w:rsidR="004C5249" w:rsidRPr="00F66758" w:rsidRDefault="004C5249" w:rsidP="00F66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CCE2" w14:textId="77777777" w:rsidR="00B44D98" w:rsidRDefault="00B44D98">
      <w:r>
        <w:separator/>
      </w:r>
    </w:p>
  </w:footnote>
  <w:footnote w:type="continuationSeparator" w:id="0">
    <w:p w14:paraId="1A44760A" w14:textId="77777777" w:rsidR="00B44D98" w:rsidRDefault="00B4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141E" w14:textId="77777777" w:rsidR="004C5249" w:rsidRDefault="004C5249" w:rsidP="00F732A7">
    <w:pPr>
      <w:jc w:val="center"/>
    </w:pPr>
  </w:p>
  <w:p w14:paraId="1B8E9E63" w14:textId="77777777" w:rsidR="004C5249" w:rsidRDefault="004C5249" w:rsidP="00F732A7">
    <w:pPr>
      <w:jc w:val="center"/>
    </w:pPr>
  </w:p>
  <w:p w14:paraId="495F0D7D" w14:textId="6B3E2128" w:rsidR="004C5249" w:rsidRDefault="0091503D" w:rsidP="0091503D">
    <w:r>
      <w:rPr>
        <w:noProof/>
      </w:rPr>
      <w:drawing>
        <wp:inline distT="0" distB="0" distL="0" distR="0" wp14:anchorId="498AE601" wp14:editId="70A6928C">
          <wp:extent cx="2047875" cy="513080"/>
          <wp:effectExtent l="0" t="0" r="9525" b="1270"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53FDD" w14:textId="6152F298" w:rsidR="004C5249" w:rsidRPr="00F732A7" w:rsidRDefault="004C5249" w:rsidP="0091503D">
    <w:pPr>
      <w:rPr>
        <w:rFonts w:ascii="Arial" w:hAnsi="Arial" w:cs="Arial"/>
        <w:sz w:val="16"/>
      </w:rPr>
    </w:pPr>
  </w:p>
  <w:p w14:paraId="1EBFD7C1" w14:textId="77777777" w:rsidR="004C5249" w:rsidRPr="00F732A7" w:rsidRDefault="004C5249" w:rsidP="00F732A7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A17F" w14:textId="77777777" w:rsidR="004C5249" w:rsidRDefault="004C5249" w:rsidP="00922860">
    <w:pPr>
      <w:jc w:val="center"/>
    </w:pPr>
  </w:p>
  <w:p w14:paraId="6B622EA5" w14:textId="77777777" w:rsidR="004C5249" w:rsidRDefault="004C5249" w:rsidP="00922860">
    <w:pPr>
      <w:jc w:val="center"/>
    </w:pPr>
  </w:p>
  <w:p w14:paraId="30A461E9" w14:textId="77777777" w:rsidR="004C5249" w:rsidRDefault="004C5249" w:rsidP="00922860">
    <w:pPr>
      <w:jc w:val="center"/>
    </w:pPr>
    <w:r>
      <w:rPr>
        <w:noProof/>
      </w:rPr>
      <w:drawing>
        <wp:inline distT="0" distB="0" distL="0" distR="0" wp14:anchorId="7654E69F" wp14:editId="3220632A">
          <wp:extent cx="1998980" cy="826135"/>
          <wp:effectExtent l="0" t="0" r="1270" b="0"/>
          <wp:docPr id="5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CE5C3" w14:textId="77777777" w:rsidR="004C5249" w:rsidRDefault="004C5249" w:rsidP="00922860">
    <w:pPr>
      <w:jc w:val="center"/>
      <w:rPr>
        <w:sz w:val="16"/>
      </w:rPr>
    </w:pPr>
    <w:r>
      <w:rPr>
        <w:sz w:val="16"/>
      </w:rPr>
      <w:t>STAATLICHES SCHULAMT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704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1B0C10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E52AC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DA1BA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DB1DCA"/>
    <w:multiLevelType w:val="hybridMultilevel"/>
    <w:tmpl w:val="13D4027E"/>
    <w:lvl w:ilvl="0" w:tplc="23C214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90CAB"/>
    <w:multiLevelType w:val="hybridMultilevel"/>
    <w:tmpl w:val="E7E857E6"/>
    <w:lvl w:ilvl="0" w:tplc="F54C01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B551B"/>
    <w:multiLevelType w:val="hybridMultilevel"/>
    <w:tmpl w:val="0D26EB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5213"/>
    <w:multiLevelType w:val="hybridMultilevel"/>
    <w:tmpl w:val="D47670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E612F1E4"/>
    <w:lvl w:ilvl="0" w:tplc="53C87DA2">
      <w:start w:val="1"/>
      <w:numFmt w:val="decimal"/>
      <w:lvlText w:val="%1."/>
      <w:lvlJc w:val="left"/>
      <w:pPr>
        <w:ind w:left="1069" w:hanging="360"/>
      </w:pPr>
      <w:rPr>
        <w:sz w:val="26"/>
        <w:szCs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B3554"/>
    <w:multiLevelType w:val="hybridMultilevel"/>
    <w:tmpl w:val="A32C395C"/>
    <w:lvl w:ilvl="0" w:tplc="DDC212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B0E5A"/>
    <w:multiLevelType w:val="hybridMultilevel"/>
    <w:tmpl w:val="9B128B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4285"/>
    <w:multiLevelType w:val="hybridMultilevel"/>
    <w:tmpl w:val="624C6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16C6B"/>
    <w:multiLevelType w:val="hybridMultilevel"/>
    <w:tmpl w:val="D1B6F08A"/>
    <w:lvl w:ilvl="0" w:tplc="E9D89746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754"/>
    <w:multiLevelType w:val="hybridMultilevel"/>
    <w:tmpl w:val="A31E36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7DF1"/>
    <w:multiLevelType w:val="hybridMultilevel"/>
    <w:tmpl w:val="989C1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84616"/>
    <w:multiLevelType w:val="hybridMultilevel"/>
    <w:tmpl w:val="15B4E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02E89"/>
    <w:multiLevelType w:val="hybridMultilevel"/>
    <w:tmpl w:val="34BC9D08"/>
    <w:lvl w:ilvl="0" w:tplc="2520A1BC">
      <w:start w:val="3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05637F"/>
    <w:multiLevelType w:val="hybridMultilevel"/>
    <w:tmpl w:val="A712F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A4A2D"/>
    <w:multiLevelType w:val="hybridMultilevel"/>
    <w:tmpl w:val="80C8DC5E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37F2"/>
    <w:multiLevelType w:val="hybridMultilevel"/>
    <w:tmpl w:val="1982E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0ADB"/>
    <w:multiLevelType w:val="hybridMultilevel"/>
    <w:tmpl w:val="2E8C3D36"/>
    <w:lvl w:ilvl="0" w:tplc="0407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4" w15:restartNumberingAfterBreak="0">
    <w:nsid w:val="6FA02479"/>
    <w:multiLevelType w:val="hybridMultilevel"/>
    <w:tmpl w:val="B95451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2235D"/>
    <w:multiLevelType w:val="hybridMultilevel"/>
    <w:tmpl w:val="98F0DECC"/>
    <w:lvl w:ilvl="0" w:tplc="1292CE36">
      <w:numFmt w:val="bullet"/>
      <w:lvlText w:val=""/>
      <w:lvlJc w:val="left"/>
      <w:pPr>
        <w:ind w:left="2424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6" w15:restartNumberingAfterBreak="0">
    <w:nsid w:val="7DAA2CED"/>
    <w:multiLevelType w:val="hybridMultilevel"/>
    <w:tmpl w:val="74FED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3588">
    <w:abstractNumId w:val="15"/>
  </w:num>
  <w:num w:numId="2" w16cid:durableId="1136412333">
    <w:abstractNumId w:val="7"/>
  </w:num>
  <w:num w:numId="3" w16cid:durableId="481388525">
    <w:abstractNumId w:val="22"/>
  </w:num>
  <w:num w:numId="4" w16cid:durableId="851841346">
    <w:abstractNumId w:val="23"/>
  </w:num>
  <w:num w:numId="5" w16cid:durableId="1503738281">
    <w:abstractNumId w:val="17"/>
  </w:num>
  <w:num w:numId="6" w16cid:durableId="686368642">
    <w:abstractNumId w:val="18"/>
  </w:num>
  <w:num w:numId="7" w16cid:durableId="710106287">
    <w:abstractNumId w:val="12"/>
  </w:num>
  <w:num w:numId="8" w16cid:durableId="599682242">
    <w:abstractNumId w:val="14"/>
  </w:num>
  <w:num w:numId="9" w16cid:durableId="2115592786">
    <w:abstractNumId w:val="8"/>
  </w:num>
  <w:num w:numId="10" w16cid:durableId="1421607569">
    <w:abstractNumId w:val="24"/>
  </w:num>
  <w:num w:numId="11" w16cid:durableId="656496454">
    <w:abstractNumId w:val="0"/>
  </w:num>
  <w:num w:numId="12" w16cid:durableId="713584873">
    <w:abstractNumId w:val="25"/>
  </w:num>
  <w:num w:numId="13" w16cid:durableId="654839470">
    <w:abstractNumId w:val="6"/>
  </w:num>
  <w:num w:numId="14" w16cid:durableId="1398287295">
    <w:abstractNumId w:val="9"/>
  </w:num>
  <w:num w:numId="15" w16cid:durableId="53744821">
    <w:abstractNumId w:val="20"/>
  </w:num>
  <w:num w:numId="16" w16cid:durableId="1186014388">
    <w:abstractNumId w:val="19"/>
  </w:num>
  <w:num w:numId="17" w16cid:durableId="599216170">
    <w:abstractNumId w:val="13"/>
  </w:num>
  <w:num w:numId="18" w16cid:durableId="652607992">
    <w:abstractNumId w:val="16"/>
  </w:num>
  <w:num w:numId="19" w16cid:durableId="108135815">
    <w:abstractNumId w:val="5"/>
  </w:num>
  <w:num w:numId="20" w16cid:durableId="1809473764">
    <w:abstractNumId w:val="26"/>
  </w:num>
  <w:num w:numId="21" w16cid:durableId="1572737342">
    <w:abstractNumId w:val="21"/>
  </w:num>
  <w:num w:numId="22" w16cid:durableId="1686400942">
    <w:abstractNumId w:val="11"/>
  </w:num>
  <w:num w:numId="23" w16cid:durableId="855310595">
    <w:abstractNumId w:val="4"/>
  </w:num>
  <w:num w:numId="24" w16cid:durableId="400448024">
    <w:abstractNumId w:val="10"/>
  </w:num>
  <w:num w:numId="25" w16cid:durableId="70736499">
    <w:abstractNumId w:val="3"/>
  </w:num>
  <w:num w:numId="26" w16cid:durableId="1600527414">
    <w:abstractNumId w:val="2"/>
  </w:num>
  <w:num w:numId="27" w16cid:durableId="83835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F"/>
    <w:rsid w:val="00000032"/>
    <w:rsid w:val="00000684"/>
    <w:rsid w:val="00000D41"/>
    <w:rsid w:val="00005854"/>
    <w:rsid w:val="000115CF"/>
    <w:rsid w:val="000152CB"/>
    <w:rsid w:val="00021682"/>
    <w:rsid w:val="000324E0"/>
    <w:rsid w:val="0003705B"/>
    <w:rsid w:val="00046346"/>
    <w:rsid w:val="000552F1"/>
    <w:rsid w:val="0006027B"/>
    <w:rsid w:val="000615BC"/>
    <w:rsid w:val="000665E1"/>
    <w:rsid w:val="00066762"/>
    <w:rsid w:val="00066786"/>
    <w:rsid w:val="0008061F"/>
    <w:rsid w:val="00090683"/>
    <w:rsid w:val="00091595"/>
    <w:rsid w:val="0009308A"/>
    <w:rsid w:val="000936F0"/>
    <w:rsid w:val="00094438"/>
    <w:rsid w:val="00096F4C"/>
    <w:rsid w:val="000A1853"/>
    <w:rsid w:val="000A1AA5"/>
    <w:rsid w:val="000B0383"/>
    <w:rsid w:val="000B4F55"/>
    <w:rsid w:val="000B7F44"/>
    <w:rsid w:val="000C4EDC"/>
    <w:rsid w:val="000C64F5"/>
    <w:rsid w:val="000C7F87"/>
    <w:rsid w:val="000D4F03"/>
    <w:rsid w:val="000D52A8"/>
    <w:rsid w:val="000D7428"/>
    <w:rsid w:val="000D7B90"/>
    <w:rsid w:val="000E05EF"/>
    <w:rsid w:val="000E0FDF"/>
    <w:rsid w:val="000E417C"/>
    <w:rsid w:val="000E4EAF"/>
    <w:rsid w:val="000E6F9D"/>
    <w:rsid w:val="000E7D98"/>
    <w:rsid w:val="000F12B3"/>
    <w:rsid w:val="000F4201"/>
    <w:rsid w:val="000F4F3B"/>
    <w:rsid w:val="000F6468"/>
    <w:rsid w:val="00101D40"/>
    <w:rsid w:val="00102B8F"/>
    <w:rsid w:val="00104C02"/>
    <w:rsid w:val="00104D55"/>
    <w:rsid w:val="00114105"/>
    <w:rsid w:val="00114892"/>
    <w:rsid w:val="00114F4C"/>
    <w:rsid w:val="001165C0"/>
    <w:rsid w:val="00120C6B"/>
    <w:rsid w:val="00123C72"/>
    <w:rsid w:val="001252A2"/>
    <w:rsid w:val="00131D2A"/>
    <w:rsid w:val="00143D3E"/>
    <w:rsid w:val="00144BBC"/>
    <w:rsid w:val="00154B8D"/>
    <w:rsid w:val="001550AA"/>
    <w:rsid w:val="001572FD"/>
    <w:rsid w:val="00160E59"/>
    <w:rsid w:val="001643A3"/>
    <w:rsid w:val="001675F2"/>
    <w:rsid w:val="0017057C"/>
    <w:rsid w:val="00170B7D"/>
    <w:rsid w:val="00176E38"/>
    <w:rsid w:val="0018042B"/>
    <w:rsid w:val="00183540"/>
    <w:rsid w:val="00190A8C"/>
    <w:rsid w:val="0019271D"/>
    <w:rsid w:val="00195806"/>
    <w:rsid w:val="001A0442"/>
    <w:rsid w:val="001A661F"/>
    <w:rsid w:val="001B2850"/>
    <w:rsid w:val="001B798B"/>
    <w:rsid w:val="001C4D3B"/>
    <w:rsid w:val="001C50A4"/>
    <w:rsid w:val="001C5BC1"/>
    <w:rsid w:val="001C5D5C"/>
    <w:rsid w:val="001D792B"/>
    <w:rsid w:val="001E198A"/>
    <w:rsid w:val="001E4CE7"/>
    <w:rsid w:val="001F12EE"/>
    <w:rsid w:val="001F2634"/>
    <w:rsid w:val="001F2698"/>
    <w:rsid w:val="001F6311"/>
    <w:rsid w:val="001F6F8D"/>
    <w:rsid w:val="002005A1"/>
    <w:rsid w:val="00200FC8"/>
    <w:rsid w:val="00202CD6"/>
    <w:rsid w:val="00203976"/>
    <w:rsid w:val="00203C30"/>
    <w:rsid w:val="00211046"/>
    <w:rsid w:val="0021150A"/>
    <w:rsid w:val="00213648"/>
    <w:rsid w:val="00214C21"/>
    <w:rsid w:val="00216B35"/>
    <w:rsid w:val="0022227B"/>
    <w:rsid w:val="00232FC5"/>
    <w:rsid w:val="002368E2"/>
    <w:rsid w:val="002505C0"/>
    <w:rsid w:val="002523A8"/>
    <w:rsid w:val="002523D7"/>
    <w:rsid w:val="00252EF2"/>
    <w:rsid w:val="002613FD"/>
    <w:rsid w:val="00261DC2"/>
    <w:rsid w:val="0026385E"/>
    <w:rsid w:val="00267173"/>
    <w:rsid w:val="00267E83"/>
    <w:rsid w:val="00270C3D"/>
    <w:rsid w:val="00271284"/>
    <w:rsid w:val="00275831"/>
    <w:rsid w:val="002801D5"/>
    <w:rsid w:val="00280507"/>
    <w:rsid w:val="00284981"/>
    <w:rsid w:val="00297766"/>
    <w:rsid w:val="002A6CCE"/>
    <w:rsid w:val="002A6D31"/>
    <w:rsid w:val="002A7B52"/>
    <w:rsid w:val="002B0679"/>
    <w:rsid w:val="002B1558"/>
    <w:rsid w:val="002C1B02"/>
    <w:rsid w:val="002C590C"/>
    <w:rsid w:val="002D275F"/>
    <w:rsid w:val="002D3AAE"/>
    <w:rsid w:val="002D45D1"/>
    <w:rsid w:val="002D5DFB"/>
    <w:rsid w:val="002E10E1"/>
    <w:rsid w:val="002E3C1F"/>
    <w:rsid w:val="002E57B4"/>
    <w:rsid w:val="002E5F2D"/>
    <w:rsid w:val="002F2C50"/>
    <w:rsid w:val="002F3694"/>
    <w:rsid w:val="002F59EC"/>
    <w:rsid w:val="002F79FB"/>
    <w:rsid w:val="0030113B"/>
    <w:rsid w:val="00303B3C"/>
    <w:rsid w:val="0030463C"/>
    <w:rsid w:val="00310860"/>
    <w:rsid w:val="00310AED"/>
    <w:rsid w:val="00322780"/>
    <w:rsid w:val="00323FC2"/>
    <w:rsid w:val="003354DD"/>
    <w:rsid w:val="00341A46"/>
    <w:rsid w:val="003428ED"/>
    <w:rsid w:val="00345EDD"/>
    <w:rsid w:val="00351413"/>
    <w:rsid w:val="00354529"/>
    <w:rsid w:val="003648BC"/>
    <w:rsid w:val="003649F2"/>
    <w:rsid w:val="00364F09"/>
    <w:rsid w:val="0036514A"/>
    <w:rsid w:val="0037252D"/>
    <w:rsid w:val="00374D14"/>
    <w:rsid w:val="00380027"/>
    <w:rsid w:val="0038302C"/>
    <w:rsid w:val="00386334"/>
    <w:rsid w:val="003918C8"/>
    <w:rsid w:val="00392585"/>
    <w:rsid w:val="00397D00"/>
    <w:rsid w:val="00397DD0"/>
    <w:rsid w:val="003A4469"/>
    <w:rsid w:val="003A789B"/>
    <w:rsid w:val="003B008B"/>
    <w:rsid w:val="003B0112"/>
    <w:rsid w:val="003B1181"/>
    <w:rsid w:val="003B62A3"/>
    <w:rsid w:val="003D0FB4"/>
    <w:rsid w:val="003D1EB8"/>
    <w:rsid w:val="003D3973"/>
    <w:rsid w:val="003E13F2"/>
    <w:rsid w:val="003E51E2"/>
    <w:rsid w:val="003E7D11"/>
    <w:rsid w:val="003F1A78"/>
    <w:rsid w:val="003F29EE"/>
    <w:rsid w:val="00400601"/>
    <w:rsid w:val="0040125B"/>
    <w:rsid w:val="00402F18"/>
    <w:rsid w:val="00405C8C"/>
    <w:rsid w:val="00411451"/>
    <w:rsid w:val="004154C2"/>
    <w:rsid w:val="00416965"/>
    <w:rsid w:val="00423D78"/>
    <w:rsid w:val="00427265"/>
    <w:rsid w:val="00453DE6"/>
    <w:rsid w:val="00454720"/>
    <w:rsid w:val="004601AB"/>
    <w:rsid w:val="00460B88"/>
    <w:rsid w:val="00476A0C"/>
    <w:rsid w:val="0047731B"/>
    <w:rsid w:val="00483E1A"/>
    <w:rsid w:val="00487738"/>
    <w:rsid w:val="00491154"/>
    <w:rsid w:val="004935BC"/>
    <w:rsid w:val="004942D1"/>
    <w:rsid w:val="004960D4"/>
    <w:rsid w:val="00496D3F"/>
    <w:rsid w:val="004A1781"/>
    <w:rsid w:val="004A3387"/>
    <w:rsid w:val="004A6BA6"/>
    <w:rsid w:val="004B399C"/>
    <w:rsid w:val="004C1A13"/>
    <w:rsid w:val="004C5249"/>
    <w:rsid w:val="004C7240"/>
    <w:rsid w:val="004D3B22"/>
    <w:rsid w:val="004F2245"/>
    <w:rsid w:val="004F5FF4"/>
    <w:rsid w:val="004F7510"/>
    <w:rsid w:val="00505500"/>
    <w:rsid w:val="00507898"/>
    <w:rsid w:val="00510791"/>
    <w:rsid w:val="00511FFB"/>
    <w:rsid w:val="0051415E"/>
    <w:rsid w:val="00516E33"/>
    <w:rsid w:val="00536BAF"/>
    <w:rsid w:val="00545593"/>
    <w:rsid w:val="005556CC"/>
    <w:rsid w:val="005637B6"/>
    <w:rsid w:val="00564FC4"/>
    <w:rsid w:val="0056780A"/>
    <w:rsid w:val="005679A6"/>
    <w:rsid w:val="005724DB"/>
    <w:rsid w:val="0057414A"/>
    <w:rsid w:val="005757D0"/>
    <w:rsid w:val="00582FCB"/>
    <w:rsid w:val="005838D1"/>
    <w:rsid w:val="00595479"/>
    <w:rsid w:val="005A06A6"/>
    <w:rsid w:val="005A1DA2"/>
    <w:rsid w:val="005A517F"/>
    <w:rsid w:val="005A5BF3"/>
    <w:rsid w:val="005A5F09"/>
    <w:rsid w:val="005B2575"/>
    <w:rsid w:val="005B266B"/>
    <w:rsid w:val="005B39A9"/>
    <w:rsid w:val="005B40BD"/>
    <w:rsid w:val="005B6AB8"/>
    <w:rsid w:val="005D0C86"/>
    <w:rsid w:val="005D16D6"/>
    <w:rsid w:val="005D192B"/>
    <w:rsid w:val="005D378F"/>
    <w:rsid w:val="005D71AC"/>
    <w:rsid w:val="005D7966"/>
    <w:rsid w:val="005E37A9"/>
    <w:rsid w:val="005E6109"/>
    <w:rsid w:val="00603329"/>
    <w:rsid w:val="00603AD7"/>
    <w:rsid w:val="00613584"/>
    <w:rsid w:val="00615FDF"/>
    <w:rsid w:val="00616ADA"/>
    <w:rsid w:val="00621DA5"/>
    <w:rsid w:val="00622E90"/>
    <w:rsid w:val="006236F0"/>
    <w:rsid w:val="00626586"/>
    <w:rsid w:val="006332C9"/>
    <w:rsid w:val="00635688"/>
    <w:rsid w:val="0064433F"/>
    <w:rsid w:val="00645D69"/>
    <w:rsid w:val="0064660B"/>
    <w:rsid w:val="00657592"/>
    <w:rsid w:val="00661210"/>
    <w:rsid w:val="00661D3D"/>
    <w:rsid w:val="00661F81"/>
    <w:rsid w:val="00673ED1"/>
    <w:rsid w:val="00676820"/>
    <w:rsid w:val="006845D7"/>
    <w:rsid w:val="00686141"/>
    <w:rsid w:val="00687FC3"/>
    <w:rsid w:val="0069463E"/>
    <w:rsid w:val="006A7964"/>
    <w:rsid w:val="006B1ECD"/>
    <w:rsid w:val="006B20B5"/>
    <w:rsid w:val="006C0465"/>
    <w:rsid w:val="006C1B60"/>
    <w:rsid w:val="006C3143"/>
    <w:rsid w:val="006C72D4"/>
    <w:rsid w:val="006D7F3E"/>
    <w:rsid w:val="006E0159"/>
    <w:rsid w:val="006F4118"/>
    <w:rsid w:val="006F4B37"/>
    <w:rsid w:val="006F5EB5"/>
    <w:rsid w:val="00702FB2"/>
    <w:rsid w:val="00703A41"/>
    <w:rsid w:val="007041E6"/>
    <w:rsid w:val="007100D0"/>
    <w:rsid w:val="00710ED2"/>
    <w:rsid w:val="007152A6"/>
    <w:rsid w:val="0071575B"/>
    <w:rsid w:val="00717D17"/>
    <w:rsid w:val="0072086B"/>
    <w:rsid w:val="007209D3"/>
    <w:rsid w:val="007224CA"/>
    <w:rsid w:val="0072495E"/>
    <w:rsid w:val="00726E3F"/>
    <w:rsid w:val="00730317"/>
    <w:rsid w:val="00731AFC"/>
    <w:rsid w:val="00733845"/>
    <w:rsid w:val="00735F7C"/>
    <w:rsid w:val="00736092"/>
    <w:rsid w:val="00741E3E"/>
    <w:rsid w:val="00742817"/>
    <w:rsid w:val="00742AA2"/>
    <w:rsid w:val="007450E6"/>
    <w:rsid w:val="00745504"/>
    <w:rsid w:val="00745E2B"/>
    <w:rsid w:val="00750E2E"/>
    <w:rsid w:val="00751B33"/>
    <w:rsid w:val="007528A7"/>
    <w:rsid w:val="00752B69"/>
    <w:rsid w:val="007570B2"/>
    <w:rsid w:val="007640FD"/>
    <w:rsid w:val="007655C7"/>
    <w:rsid w:val="00770671"/>
    <w:rsid w:val="00770C6B"/>
    <w:rsid w:val="00781D6B"/>
    <w:rsid w:val="007910F3"/>
    <w:rsid w:val="00792926"/>
    <w:rsid w:val="007A4ACF"/>
    <w:rsid w:val="007A50BB"/>
    <w:rsid w:val="007B55D3"/>
    <w:rsid w:val="007C382E"/>
    <w:rsid w:val="007D201B"/>
    <w:rsid w:val="007D2369"/>
    <w:rsid w:val="007D39DF"/>
    <w:rsid w:val="007D3D56"/>
    <w:rsid w:val="007D5F7C"/>
    <w:rsid w:val="007E5D67"/>
    <w:rsid w:val="007E7893"/>
    <w:rsid w:val="007F3515"/>
    <w:rsid w:val="007F4CBF"/>
    <w:rsid w:val="007F5264"/>
    <w:rsid w:val="00801FA1"/>
    <w:rsid w:val="0080221F"/>
    <w:rsid w:val="00803562"/>
    <w:rsid w:val="00804688"/>
    <w:rsid w:val="008050C4"/>
    <w:rsid w:val="00806E17"/>
    <w:rsid w:val="008117FA"/>
    <w:rsid w:val="00812D7C"/>
    <w:rsid w:val="00814793"/>
    <w:rsid w:val="00817BAF"/>
    <w:rsid w:val="0082415C"/>
    <w:rsid w:val="00825747"/>
    <w:rsid w:val="008272D3"/>
    <w:rsid w:val="008370C1"/>
    <w:rsid w:val="00837F92"/>
    <w:rsid w:val="0084026A"/>
    <w:rsid w:val="008419DE"/>
    <w:rsid w:val="008426FC"/>
    <w:rsid w:val="00843E69"/>
    <w:rsid w:val="00845F36"/>
    <w:rsid w:val="00847060"/>
    <w:rsid w:val="008475FE"/>
    <w:rsid w:val="008505D7"/>
    <w:rsid w:val="00851CB0"/>
    <w:rsid w:val="0085439F"/>
    <w:rsid w:val="008549D9"/>
    <w:rsid w:val="008555F6"/>
    <w:rsid w:val="00856CCD"/>
    <w:rsid w:val="00861857"/>
    <w:rsid w:val="00865FE5"/>
    <w:rsid w:val="00867A2F"/>
    <w:rsid w:val="0087016E"/>
    <w:rsid w:val="00870B51"/>
    <w:rsid w:val="00873371"/>
    <w:rsid w:val="00873EC3"/>
    <w:rsid w:val="00875A09"/>
    <w:rsid w:val="00876D5F"/>
    <w:rsid w:val="008834F4"/>
    <w:rsid w:val="00883DA7"/>
    <w:rsid w:val="008843D2"/>
    <w:rsid w:val="0088471B"/>
    <w:rsid w:val="008855B9"/>
    <w:rsid w:val="00894844"/>
    <w:rsid w:val="008A0641"/>
    <w:rsid w:val="008A21D7"/>
    <w:rsid w:val="008A3516"/>
    <w:rsid w:val="008A5483"/>
    <w:rsid w:val="008B3DEC"/>
    <w:rsid w:val="008B3EDF"/>
    <w:rsid w:val="008B725E"/>
    <w:rsid w:val="008B7834"/>
    <w:rsid w:val="008B7BB6"/>
    <w:rsid w:val="008D5063"/>
    <w:rsid w:val="008E007A"/>
    <w:rsid w:val="008E0B91"/>
    <w:rsid w:val="008E0E78"/>
    <w:rsid w:val="008E1530"/>
    <w:rsid w:val="008F08FF"/>
    <w:rsid w:val="008F1F54"/>
    <w:rsid w:val="008F524C"/>
    <w:rsid w:val="008F5E74"/>
    <w:rsid w:val="008F682E"/>
    <w:rsid w:val="0090017B"/>
    <w:rsid w:val="00900F24"/>
    <w:rsid w:val="00901BD8"/>
    <w:rsid w:val="00905CE2"/>
    <w:rsid w:val="00905DB2"/>
    <w:rsid w:val="00907D9F"/>
    <w:rsid w:val="00914308"/>
    <w:rsid w:val="0091503D"/>
    <w:rsid w:val="0092187F"/>
    <w:rsid w:val="00922860"/>
    <w:rsid w:val="0092580D"/>
    <w:rsid w:val="009269DA"/>
    <w:rsid w:val="00926B1C"/>
    <w:rsid w:val="0093228D"/>
    <w:rsid w:val="00933217"/>
    <w:rsid w:val="0093388E"/>
    <w:rsid w:val="009555E8"/>
    <w:rsid w:val="009556B8"/>
    <w:rsid w:val="0095740B"/>
    <w:rsid w:val="00963BFE"/>
    <w:rsid w:val="00964409"/>
    <w:rsid w:val="009679E8"/>
    <w:rsid w:val="00970D3F"/>
    <w:rsid w:val="00994C94"/>
    <w:rsid w:val="009964DD"/>
    <w:rsid w:val="00996B0A"/>
    <w:rsid w:val="00997B39"/>
    <w:rsid w:val="009A0371"/>
    <w:rsid w:val="009A0496"/>
    <w:rsid w:val="009A5396"/>
    <w:rsid w:val="009A6DE7"/>
    <w:rsid w:val="009C2CF1"/>
    <w:rsid w:val="009C434A"/>
    <w:rsid w:val="009C639B"/>
    <w:rsid w:val="009C7DB6"/>
    <w:rsid w:val="009D564E"/>
    <w:rsid w:val="009E1E7C"/>
    <w:rsid w:val="009F066F"/>
    <w:rsid w:val="00A00B50"/>
    <w:rsid w:val="00A01B96"/>
    <w:rsid w:val="00A05E31"/>
    <w:rsid w:val="00A116E5"/>
    <w:rsid w:val="00A22B48"/>
    <w:rsid w:val="00A25322"/>
    <w:rsid w:val="00A261EB"/>
    <w:rsid w:val="00A31598"/>
    <w:rsid w:val="00A348A4"/>
    <w:rsid w:val="00A36754"/>
    <w:rsid w:val="00A429E3"/>
    <w:rsid w:val="00A50DB7"/>
    <w:rsid w:val="00A609FD"/>
    <w:rsid w:val="00A650D9"/>
    <w:rsid w:val="00A66F5A"/>
    <w:rsid w:val="00A71CF2"/>
    <w:rsid w:val="00A72F06"/>
    <w:rsid w:val="00A74DA7"/>
    <w:rsid w:val="00A80BED"/>
    <w:rsid w:val="00A83A98"/>
    <w:rsid w:val="00A83B9F"/>
    <w:rsid w:val="00A876C9"/>
    <w:rsid w:val="00A90B7D"/>
    <w:rsid w:val="00A9234E"/>
    <w:rsid w:val="00A93DB8"/>
    <w:rsid w:val="00AA2434"/>
    <w:rsid w:val="00AA2CB2"/>
    <w:rsid w:val="00AA378B"/>
    <w:rsid w:val="00AA4B7F"/>
    <w:rsid w:val="00AB1479"/>
    <w:rsid w:val="00AB2A7C"/>
    <w:rsid w:val="00AB3622"/>
    <w:rsid w:val="00AB4FEF"/>
    <w:rsid w:val="00AB5739"/>
    <w:rsid w:val="00AC3931"/>
    <w:rsid w:val="00AC49FA"/>
    <w:rsid w:val="00AC4DAB"/>
    <w:rsid w:val="00AC5FD9"/>
    <w:rsid w:val="00AC6374"/>
    <w:rsid w:val="00AC67C7"/>
    <w:rsid w:val="00AD1E0D"/>
    <w:rsid w:val="00AE7D3A"/>
    <w:rsid w:val="00AF44D2"/>
    <w:rsid w:val="00AF4AC9"/>
    <w:rsid w:val="00AF5B14"/>
    <w:rsid w:val="00AF760D"/>
    <w:rsid w:val="00B07177"/>
    <w:rsid w:val="00B10738"/>
    <w:rsid w:val="00B14944"/>
    <w:rsid w:val="00B15FD6"/>
    <w:rsid w:val="00B17E56"/>
    <w:rsid w:val="00B2141F"/>
    <w:rsid w:val="00B2190D"/>
    <w:rsid w:val="00B229E7"/>
    <w:rsid w:val="00B24915"/>
    <w:rsid w:val="00B3250A"/>
    <w:rsid w:val="00B34D58"/>
    <w:rsid w:val="00B44D98"/>
    <w:rsid w:val="00B45ED1"/>
    <w:rsid w:val="00B50EC9"/>
    <w:rsid w:val="00B5110B"/>
    <w:rsid w:val="00B53CC6"/>
    <w:rsid w:val="00B62233"/>
    <w:rsid w:val="00B82DAF"/>
    <w:rsid w:val="00B85DCE"/>
    <w:rsid w:val="00B9057D"/>
    <w:rsid w:val="00B93129"/>
    <w:rsid w:val="00B96384"/>
    <w:rsid w:val="00BA2599"/>
    <w:rsid w:val="00BA53BE"/>
    <w:rsid w:val="00BA58C1"/>
    <w:rsid w:val="00BA7119"/>
    <w:rsid w:val="00BA75BA"/>
    <w:rsid w:val="00BB5DC8"/>
    <w:rsid w:val="00BB770B"/>
    <w:rsid w:val="00BC164B"/>
    <w:rsid w:val="00BC3D24"/>
    <w:rsid w:val="00BC4884"/>
    <w:rsid w:val="00BD4343"/>
    <w:rsid w:val="00BE0875"/>
    <w:rsid w:val="00BE3D37"/>
    <w:rsid w:val="00BF1125"/>
    <w:rsid w:val="00BF4645"/>
    <w:rsid w:val="00BF4F80"/>
    <w:rsid w:val="00BF543A"/>
    <w:rsid w:val="00BF5F5B"/>
    <w:rsid w:val="00C01123"/>
    <w:rsid w:val="00C02102"/>
    <w:rsid w:val="00C036A0"/>
    <w:rsid w:val="00C07DD2"/>
    <w:rsid w:val="00C16667"/>
    <w:rsid w:val="00C20D11"/>
    <w:rsid w:val="00C230CE"/>
    <w:rsid w:val="00C2412D"/>
    <w:rsid w:val="00C25293"/>
    <w:rsid w:val="00C3043D"/>
    <w:rsid w:val="00C314EF"/>
    <w:rsid w:val="00C31815"/>
    <w:rsid w:val="00C31F64"/>
    <w:rsid w:val="00C36D5B"/>
    <w:rsid w:val="00C423C3"/>
    <w:rsid w:val="00C45499"/>
    <w:rsid w:val="00C47EEB"/>
    <w:rsid w:val="00C6565B"/>
    <w:rsid w:val="00C73EC4"/>
    <w:rsid w:val="00C74ED5"/>
    <w:rsid w:val="00C77BE4"/>
    <w:rsid w:val="00C812AE"/>
    <w:rsid w:val="00C81EEF"/>
    <w:rsid w:val="00C83EE8"/>
    <w:rsid w:val="00C963DE"/>
    <w:rsid w:val="00C9724F"/>
    <w:rsid w:val="00CA685B"/>
    <w:rsid w:val="00CB2737"/>
    <w:rsid w:val="00CB3A8F"/>
    <w:rsid w:val="00CC5CAD"/>
    <w:rsid w:val="00CD2CB3"/>
    <w:rsid w:val="00CD3506"/>
    <w:rsid w:val="00CD4EAC"/>
    <w:rsid w:val="00CD70DD"/>
    <w:rsid w:val="00CE165E"/>
    <w:rsid w:val="00CE2994"/>
    <w:rsid w:val="00CE3D0D"/>
    <w:rsid w:val="00CE5E74"/>
    <w:rsid w:val="00CE65E9"/>
    <w:rsid w:val="00CF0BDA"/>
    <w:rsid w:val="00CF58C2"/>
    <w:rsid w:val="00D029CE"/>
    <w:rsid w:val="00D0753A"/>
    <w:rsid w:val="00D10849"/>
    <w:rsid w:val="00D1186D"/>
    <w:rsid w:val="00D159C4"/>
    <w:rsid w:val="00D16954"/>
    <w:rsid w:val="00D172B0"/>
    <w:rsid w:val="00D22D41"/>
    <w:rsid w:val="00D264EA"/>
    <w:rsid w:val="00D413D8"/>
    <w:rsid w:val="00D41F94"/>
    <w:rsid w:val="00D42DB9"/>
    <w:rsid w:val="00D53E4D"/>
    <w:rsid w:val="00D60428"/>
    <w:rsid w:val="00D607FC"/>
    <w:rsid w:val="00D64BB5"/>
    <w:rsid w:val="00D662A0"/>
    <w:rsid w:val="00D66A45"/>
    <w:rsid w:val="00D772BE"/>
    <w:rsid w:val="00DA633D"/>
    <w:rsid w:val="00DA777D"/>
    <w:rsid w:val="00DB4E84"/>
    <w:rsid w:val="00DB56B8"/>
    <w:rsid w:val="00DB5D7F"/>
    <w:rsid w:val="00DB7E78"/>
    <w:rsid w:val="00DC2CF3"/>
    <w:rsid w:val="00DC49E0"/>
    <w:rsid w:val="00DC507B"/>
    <w:rsid w:val="00DC564E"/>
    <w:rsid w:val="00DD2331"/>
    <w:rsid w:val="00DD5BE5"/>
    <w:rsid w:val="00DD6052"/>
    <w:rsid w:val="00DE2F9C"/>
    <w:rsid w:val="00DE4BEE"/>
    <w:rsid w:val="00DE6CD0"/>
    <w:rsid w:val="00DE7756"/>
    <w:rsid w:val="00DF257E"/>
    <w:rsid w:val="00DF2763"/>
    <w:rsid w:val="00DF7648"/>
    <w:rsid w:val="00E0728F"/>
    <w:rsid w:val="00E07FD6"/>
    <w:rsid w:val="00E11008"/>
    <w:rsid w:val="00E1499A"/>
    <w:rsid w:val="00E16834"/>
    <w:rsid w:val="00E175A8"/>
    <w:rsid w:val="00E17CF6"/>
    <w:rsid w:val="00E23FF9"/>
    <w:rsid w:val="00E31A26"/>
    <w:rsid w:val="00E33411"/>
    <w:rsid w:val="00E35808"/>
    <w:rsid w:val="00E36481"/>
    <w:rsid w:val="00E374D5"/>
    <w:rsid w:val="00E40222"/>
    <w:rsid w:val="00E45EFF"/>
    <w:rsid w:val="00E519BA"/>
    <w:rsid w:val="00E546AF"/>
    <w:rsid w:val="00E54FBD"/>
    <w:rsid w:val="00E56551"/>
    <w:rsid w:val="00E6051B"/>
    <w:rsid w:val="00E6719D"/>
    <w:rsid w:val="00E679AA"/>
    <w:rsid w:val="00E71B6A"/>
    <w:rsid w:val="00E73CCB"/>
    <w:rsid w:val="00E74FF3"/>
    <w:rsid w:val="00E75AC4"/>
    <w:rsid w:val="00E76BCE"/>
    <w:rsid w:val="00E816BA"/>
    <w:rsid w:val="00E82365"/>
    <w:rsid w:val="00E833F7"/>
    <w:rsid w:val="00E90763"/>
    <w:rsid w:val="00E92C5C"/>
    <w:rsid w:val="00E936A9"/>
    <w:rsid w:val="00E96F30"/>
    <w:rsid w:val="00EA01FC"/>
    <w:rsid w:val="00EA0F88"/>
    <w:rsid w:val="00EA66F4"/>
    <w:rsid w:val="00EA79D5"/>
    <w:rsid w:val="00EA7B74"/>
    <w:rsid w:val="00EA7B92"/>
    <w:rsid w:val="00EB408B"/>
    <w:rsid w:val="00EB4D27"/>
    <w:rsid w:val="00EB515F"/>
    <w:rsid w:val="00EC324D"/>
    <w:rsid w:val="00EC33EB"/>
    <w:rsid w:val="00ED6FEE"/>
    <w:rsid w:val="00EE2F1E"/>
    <w:rsid w:val="00EE4910"/>
    <w:rsid w:val="00EE6FB9"/>
    <w:rsid w:val="00F04C30"/>
    <w:rsid w:val="00F215F6"/>
    <w:rsid w:val="00F21BAE"/>
    <w:rsid w:val="00F23726"/>
    <w:rsid w:val="00F314B3"/>
    <w:rsid w:val="00F356D5"/>
    <w:rsid w:val="00F428B0"/>
    <w:rsid w:val="00F42C05"/>
    <w:rsid w:val="00F507AB"/>
    <w:rsid w:val="00F50E47"/>
    <w:rsid w:val="00F5710B"/>
    <w:rsid w:val="00F61E63"/>
    <w:rsid w:val="00F622B6"/>
    <w:rsid w:val="00F66758"/>
    <w:rsid w:val="00F67088"/>
    <w:rsid w:val="00F732A7"/>
    <w:rsid w:val="00F75379"/>
    <w:rsid w:val="00F80CF1"/>
    <w:rsid w:val="00F84334"/>
    <w:rsid w:val="00F843A4"/>
    <w:rsid w:val="00F919EE"/>
    <w:rsid w:val="00F9422C"/>
    <w:rsid w:val="00F96F21"/>
    <w:rsid w:val="00FA2BB8"/>
    <w:rsid w:val="00FB05CF"/>
    <w:rsid w:val="00FB4161"/>
    <w:rsid w:val="00FB73FE"/>
    <w:rsid w:val="00FB79BA"/>
    <w:rsid w:val="00FB7B9A"/>
    <w:rsid w:val="00FC447A"/>
    <w:rsid w:val="00FC4EA3"/>
    <w:rsid w:val="00FC5874"/>
    <w:rsid w:val="00FD0412"/>
    <w:rsid w:val="00FD222C"/>
    <w:rsid w:val="00FD2CEA"/>
    <w:rsid w:val="00FD7724"/>
    <w:rsid w:val="00FE1017"/>
    <w:rsid w:val="00FE4851"/>
    <w:rsid w:val="00FE76AD"/>
    <w:rsid w:val="00FF1B97"/>
    <w:rsid w:val="00FF1DB2"/>
    <w:rsid w:val="00FF2BED"/>
    <w:rsid w:val="00FF311A"/>
    <w:rsid w:val="00FF48F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750ED"/>
  <w15:docId w15:val="{EEEEA3FB-8F45-4D53-836F-72B9ACE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1682"/>
    <w:pPr>
      <w:tabs>
        <w:tab w:val="left" w:pos="1418"/>
        <w:tab w:val="left" w:pos="5670"/>
      </w:tabs>
    </w:pPr>
  </w:style>
  <w:style w:type="paragraph" w:styleId="berschrift1">
    <w:name w:val="heading 1"/>
    <w:basedOn w:val="Standard"/>
    <w:next w:val="Standard"/>
    <w:link w:val="berschrift1Zchn"/>
    <w:qFormat/>
    <w:rsid w:val="00C6565B"/>
    <w:pPr>
      <w:keepNext/>
      <w:tabs>
        <w:tab w:val="clear" w:pos="1418"/>
        <w:tab w:val="clear" w:pos="5670"/>
      </w:tabs>
      <w:jc w:val="center"/>
      <w:outlineLvl w:val="0"/>
    </w:pPr>
    <w:rPr>
      <w:b/>
      <w:bCs/>
      <w:szCs w:val="2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70C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70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70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link w:val="KopfzeileZchn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paragraph" w:styleId="Textkrper">
    <w:name w:val="Body Text"/>
    <w:basedOn w:val="Standard"/>
    <w:link w:val="TextkrperZchn"/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8F08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1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F3E"/>
    <w:pPr>
      <w:tabs>
        <w:tab w:val="clear" w:pos="1418"/>
        <w:tab w:val="clear" w:pos="567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A609FD"/>
    <w:rPr>
      <w:sz w:val="24"/>
    </w:rPr>
  </w:style>
  <w:style w:type="character" w:styleId="Platzhaltertext">
    <w:name w:val="Placeholder Text"/>
    <w:basedOn w:val="Absatz-Standardschriftart"/>
    <w:uiPriority w:val="99"/>
    <w:rsid w:val="00A609FD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4601AB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C6565B"/>
    <w:rPr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D662A0"/>
    <w:pPr>
      <w:tabs>
        <w:tab w:val="clear" w:pos="1418"/>
        <w:tab w:val="clear" w:pos="567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D662A0"/>
    <w:rPr>
      <w:rFonts w:ascii="Courier New" w:hAnsi="Courier New" w:cs="Courier New"/>
    </w:rPr>
  </w:style>
  <w:style w:type="paragraph" w:customStyle="1" w:styleId="Einrckung2">
    <w:name w:val="Einrückung2"/>
    <w:basedOn w:val="Standard"/>
    <w:rsid w:val="00EA66F4"/>
    <w:pPr>
      <w:tabs>
        <w:tab w:val="clear" w:pos="1418"/>
        <w:tab w:val="clear" w:pos="5670"/>
      </w:tabs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</w:rPr>
  </w:style>
  <w:style w:type="paragraph" w:styleId="berarbeitung">
    <w:name w:val="Revision"/>
    <w:hidden/>
    <w:uiPriority w:val="71"/>
    <w:semiHidden/>
    <w:rsid w:val="00066786"/>
    <w:rPr>
      <w:sz w:val="24"/>
    </w:rPr>
  </w:style>
  <w:style w:type="character" w:customStyle="1" w:styleId="berschrift2Zchn">
    <w:name w:val="Überschrift 2 Zchn"/>
    <w:basedOn w:val="Absatz-Standardschriftart"/>
    <w:link w:val="berschrift2"/>
    <w:rsid w:val="00770C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770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70C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e">
    <w:name w:val="List"/>
    <w:basedOn w:val="Standard"/>
    <w:rsid w:val="00770C6B"/>
    <w:pPr>
      <w:ind w:left="283" w:hanging="283"/>
      <w:contextualSpacing/>
    </w:pPr>
  </w:style>
  <w:style w:type="paragraph" w:styleId="Liste3">
    <w:name w:val="List 3"/>
    <w:basedOn w:val="Standard"/>
    <w:rsid w:val="00770C6B"/>
    <w:pPr>
      <w:ind w:left="849" w:hanging="283"/>
      <w:contextualSpacing/>
    </w:pPr>
  </w:style>
  <w:style w:type="paragraph" w:styleId="Aufzhlungszeichen">
    <w:name w:val="List Bullet"/>
    <w:basedOn w:val="Standard"/>
    <w:unhideWhenUsed/>
    <w:rsid w:val="00770C6B"/>
    <w:pPr>
      <w:numPr>
        <w:numId w:val="25"/>
      </w:numPr>
      <w:contextualSpacing/>
    </w:pPr>
  </w:style>
  <w:style w:type="paragraph" w:styleId="Aufzhlungszeichen2">
    <w:name w:val="List Bullet 2"/>
    <w:basedOn w:val="Standard"/>
    <w:rsid w:val="00770C6B"/>
    <w:pPr>
      <w:numPr>
        <w:numId w:val="26"/>
      </w:numPr>
      <w:contextualSpacing/>
    </w:pPr>
  </w:style>
  <w:style w:type="paragraph" w:styleId="Aufzhlungszeichen3">
    <w:name w:val="List Bullet 3"/>
    <w:basedOn w:val="Standard"/>
    <w:rsid w:val="00770C6B"/>
    <w:pPr>
      <w:numPr>
        <w:numId w:val="27"/>
      </w:numPr>
      <w:contextualSpacing/>
    </w:pPr>
  </w:style>
  <w:style w:type="paragraph" w:customStyle="1" w:styleId="Bezugszeichenzeile">
    <w:name w:val="Bezugszeichenzeile"/>
    <w:basedOn w:val="Standard"/>
    <w:rsid w:val="00770C6B"/>
  </w:style>
  <w:style w:type="paragraph" w:styleId="Textkrper-Erstzeileneinzug">
    <w:name w:val="Body Text First Indent"/>
    <w:basedOn w:val="Textkrper"/>
    <w:link w:val="Textkrper-ErstzeileneinzugZchn"/>
    <w:unhideWhenUsed/>
    <w:rsid w:val="00770C6B"/>
    <w:pPr>
      <w:ind w:firstLine="360"/>
    </w:pPr>
    <w:rPr>
      <w:rFonts w:ascii="Times New Roman" w:hAnsi="Times New Roman"/>
      <w:sz w:val="20"/>
    </w:rPr>
  </w:style>
  <w:style w:type="character" w:customStyle="1" w:styleId="TextkrperZchn">
    <w:name w:val="Textkörper Zchn"/>
    <w:basedOn w:val="Absatz-Standardschriftart"/>
    <w:link w:val="Textkrper"/>
    <w:rsid w:val="00770C6B"/>
    <w:rPr>
      <w:rFonts w:ascii="Arial" w:hAnsi="Arial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70C6B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770C6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70C6B"/>
  </w:style>
  <w:style w:type="paragraph" w:styleId="Textkrper-Erstzeileneinzug2">
    <w:name w:val="Body Text First Indent 2"/>
    <w:basedOn w:val="Textkrper-Zeileneinzug"/>
    <w:link w:val="Textkrper-Erstzeileneinzug2Zchn"/>
    <w:unhideWhenUsed/>
    <w:rsid w:val="00770C6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70C6B"/>
  </w:style>
  <w:style w:type="character" w:styleId="Hyperlink">
    <w:name w:val="Hyperlink"/>
    <w:basedOn w:val="Absatz-Standardschriftart"/>
    <w:unhideWhenUsed/>
    <w:rsid w:val="00770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!BK-SS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648AD750E4AAF92F7232F5D0AC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46550-6684-43F2-A34C-770100D8BF39}"/>
      </w:docPartPr>
      <w:docPartBody>
        <w:p w:rsidR="008D3F70" w:rsidRDefault="003158D0" w:rsidP="003158D0">
          <w:pPr>
            <w:pStyle w:val="ACD6ADBC175F44F49DF35058C56E351610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C12F721D5DD47AA8B1C7DA357F3F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D9710-2651-4172-AADD-575C6820F190}"/>
      </w:docPartPr>
      <w:docPartBody>
        <w:p w:rsidR="00196B7C" w:rsidRDefault="003158D0" w:rsidP="003158D0">
          <w:pPr>
            <w:pStyle w:val="55C09744E042418398F8DED812006426"/>
          </w:pPr>
          <w:r w:rsidRPr="00E36481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E9E39931465490DADD64B54B11F3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91510-674B-4E3C-8162-01C3E81BFD9C}"/>
      </w:docPartPr>
      <w:docPartBody>
        <w:p w:rsidR="00F027BD" w:rsidRDefault="00DC3362" w:rsidP="00DC3362">
          <w:pPr>
            <w:pStyle w:val="12B39C67A31643B68EC4BF5C5514996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B412DC929E34AC4A99BE0AF507D2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754B0-1E80-464D-9962-A16CB2C84783}"/>
      </w:docPartPr>
      <w:docPartBody>
        <w:p w:rsidR="00F027BD" w:rsidRDefault="00DC3362" w:rsidP="00DC3362">
          <w:pPr>
            <w:pStyle w:val="024F43DA6B3C415A903AF9EB996B8DF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777E30FDB7C4ACFBAE45B9EE8FED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7391-DA00-40B0-951C-CCFF0BB4AF02}"/>
      </w:docPartPr>
      <w:docPartBody>
        <w:p w:rsidR="00F027BD" w:rsidRDefault="00DC3362" w:rsidP="00DC3362">
          <w:pPr>
            <w:pStyle w:val="CF8FD49EECA4414EBFD39660304E141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7B83EC6AE5649D992400F2C56FB2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23EB-D3B3-4274-86E0-7E97208BC0CA}"/>
      </w:docPartPr>
      <w:docPartBody>
        <w:p w:rsidR="00F027BD" w:rsidRDefault="00DC3362" w:rsidP="00DC3362">
          <w:pPr>
            <w:pStyle w:val="B6AA075B9DFE4ACF93442C003E7EE8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1C974D16CE047C9A3CC1A44EB8EE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6D467-5BF1-499F-B8E7-EC3559796056}"/>
      </w:docPartPr>
      <w:docPartBody>
        <w:p w:rsidR="00F027BD" w:rsidRDefault="00DC3362" w:rsidP="00DC3362">
          <w:pPr>
            <w:pStyle w:val="2BD1193494FB43B08DD4539FDA4A6D0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8076F01F6A64BE8949A574AD03DA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3060B-4108-4415-90C5-63DFEA7E353E}"/>
      </w:docPartPr>
      <w:docPartBody>
        <w:p w:rsidR="00F027BD" w:rsidRDefault="00DC3362" w:rsidP="00DC3362">
          <w:pPr>
            <w:pStyle w:val="AD70E7DAFB1B4157AEB8B2B2E363895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D68FA9C4B0452298A3D3967C017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1D91D-8FA8-409A-821E-2AADB2D8F166}"/>
      </w:docPartPr>
      <w:docPartBody>
        <w:p w:rsidR="00F027BD" w:rsidRDefault="00DC3362" w:rsidP="00DC3362">
          <w:pPr>
            <w:pStyle w:val="465191AEDCA249749A57452C7D635D4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05761C210364433AF0C7E09CC851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68F07-2FF6-4BD1-8BF8-1494841AAD4F}"/>
      </w:docPartPr>
      <w:docPartBody>
        <w:p w:rsidR="00F027BD" w:rsidRDefault="00DC3362" w:rsidP="00DC3362">
          <w:pPr>
            <w:pStyle w:val="C6E3301F888B4BB8B987733D23AA777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93C4543CCFE44A89834B258381A9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627BC-8024-4F7C-B46B-2B24F8555C5F}"/>
      </w:docPartPr>
      <w:docPartBody>
        <w:p w:rsidR="00F027BD" w:rsidRDefault="00DC3362" w:rsidP="00DC3362">
          <w:pPr>
            <w:pStyle w:val="5BAB315B48594B6E9D5D70B8DF5AD70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A1BD89E38C4AD98077879F6E88C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158D-9D43-4078-BC6C-DB005F947759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7A5F9956744281A6DFF47E134A2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9350-BDE5-4558-9EB9-5027DD91C3E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7977F0604E046ECB5ADEE1C058A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32DD-CA09-4C90-9694-00C95262A2FD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DFDB53F6C3740DB8F49EE7B34CAD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42C3-5776-4B93-A1BC-52563ECAA74B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AC1BFE32714B9F87C6FD365378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BBE5E-9599-41B9-B079-03E4F798EF6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AFC513AA4874671831D778D0B6C3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7F24-32C0-4303-9535-8B2126112639}"/>
      </w:docPartPr>
      <w:docPartBody>
        <w:p w:rsidR="006E16C9" w:rsidRDefault="00F027BD" w:rsidP="00F027BD">
          <w:pPr>
            <w:pStyle w:val="6AFC513AA4874671831D778D0B6C321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E0B01FCAEC4683A4C9BEDC80BFB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30EE0-3EB9-4F61-A366-65E68225FFB6}"/>
      </w:docPartPr>
      <w:docPartBody>
        <w:p w:rsidR="006E16C9" w:rsidRDefault="00F027BD" w:rsidP="00F027BD">
          <w:pPr>
            <w:pStyle w:val="18E0B01FCAEC4683A4C9BEDC80BFBE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F3AECAC9FC4FE5BE8FE3C92184A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C471-37D8-46C7-830C-88A589057F5C}"/>
      </w:docPartPr>
      <w:docPartBody>
        <w:p w:rsidR="006E16C9" w:rsidRDefault="00F027BD" w:rsidP="00F027BD">
          <w:pPr>
            <w:pStyle w:val="1CF3AECAC9FC4FE5BE8FE3C92184AF14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653DA26132B40AB88AF67BBDB552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F4E69-A7B0-4B28-B354-1A3F8863A94B}"/>
      </w:docPartPr>
      <w:docPartBody>
        <w:p w:rsidR="006E16C9" w:rsidRDefault="00F027BD" w:rsidP="00F027BD">
          <w:pPr>
            <w:pStyle w:val="3653DA26132B40AB88AF67BBDB55255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EED5259C6E4138B3E45C1E0B8BA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BF12D-C107-4605-AC41-E50AFACD5E06}"/>
      </w:docPartPr>
      <w:docPartBody>
        <w:p w:rsidR="006E16C9" w:rsidRDefault="00F027BD" w:rsidP="00F027BD">
          <w:pPr>
            <w:pStyle w:val="78EED5259C6E4138B3E45C1E0B8BA27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3EA4A71768041EFB205817AD06D7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B73AC-A345-4272-9D28-07710942EF1B}"/>
      </w:docPartPr>
      <w:docPartBody>
        <w:p w:rsidR="006E16C9" w:rsidRDefault="00F027BD" w:rsidP="00F027BD">
          <w:pPr>
            <w:pStyle w:val="13EA4A71768041EFB205817AD06D705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A18ADE3A3240F8AD8EE50E42DF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292C0-00C1-4182-92B8-C9D7D43C4FF7}"/>
      </w:docPartPr>
      <w:docPartBody>
        <w:p w:rsidR="006E16C9" w:rsidRDefault="00F027BD" w:rsidP="00F027BD">
          <w:pPr>
            <w:pStyle w:val="0DA18ADE3A3240F8AD8EE50E42DFA44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FF3FB175DA4B33BDD1224330F61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C0F0-10E2-43CE-AFE0-C7977713A878}"/>
      </w:docPartPr>
      <w:docPartBody>
        <w:p w:rsidR="006E16C9" w:rsidRDefault="00F027BD" w:rsidP="00F027BD">
          <w:pPr>
            <w:pStyle w:val="C3FF3FB175DA4B33BDD1224330F611E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24A1195EFD4B57A8C38187CDE79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A58E-E0E2-4E00-B64A-4E9C14CADF7D}"/>
      </w:docPartPr>
      <w:docPartBody>
        <w:p w:rsidR="006E16C9" w:rsidRDefault="00F027BD" w:rsidP="00F027BD">
          <w:pPr>
            <w:pStyle w:val="C524A1195EFD4B57A8C38187CDE7962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62A3C0395B34F1E8B8ADB5F9C9F7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B0881-9A9C-4AED-B90B-9BC430FD82CE}"/>
      </w:docPartPr>
      <w:docPartBody>
        <w:p w:rsidR="006E16C9" w:rsidRDefault="00F027BD" w:rsidP="00F027BD">
          <w:pPr>
            <w:pStyle w:val="162A3C0395B34F1E8B8ADB5F9C9F787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01803D535434D8295D1C9143A0F0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8B7A-C665-4703-BE7D-4B2A07931FE1}"/>
      </w:docPartPr>
      <w:docPartBody>
        <w:p w:rsidR="006E16C9" w:rsidRDefault="00F027BD" w:rsidP="00F027BD">
          <w:pPr>
            <w:pStyle w:val="B01803D535434D8295D1C9143A0F0A8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380226B427743BF8AE1C0C0FEB4F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20D0F-1303-42B6-BF96-22CA0631D661}"/>
      </w:docPartPr>
      <w:docPartBody>
        <w:p w:rsidR="006E16C9" w:rsidRDefault="00F027BD" w:rsidP="00F027BD">
          <w:pPr>
            <w:pStyle w:val="2380226B427743BF8AE1C0C0FEB4FCD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9ACBC8DC934B998812D90B29518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11A56-A61D-4867-8FBB-DE69A005AAA2}"/>
      </w:docPartPr>
      <w:docPartBody>
        <w:p w:rsidR="006E16C9" w:rsidRDefault="00F027BD" w:rsidP="00F027BD">
          <w:pPr>
            <w:pStyle w:val="DE9ACBC8DC934B998812D90B295188E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2D0974C609447EA70619039C0C0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6B1A2-7E5A-402B-A9BE-5DE376D69F51}"/>
      </w:docPartPr>
      <w:docPartBody>
        <w:p w:rsidR="006E16C9" w:rsidRDefault="00F027BD" w:rsidP="00F027BD">
          <w:pPr>
            <w:pStyle w:val="6D2D0974C609447EA70619039C0C00A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E0A2166398C4BC78EF118C2DA1C0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1E011-4112-44FD-AE64-E30DFA3AEF0F}"/>
      </w:docPartPr>
      <w:docPartBody>
        <w:p w:rsidR="006E16C9" w:rsidRDefault="00F027BD" w:rsidP="00F027BD">
          <w:pPr>
            <w:pStyle w:val="5E0A2166398C4BC78EF118C2DA1C00F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FDA505216443FC8839D15E3C6C1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3EBDD-225C-475A-A959-629ED75F0EC7}"/>
      </w:docPartPr>
      <w:docPartBody>
        <w:p w:rsidR="006E16C9" w:rsidRDefault="00F027BD" w:rsidP="00F027BD">
          <w:pPr>
            <w:pStyle w:val="D7FDA505216443FC8839D15E3C6C167F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2CCFFF04DB4C21AF51A07714DDF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98DC-493B-4B1D-8E07-D2972737500E}"/>
      </w:docPartPr>
      <w:docPartBody>
        <w:p w:rsidR="006E16C9" w:rsidRDefault="00F027BD" w:rsidP="00F027BD">
          <w:pPr>
            <w:pStyle w:val="C62CCFFF04DB4C21AF51A07714DDF43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F001448120743018963AB1F0202F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F7B49-9DE5-4E77-BCB8-DC7F29631436}"/>
      </w:docPartPr>
      <w:docPartBody>
        <w:p w:rsidR="006E16C9" w:rsidRDefault="00F027BD" w:rsidP="00F027BD">
          <w:pPr>
            <w:pStyle w:val="5F001448120743018963AB1F0202FF3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F426B784AAB42E3B2426752D5BA4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D275A-106E-437F-9510-FDA4734A4637}"/>
      </w:docPartPr>
      <w:docPartBody>
        <w:p w:rsidR="006E16C9" w:rsidRDefault="00F027BD" w:rsidP="00F027BD">
          <w:pPr>
            <w:pStyle w:val="6F426B784AAB42E3B2426752D5BA4B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06158B301F4D149AD318EABA041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E36DF-D3DF-4C50-BFDF-6856C99B5D01}"/>
      </w:docPartPr>
      <w:docPartBody>
        <w:p w:rsidR="00CC42C5" w:rsidRDefault="006E16C9" w:rsidP="006E16C9">
          <w:pPr>
            <w:pStyle w:val="2C06158B301F4D149AD318EABA0415DB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71855E375B4695B55C66C9D7836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984CB-710A-4282-BF72-F365F8833397}"/>
      </w:docPartPr>
      <w:docPartBody>
        <w:p w:rsidR="00CC42C5" w:rsidRDefault="006E16C9" w:rsidP="006E16C9">
          <w:pPr>
            <w:pStyle w:val="C771855E375B4695B55C66C9D783642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0915B3A80B4C29A0DFB99C10EF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7145-A1FE-4E81-91BC-C6248E75EE65}"/>
      </w:docPartPr>
      <w:docPartBody>
        <w:p w:rsidR="00CC42C5" w:rsidRDefault="006E16C9" w:rsidP="006E16C9">
          <w:pPr>
            <w:pStyle w:val="420915B3A80B4C29A0DFB99C10EFCC87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9D380B19C1D47FF9C3BC180E771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7F154-869C-4A7B-8C02-63003E2144AA}"/>
      </w:docPartPr>
      <w:docPartBody>
        <w:p w:rsidR="00CC42C5" w:rsidRDefault="006E16C9" w:rsidP="006E16C9">
          <w:pPr>
            <w:pStyle w:val="C9D380B19C1D47FF9C3BC180E771ECE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D4810DF4554444F8331BC6356BB0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0740F-7654-4221-990E-0F6630B73B7F}"/>
      </w:docPartPr>
      <w:docPartBody>
        <w:p w:rsidR="00CC42C5" w:rsidRDefault="006E16C9" w:rsidP="006E16C9">
          <w:pPr>
            <w:pStyle w:val="CD4810DF4554444F8331BC6356BB092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D4525940A94718BE1E747DDC31C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B0BF2-0789-46F4-ACB5-DE9F32C49EE4}"/>
      </w:docPartPr>
      <w:docPartBody>
        <w:p w:rsidR="00CC42C5" w:rsidRDefault="006E16C9" w:rsidP="006E16C9">
          <w:pPr>
            <w:pStyle w:val="22D4525940A94718BE1E747DDC31CF1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AAC67C24E96422483F3A356C2F19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EE9F-D48E-4101-871D-6E557033627F}"/>
      </w:docPartPr>
      <w:docPartBody>
        <w:p w:rsidR="00CC42C5" w:rsidRDefault="006E16C9" w:rsidP="006E16C9">
          <w:pPr>
            <w:pStyle w:val="3AAC67C24E96422483F3A356C2F19C3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09B645A6574FC5B84E6F5A82E36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3329C-6A9C-4B94-AFDA-EECB2E088C4E}"/>
      </w:docPartPr>
      <w:docPartBody>
        <w:p w:rsidR="00CC42C5" w:rsidRDefault="006E16C9" w:rsidP="006E16C9">
          <w:pPr>
            <w:pStyle w:val="DE09B645A6574FC5B84E6F5A82E36E1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B8FB6E80E07427B93276E21C7A90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556FA-9FE4-4847-9A84-8A7E22D90BC8}"/>
      </w:docPartPr>
      <w:docPartBody>
        <w:p w:rsidR="00CC42C5" w:rsidRDefault="006E16C9" w:rsidP="006E16C9">
          <w:pPr>
            <w:pStyle w:val="CB8FB6E80E07427B93276E21C7A9059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7E06D8AD656489C8161A05911FEE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4F24F-BF95-464F-8663-9D452A02DC9C}"/>
      </w:docPartPr>
      <w:docPartBody>
        <w:p w:rsidR="00CC42C5" w:rsidRDefault="006E16C9" w:rsidP="006E16C9">
          <w:pPr>
            <w:pStyle w:val="57E06D8AD656489C8161A05911FEEAB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DCEA39C632D454A86025C092A9F5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4F4DC-55B2-4D7D-9327-C4B08B0FE7E8}"/>
      </w:docPartPr>
      <w:docPartBody>
        <w:p w:rsidR="00CC42C5" w:rsidRDefault="006E16C9" w:rsidP="006E16C9">
          <w:pPr>
            <w:pStyle w:val="DDCEA39C632D454A86025C092A9F528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08558DEA4A442B9A04918C21AD23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9B25E-FDCC-403E-B058-445F3E2BB224}"/>
      </w:docPartPr>
      <w:docPartBody>
        <w:p w:rsidR="00CC42C5" w:rsidRDefault="006E16C9" w:rsidP="006E16C9">
          <w:pPr>
            <w:pStyle w:val="A08558DEA4A442B9A04918C21AD238A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BFB3A95E06249EF90B9F45A3429C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7A16B-F587-423E-8D5E-E8547EFF3901}"/>
      </w:docPartPr>
      <w:docPartBody>
        <w:p w:rsidR="00CC42C5" w:rsidRDefault="006E16C9" w:rsidP="006E16C9">
          <w:pPr>
            <w:pStyle w:val="EBFB3A95E06249EF90B9F45A3429C0D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ED754DCD2D4D229622260CF1F14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337A1-92A5-4BB7-B483-4A110F0B3664}"/>
      </w:docPartPr>
      <w:docPartBody>
        <w:p w:rsidR="00CC42C5" w:rsidRDefault="006E16C9" w:rsidP="006E16C9">
          <w:pPr>
            <w:pStyle w:val="ACED754DCD2D4D229622260CF1F1417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F8265330DE4074B295617BD1565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D28A0-7775-417B-95E6-368B2858EF76}"/>
      </w:docPartPr>
      <w:docPartBody>
        <w:p w:rsidR="00CC42C5" w:rsidRDefault="006E16C9" w:rsidP="006E16C9">
          <w:pPr>
            <w:pStyle w:val="06F8265330DE4074B295617BD15654E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C531F2FE2BB423A98B6CE6027EE7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BDEB-5474-4D3E-9B26-831C1FAE1E0B}"/>
      </w:docPartPr>
      <w:docPartBody>
        <w:p w:rsidR="00CC42C5" w:rsidRDefault="006E16C9" w:rsidP="006E16C9">
          <w:pPr>
            <w:pStyle w:val="4C531F2FE2BB423A98B6CE6027EE798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DBF26F80AD4E3584067C11B6D95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C8F03-6EF2-4114-BA8E-E69D5C4E07E7}"/>
      </w:docPartPr>
      <w:docPartBody>
        <w:p w:rsidR="00CC42C5" w:rsidRDefault="006E16C9" w:rsidP="006E16C9">
          <w:pPr>
            <w:pStyle w:val="06DBF26F80AD4E3584067C11B6D95FF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49F090136B4F70A2CA73D6D21A8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84A42-FFDF-468A-93DB-B8C1EABB9D41}"/>
      </w:docPartPr>
      <w:docPartBody>
        <w:p w:rsidR="00CC42C5" w:rsidRDefault="006E16C9" w:rsidP="006E16C9">
          <w:pPr>
            <w:pStyle w:val="7849F090136B4F70A2CA73D6D21A8F0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78262BA3FBB4E5AB64EE86906CEF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AB0FF-6ADD-4426-AC9C-50A0BF51DA86}"/>
      </w:docPartPr>
      <w:docPartBody>
        <w:p w:rsidR="00CC42C5" w:rsidRDefault="006E16C9" w:rsidP="006E16C9">
          <w:pPr>
            <w:pStyle w:val="078262BA3FBB4E5AB64EE86906CEFB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A9423CF99C4BC8BDFF212743B32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39021-4C1B-42C2-B1D5-287CF443B7A0}"/>
      </w:docPartPr>
      <w:docPartBody>
        <w:p w:rsidR="00CC42C5" w:rsidRDefault="006E16C9" w:rsidP="006E16C9">
          <w:pPr>
            <w:pStyle w:val="DEA9423CF99C4BC8BDFF212743B328EF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12FC20A80514297A51224CE3A555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C78D-D9CD-4C80-959D-D0E6CA1358BA}"/>
      </w:docPartPr>
      <w:docPartBody>
        <w:p w:rsidR="00CC42C5" w:rsidRDefault="006E16C9" w:rsidP="006E16C9">
          <w:pPr>
            <w:pStyle w:val="A12FC20A80514297A51224CE3A55527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FAB70F3268744C8B289EF543AA29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B6F2-37D9-44B9-82EA-6121C22BA099}"/>
      </w:docPartPr>
      <w:docPartBody>
        <w:p w:rsidR="00CC42C5" w:rsidRDefault="006E16C9" w:rsidP="006E16C9">
          <w:pPr>
            <w:pStyle w:val="9FAB70F3268744C8B289EF543AA2906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969334F29AA42968DA18390B3AD2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C0F4A-8604-4190-9E97-1E7461FA2FC8}"/>
      </w:docPartPr>
      <w:docPartBody>
        <w:p w:rsidR="00CC42C5" w:rsidRDefault="006E16C9" w:rsidP="006E16C9">
          <w:pPr>
            <w:pStyle w:val="7969334F29AA42968DA18390B3AD2AB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5A096F956C479EA9D3AF5603001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7F020-C9B6-482A-BDF4-727F9131ADFD}"/>
      </w:docPartPr>
      <w:docPartBody>
        <w:p w:rsidR="00CC42C5" w:rsidRDefault="006E16C9" w:rsidP="006E16C9">
          <w:pPr>
            <w:pStyle w:val="C65A096F956C479EA9D3AF56030010F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1F3DEEAC60040B1ADBE1D42420C1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E8F6-B959-4041-9274-9A4898E00204}"/>
      </w:docPartPr>
      <w:docPartBody>
        <w:p w:rsidR="00CC42C5" w:rsidRDefault="006E16C9" w:rsidP="006E16C9">
          <w:pPr>
            <w:pStyle w:val="01F3DEEAC60040B1ADBE1D42420C183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6DF3F7A3FEE41DD979CBBD7F362B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56DC0-6307-483F-B48E-441252B4327D}"/>
      </w:docPartPr>
      <w:docPartBody>
        <w:p w:rsidR="00CC42C5" w:rsidRDefault="006E16C9" w:rsidP="006E16C9">
          <w:pPr>
            <w:pStyle w:val="E6DF3F7A3FEE41DD979CBBD7F362B63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352D7E72A314B5DA9964F33F9E4F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31408-DCA4-45C1-B94C-6A77F3073DA3}"/>
      </w:docPartPr>
      <w:docPartBody>
        <w:p w:rsidR="00CC42C5" w:rsidRDefault="006E16C9" w:rsidP="006E16C9">
          <w:pPr>
            <w:pStyle w:val="5352D7E72A314B5DA9964F33F9E4F8EB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EA236E17F66409DBB00B87656D0B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56A86-46E9-4D4B-9992-1483BDC89869}"/>
      </w:docPartPr>
      <w:docPartBody>
        <w:p w:rsidR="00CC42C5" w:rsidRDefault="006E16C9" w:rsidP="006E16C9">
          <w:pPr>
            <w:pStyle w:val="9EA236E17F66409DBB00B87656D0BE7F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A10BCEBC3B44E9BB60104F534355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6D7E0-B0A2-4DB5-8899-CB93592E5D73}"/>
      </w:docPartPr>
      <w:docPartBody>
        <w:p w:rsidR="00CC42C5" w:rsidRDefault="006E16C9" w:rsidP="006E16C9">
          <w:pPr>
            <w:pStyle w:val="DA10BCEBC3B44E9BB60104F534355E59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871E5632A544CAEA933E1092AD60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506D-80D7-4D49-AB76-7D4F95D7EEAA}"/>
      </w:docPartPr>
      <w:docPartBody>
        <w:p w:rsidR="00CC42C5" w:rsidRDefault="006E16C9" w:rsidP="006E16C9">
          <w:pPr>
            <w:pStyle w:val="0871E5632A544CAEA933E1092AD60189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4980EF508E84432A04884E0EF128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C4567-ECE0-40F6-AA35-891787E06932}"/>
      </w:docPartPr>
      <w:docPartBody>
        <w:p w:rsidR="00CC42C5" w:rsidRDefault="006E16C9" w:rsidP="006E16C9">
          <w:pPr>
            <w:pStyle w:val="E4980EF508E84432A04884E0EF12835C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5C82C9B2AF542F8A9525B473E1C3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6E78C-7273-4918-9245-AE04FED700B2}"/>
      </w:docPartPr>
      <w:docPartBody>
        <w:p w:rsidR="007B2907" w:rsidRDefault="00CC42C5" w:rsidP="00CC42C5">
          <w:pPr>
            <w:pStyle w:val="D5C82C9B2AF542F8A9525B473E1C31C3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D56AAE26F5B44E4B8B3742D259C4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AAF2D-E87F-4B1E-AD4B-6DA678CC47E6}"/>
      </w:docPartPr>
      <w:docPartBody>
        <w:p w:rsidR="007B2907" w:rsidRDefault="00CC42C5" w:rsidP="00CC42C5">
          <w:pPr>
            <w:pStyle w:val="1D56AAE26F5B44E4B8B3742D259C4BA0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2E66A98CA90422C8C94ED11B42BE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F3EA5-8C88-4644-AE6F-6D6616370FC9}"/>
      </w:docPartPr>
      <w:docPartBody>
        <w:p w:rsidR="007B2907" w:rsidRDefault="00CC42C5" w:rsidP="00CC42C5">
          <w:pPr>
            <w:pStyle w:val="F2E66A98CA90422C8C94ED11B42BEF5F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27991DE0F64B69A0EAE899F768E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2E5D2-A531-4204-AF8E-DE2A398013E3}"/>
      </w:docPartPr>
      <w:docPartBody>
        <w:p w:rsidR="007B2907" w:rsidRDefault="00CC42C5" w:rsidP="00CC42C5">
          <w:pPr>
            <w:pStyle w:val="2227991DE0F64B69A0EAE899F768EB33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C820F8DC845447488E03B3B00790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4EEA1-4165-481A-B756-E1EC132C9C9D}"/>
      </w:docPartPr>
      <w:docPartBody>
        <w:p w:rsidR="007B2907" w:rsidRDefault="00CC42C5" w:rsidP="00CC42C5">
          <w:pPr>
            <w:pStyle w:val="5C820F8DC845447488E03B3B00790274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C5D7A8A3A8492B82F3C1271A16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A40B8-4A51-4DF5-9F13-C591C02D823F}"/>
      </w:docPartPr>
      <w:docPartBody>
        <w:p w:rsidR="007B2907" w:rsidRDefault="00CC42C5" w:rsidP="00CC42C5">
          <w:pPr>
            <w:pStyle w:val="2CC5D7A8A3A8492B82F3C1271A16C420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31C36AEFA91402CB870DD982FEB6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79BE-6260-4743-BADD-E4DC25F99B36}"/>
      </w:docPartPr>
      <w:docPartBody>
        <w:p w:rsidR="00CF7914" w:rsidRDefault="00C871DB" w:rsidP="00C871DB">
          <w:pPr>
            <w:pStyle w:val="931C36AEFA91402CB870DD982FEB695D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A9F7CBA886B48BB83DFAEC409497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0E24-B7FD-4FD9-9084-B22BDD3BCDF5}"/>
      </w:docPartPr>
      <w:docPartBody>
        <w:p w:rsidR="00CF7914" w:rsidRDefault="00C871DB" w:rsidP="00C871DB">
          <w:pPr>
            <w:pStyle w:val="1A9F7CBA886B48BB83DFAEC4094974EA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5762F6433947459F8CA0267333A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81FCD-E18A-43CA-B994-B82F5CA8FC08}"/>
      </w:docPartPr>
      <w:docPartBody>
        <w:p w:rsidR="00CF7914" w:rsidRDefault="00C871DB" w:rsidP="00C871DB">
          <w:pPr>
            <w:pStyle w:val="AC5762F6433947459F8CA0267333AF0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C97C2CE55B14B8F8BB1D01ECCC82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C2C52-78F6-4878-975E-34615218AB89}"/>
      </w:docPartPr>
      <w:docPartBody>
        <w:p w:rsidR="00CF7914" w:rsidRDefault="00C871DB" w:rsidP="00C871DB">
          <w:pPr>
            <w:pStyle w:val="BC97C2CE55B14B8F8BB1D01ECCC8240B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7309C8293104A34B692B04E250E3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68566-2BC6-40E9-B142-29776FEACB72}"/>
      </w:docPartPr>
      <w:docPartBody>
        <w:p w:rsidR="00CF7914" w:rsidRDefault="00C871DB" w:rsidP="00C871DB">
          <w:pPr>
            <w:pStyle w:val="77309C8293104A34B692B04E250E334F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C8707DB458458CBE791101F807B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D7601-7BD6-4D12-9A54-B3613A56A720}"/>
      </w:docPartPr>
      <w:docPartBody>
        <w:p w:rsidR="00CF7914" w:rsidRDefault="00C871DB" w:rsidP="00C871DB">
          <w:pPr>
            <w:pStyle w:val="56C8707DB458458CBE791101F807B30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4862121D20444BB7F919ABDDA86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87D44-72EC-4565-AB30-C42689DD0F01}"/>
      </w:docPartPr>
      <w:docPartBody>
        <w:p w:rsidR="00CF7914" w:rsidRDefault="00C871DB" w:rsidP="00C871DB">
          <w:pPr>
            <w:pStyle w:val="C54862121D20444BB7F919ABDDA86BF8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AC5EDB36A0D4D9B9DAF8F6721C9F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F0B94-6A4B-47F4-B995-C21015CCF7D4}"/>
      </w:docPartPr>
      <w:docPartBody>
        <w:p w:rsidR="00CF7914" w:rsidRDefault="00C871DB" w:rsidP="00C871DB">
          <w:pPr>
            <w:pStyle w:val="EAC5EDB36A0D4D9B9DAF8F6721C9F1E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B6FEEAE1E74432CB065561689018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3DAD9-D2FF-4FF6-9BF1-AA2830211B92}"/>
      </w:docPartPr>
      <w:docPartBody>
        <w:p w:rsidR="00CF7914" w:rsidRDefault="00C871DB" w:rsidP="00C871DB">
          <w:pPr>
            <w:pStyle w:val="8B6FEEAE1E74432CB0655616890187A3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FC4808A41C740A589ACE52CA59E0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8C9C9-3574-4C04-8D05-BDB7A30915A0}"/>
      </w:docPartPr>
      <w:docPartBody>
        <w:p w:rsidR="00CF7914" w:rsidRDefault="00C871DB" w:rsidP="00C871DB">
          <w:pPr>
            <w:pStyle w:val="2FC4808A41C740A589ACE52CA59E0B3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D0AC59A531C41C7B97C0AF1C4E1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1211E-C386-4848-A3A7-FE7172876F67}"/>
      </w:docPartPr>
      <w:docPartBody>
        <w:p w:rsidR="00CF7914" w:rsidRDefault="00C871DB" w:rsidP="00C871DB">
          <w:pPr>
            <w:pStyle w:val="CD0AC59A531C41C7B97C0AF1C4E1A1D6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623C73014A4400E8C5A782B7B4C4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B964B-D74F-43F4-A9A3-F147EB001E45}"/>
      </w:docPartPr>
      <w:docPartBody>
        <w:p w:rsidR="00CF7914" w:rsidRDefault="00C871DB" w:rsidP="00C871DB">
          <w:pPr>
            <w:pStyle w:val="9623C73014A4400E8C5A782B7B4C4BBC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0FC56A9EF949EE99270A3FF626C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5E6D4-13A1-48EA-ADB6-132D88515326}"/>
      </w:docPartPr>
      <w:docPartBody>
        <w:p w:rsidR="00CF7914" w:rsidRDefault="00C871DB" w:rsidP="00C871DB">
          <w:pPr>
            <w:pStyle w:val="310FC56A9EF949EE99270A3FF626C1FA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4D49050DDE34FDFB3306C3A0784F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99A87-936E-40B0-A379-9D06AD306F17}"/>
      </w:docPartPr>
      <w:docPartBody>
        <w:p w:rsidR="00CF7914" w:rsidRDefault="00C871DB" w:rsidP="00C871DB">
          <w:pPr>
            <w:pStyle w:val="C4D49050DDE34FDFB3306C3A0784F441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3529461BA54187BE2D3BAD95959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431A4-4304-4A26-ABBC-FBB3FC9FCB48}"/>
      </w:docPartPr>
      <w:docPartBody>
        <w:p w:rsidR="00CF7914" w:rsidRDefault="00C871DB" w:rsidP="00C871DB">
          <w:pPr>
            <w:pStyle w:val="C73529461BA54187BE2D3BAD95959AA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03F3B537558412283EA34B8AA9D4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C3063-F7CB-45B4-9F39-96BE3B858390}"/>
      </w:docPartPr>
      <w:docPartBody>
        <w:p w:rsidR="000930B0" w:rsidRDefault="000930B0" w:rsidP="000930B0">
          <w:pPr>
            <w:pStyle w:val="703F3B537558412283EA34B8AA9D4C52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4BB"/>
    <w:rsid w:val="00016E67"/>
    <w:rsid w:val="00050452"/>
    <w:rsid w:val="000504B2"/>
    <w:rsid w:val="0007389A"/>
    <w:rsid w:val="000930B0"/>
    <w:rsid w:val="00094571"/>
    <w:rsid w:val="00152C5C"/>
    <w:rsid w:val="00182B8E"/>
    <w:rsid w:val="00193DC7"/>
    <w:rsid w:val="00196B7C"/>
    <w:rsid w:val="00224B1C"/>
    <w:rsid w:val="00232331"/>
    <w:rsid w:val="00241A9B"/>
    <w:rsid w:val="003158D0"/>
    <w:rsid w:val="00372350"/>
    <w:rsid w:val="003C695C"/>
    <w:rsid w:val="003C7285"/>
    <w:rsid w:val="003D798E"/>
    <w:rsid w:val="00487738"/>
    <w:rsid w:val="00592346"/>
    <w:rsid w:val="006266DD"/>
    <w:rsid w:val="006C3312"/>
    <w:rsid w:val="006E16C9"/>
    <w:rsid w:val="00707261"/>
    <w:rsid w:val="00742817"/>
    <w:rsid w:val="00750CC1"/>
    <w:rsid w:val="00780038"/>
    <w:rsid w:val="007B2907"/>
    <w:rsid w:val="007C7610"/>
    <w:rsid w:val="007E0AB8"/>
    <w:rsid w:val="00817BAF"/>
    <w:rsid w:val="00831B1A"/>
    <w:rsid w:val="00836743"/>
    <w:rsid w:val="008D3F70"/>
    <w:rsid w:val="009813C1"/>
    <w:rsid w:val="009979A9"/>
    <w:rsid w:val="009A539F"/>
    <w:rsid w:val="009D3108"/>
    <w:rsid w:val="00A00244"/>
    <w:rsid w:val="00A357B6"/>
    <w:rsid w:val="00A429E3"/>
    <w:rsid w:val="00A52626"/>
    <w:rsid w:val="00AA649D"/>
    <w:rsid w:val="00AD3668"/>
    <w:rsid w:val="00AE2CDE"/>
    <w:rsid w:val="00B25BB5"/>
    <w:rsid w:val="00B63E16"/>
    <w:rsid w:val="00B95BA1"/>
    <w:rsid w:val="00C31024"/>
    <w:rsid w:val="00C374BB"/>
    <w:rsid w:val="00C81EEF"/>
    <w:rsid w:val="00C871DB"/>
    <w:rsid w:val="00CC1661"/>
    <w:rsid w:val="00CC42C5"/>
    <w:rsid w:val="00CF7914"/>
    <w:rsid w:val="00D21AFE"/>
    <w:rsid w:val="00DC3362"/>
    <w:rsid w:val="00DE667B"/>
    <w:rsid w:val="00DF423B"/>
    <w:rsid w:val="00E21036"/>
    <w:rsid w:val="00E24A96"/>
    <w:rsid w:val="00F027BD"/>
    <w:rsid w:val="00F35376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050452"/>
    <w:rPr>
      <w:color w:val="808080"/>
    </w:rPr>
  </w:style>
  <w:style w:type="paragraph" w:customStyle="1" w:styleId="2C06158B301F4D149AD318EABA0415DB">
    <w:name w:val="2C06158B301F4D149AD318EABA0415DB"/>
    <w:rsid w:val="006E16C9"/>
    <w:pPr>
      <w:spacing w:after="160" w:line="259" w:lineRule="auto"/>
    </w:pPr>
  </w:style>
  <w:style w:type="paragraph" w:customStyle="1" w:styleId="63FF02D0C9C14A39941F9A5E1F8D2C48">
    <w:name w:val="63FF02D0C9C14A39941F9A5E1F8D2C48"/>
    <w:rsid w:val="006E16C9"/>
    <w:pPr>
      <w:spacing w:after="160" w:line="259" w:lineRule="auto"/>
    </w:pPr>
  </w:style>
  <w:style w:type="paragraph" w:customStyle="1" w:styleId="C9D5994E1723446ABF6EE66A95DEFD3A">
    <w:name w:val="C9D5994E1723446ABF6EE66A95DEFD3A"/>
    <w:rsid w:val="006E16C9"/>
    <w:pPr>
      <w:spacing w:after="160" w:line="259" w:lineRule="auto"/>
    </w:pPr>
  </w:style>
  <w:style w:type="paragraph" w:customStyle="1" w:styleId="C150D75165794135B6F19509CF9F7F98">
    <w:name w:val="C150D75165794135B6F19509CF9F7F98"/>
    <w:rsid w:val="006E16C9"/>
    <w:pPr>
      <w:spacing w:after="160" w:line="259" w:lineRule="auto"/>
    </w:pPr>
  </w:style>
  <w:style w:type="paragraph" w:customStyle="1" w:styleId="6C4799707F974237833F63A22594857B">
    <w:name w:val="6C4799707F974237833F63A22594857B"/>
    <w:rsid w:val="006E16C9"/>
    <w:pPr>
      <w:spacing w:after="160" w:line="259" w:lineRule="auto"/>
    </w:pPr>
  </w:style>
  <w:style w:type="paragraph" w:customStyle="1" w:styleId="41EB11C889DE429B8DD7CE649062DF6E">
    <w:name w:val="41EB11C889DE429B8DD7CE649062DF6E"/>
    <w:rsid w:val="006E16C9"/>
    <w:pPr>
      <w:spacing w:after="160" w:line="259" w:lineRule="auto"/>
    </w:pPr>
  </w:style>
  <w:style w:type="paragraph" w:customStyle="1" w:styleId="9F83ACBD827040F8807584A2508B180B">
    <w:name w:val="9F83ACBD827040F8807584A2508B180B"/>
    <w:rsid w:val="006E16C9"/>
    <w:pPr>
      <w:spacing w:after="160" w:line="259" w:lineRule="auto"/>
    </w:pPr>
  </w:style>
  <w:style w:type="paragraph" w:customStyle="1" w:styleId="9C6C0B16731B44CEBB9461DB7CB5587B">
    <w:name w:val="9C6C0B16731B44CEBB9461DB7CB5587B"/>
    <w:rsid w:val="006E16C9"/>
    <w:pPr>
      <w:spacing w:after="160" w:line="259" w:lineRule="auto"/>
    </w:pPr>
  </w:style>
  <w:style w:type="paragraph" w:customStyle="1" w:styleId="6AFC513AA4874671831D778D0B6C3217">
    <w:name w:val="6AFC513AA4874671831D778D0B6C3217"/>
    <w:rsid w:val="00F027BD"/>
    <w:pPr>
      <w:spacing w:after="160" w:line="259" w:lineRule="auto"/>
    </w:pPr>
  </w:style>
  <w:style w:type="paragraph" w:customStyle="1" w:styleId="18E0B01FCAEC4683A4C9BEDC80BFBE2E">
    <w:name w:val="18E0B01FCAEC4683A4C9BEDC80BFBE2E"/>
    <w:rsid w:val="00F027BD"/>
    <w:pPr>
      <w:spacing w:after="160" w:line="259" w:lineRule="auto"/>
    </w:pPr>
  </w:style>
  <w:style w:type="paragraph" w:customStyle="1" w:styleId="1CF3AECAC9FC4FE5BE8FE3C92184AF14">
    <w:name w:val="1CF3AECAC9FC4FE5BE8FE3C92184AF14"/>
    <w:rsid w:val="00F027BD"/>
    <w:pPr>
      <w:spacing w:after="160" w:line="259" w:lineRule="auto"/>
    </w:pPr>
  </w:style>
  <w:style w:type="paragraph" w:customStyle="1" w:styleId="113F3189FE044EF8B605BDFD74058CFE">
    <w:name w:val="113F3189FE044EF8B605BDFD74058CFE"/>
    <w:rsid w:val="00F027BD"/>
    <w:pPr>
      <w:spacing w:after="160" w:line="259" w:lineRule="auto"/>
    </w:pPr>
  </w:style>
  <w:style w:type="paragraph" w:customStyle="1" w:styleId="80C210A79A1141D681F09A57445D74AA">
    <w:name w:val="80C210A79A1141D681F09A57445D74AA"/>
    <w:rsid w:val="00F027BD"/>
    <w:pPr>
      <w:spacing w:after="160" w:line="259" w:lineRule="auto"/>
    </w:pPr>
  </w:style>
  <w:style w:type="paragraph" w:customStyle="1" w:styleId="62EFDB5317B24DF19C51F6C8B656BC3D">
    <w:name w:val="62EFDB5317B24DF19C51F6C8B656BC3D"/>
    <w:rsid w:val="00F027BD"/>
    <w:pPr>
      <w:spacing w:after="160" w:line="259" w:lineRule="auto"/>
    </w:pPr>
  </w:style>
  <w:style w:type="paragraph" w:customStyle="1" w:styleId="6D6656FFC3E049519C99254D66031F72">
    <w:name w:val="6D6656FFC3E049519C99254D66031F72"/>
    <w:rsid w:val="006E16C9"/>
    <w:pPr>
      <w:spacing w:after="160" w:line="259" w:lineRule="auto"/>
    </w:pPr>
  </w:style>
  <w:style w:type="paragraph" w:customStyle="1" w:styleId="9A63E00A6C704DD3BAA4DFF34B6D9194">
    <w:name w:val="9A63E00A6C704DD3BAA4DFF34B6D9194"/>
    <w:rsid w:val="00F027BD"/>
    <w:pPr>
      <w:spacing w:after="160" w:line="259" w:lineRule="auto"/>
    </w:pPr>
  </w:style>
  <w:style w:type="paragraph" w:customStyle="1" w:styleId="C771855E375B4695B55C66C9D7836422">
    <w:name w:val="C771855E375B4695B55C66C9D7836422"/>
    <w:rsid w:val="006E16C9"/>
    <w:pPr>
      <w:spacing w:after="160" w:line="259" w:lineRule="auto"/>
    </w:pPr>
  </w:style>
  <w:style w:type="paragraph" w:customStyle="1" w:styleId="420915B3A80B4C29A0DFB99C10EFCC87">
    <w:name w:val="420915B3A80B4C29A0DFB99C10EFCC87"/>
    <w:rsid w:val="006E16C9"/>
    <w:pPr>
      <w:spacing w:after="160" w:line="259" w:lineRule="auto"/>
    </w:pPr>
  </w:style>
  <w:style w:type="paragraph" w:customStyle="1" w:styleId="C9D380B19C1D47FF9C3BC180E771ECEC">
    <w:name w:val="C9D380B19C1D47FF9C3BC180E771ECEC"/>
    <w:rsid w:val="006E16C9"/>
    <w:pPr>
      <w:spacing w:after="160" w:line="259" w:lineRule="auto"/>
    </w:pPr>
  </w:style>
  <w:style w:type="paragraph" w:customStyle="1" w:styleId="CD4810DF4554444F8331BC6356BB092A">
    <w:name w:val="CD4810DF4554444F8331BC6356BB092A"/>
    <w:rsid w:val="006E16C9"/>
    <w:pPr>
      <w:spacing w:after="160" w:line="259" w:lineRule="auto"/>
    </w:pPr>
  </w:style>
  <w:style w:type="paragraph" w:customStyle="1" w:styleId="8F3C3F55C0C4409CAC5CA424A9D43ACF">
    <w:name w:val="8F3C3F55C0C4409CAC5CA424A9D43ACF"/>
    <w:rsid w:val="006E16C9"/>
    <w:pPr>
      <w:spacing w:after="160" w:line="259" w:lineRule="auto"/>
    </w:pPr>
  </w:style>
  <w:style w:type="paragraph" w:customStyle="1" w:styleId="22D4525940A94718BE1E747DDC31CF11">
    <w:name w:val="22D4525940A94718BE1E747DDC31CF11"/>
    <w:rsid w:val="006E16C9"/>
    <w:pPr>
      <w:spacing w:after="160" w:line="259" w:lineRule="auto"/>
    </w:pPr>
  </w:style>
  <w:style w:type="paragraph" w:customStyle="1" w:styleId="3AAC67C24E96422483F3A356C2F19C37">
    <w:name w:val="3AAC67C24E96422483F3A356C2F19C37"/>
    <w:rsid w:val="006E16C9"/>
    <w:pPr>
      <w:spacing w:after="160" w:line="259" w:lineRule="auto"/>
    </w:pPr>
  </w:style>
  <w:style w:type="paragraph" w:customStyle="1" w:styleId="DE09B645A6574FC5B84E6F5A82E36E16">
    <w:name w:val="DE09B645A6574FC5B84E6F5A82E36E16"/>
    <w:rsid w:val="006E16C9"/>
    <w:pPr>
      <w:spacing w:after="160" w:line="259" w:lineRule="auto"/>
    </w:pPr>
  </w:style>
  <w:style w:type="paragraph" w:customStyle="1" w:styleId="CB8FB6E80E07427B93276E21C7A9059C">
    <w:name w:val="CB8FB6E80E07427B93276E21C7A9059C"/>
    <w:rsid w:val="006E16C9"/>
    <w:pPr>
      <w:spacing w:after="160" w:line="259" w:lineRule="auto"/>
    </w:pPr>
  </w:style>
  <w:style w:type="paragraph" w:customStyle="1" w:styleId="57E06D8AD656489C8161A05911FEEAB2">
    <w:name w:val="57E06D8AD656489C8161A05911FEEAB2"/>
    <w:rsid w:val="006E16C9"/>
    <w:pPr>
      <w:spacing w:after="160" w:line="259" w:lineRule="auto"/>
    </w:pPr>
  </w:style>
  <w:style w:type="paragraph" w:customStyle="1" w:styleId="DDCEA39C632D454A86025C092A9F5281">
    <w:name w:val="DDCEA39C632D454A86025C092A9F5281"/>
    <w:rsid w:val="006E16C9"/>
    <w:pPr>
      <w:spacing w:after="160" w:line="259" w:lineRule="auto"/>
    </w:pPr>
  </w:style>
  <w:style w:type="paragraph" w:customStyle="1" w:styleId="A08558DEA4A442B9A04918C21AD238AD">
    <w:name w:val="A08558DEA4A442B9A04918C21AD238AD"/>
    <w:rsid w:val="006E16C9"/>
    <w:pPr>
      <w:spacing w:after="160" w:line="259" w:lineRule="auto"/>
    </w:pPr>
  </w:style>
  <w:style w:type="paragraph" w:customStyle="1" w:styleId="EBFB3A95E06249EF90B9F45A3429C0D0">
    <w:name w:val="EBFB3A95E06249EF90B9F45A3429C0D0"/>
    <w:rsid w:val="006E16C9"/>
    <w:pPr>
      <w:spacing w:after="160" w:line="259" w:lineRule="auto"/>
    </w:pPr>
  </w:style>
  <w:style w:type="paragraph" w:customStyle="1" w:styleId="ACED754DCD2D4D229622260CF1F14174">
    <w:name w:val="ACED754DCD2D4D229622260CF1F14174"/>
    <w:rsid w:val="006E16C9"/>
    <w:pPr>
      <w:spacing w:after="160" w:line="259" w:lineRule="auto"/>
    </w:pPr>
  </w:style>
  <w:style w:type="paragraph" w:customStyle="1" w:styleId="06F8265330DE4074B295617BD15654E0">
    <w:name w:val="06F8265330DE4074B295617BD15654E0"/>
    <w:rsid w:val="006E16C9"/>
    <w:pPr>
      <w:spacing w:after="160" w:line="259" w:lineRule="auto"/>
    </w:pPr>
  </w:style>
  <w:style w:type="paragraph" w:customStyle="1" w:styleId="4C531F2FE2BB423A98B6CE6027EE7980">
    <w:name w:val="4C531F2FE2BB423A98B6CE6027EE7980"/>
    <w:rsid w:val="006E16C9"/>
    <w:pPr>
      <w:spacing w:after="160" w:line="259" w:lineRule="auto"/>
    </w:pPr>
  </w:style>
  <w:style w:type="paragraph" w:customStyle="1" w:styleId="06DBF26F80AD4E3584067C11B6D95FF1">
    <w:name w:val="06DBF26F80AD4E3584067C11B6D95FF1"/>
    <w:rsid w:val="006E16C9"/>
    <w:pPr>
      <w:spacing w:after="160" w:line="259" w:lineRule="auto"/>
    </w:pPr>
  </w:style>
  <w:style w:type="paragraph" w:customStyle="1" w:styleId="7849F090136B4F70A2CA73D6D21A8F0C">
    <w:name w:val="7849F090136B4F70A2CA73D6D21A8F0C"/>
    <w:rsid w:val="006E16C9"/>
    <w:pPr>
      <w:spacing w:after="160" w:line="259" w:lineRule="auto"/>
    </w:pPr>
  </w:style>
  <w:style w:type="paragraph" w:customStyle="1" w:styleId="078262BA3FBB4E5AB64EE86906CEFB78">
    <w:name w:val="078262BA3FBB4E5AB64EE86906CEFB78"/>
    <w:rsid w:val="006E16C9"/>
    <w:pPr>
      <w:spacing w:after="160" w:line="259" w:lineRule="auto"/>
    </w:pPr>
  </w:style>
  <w:style w:type="paragraph" w:customStyle="1" w:styleId="DEA9423CF99C4BC8BDFF212743B328EF">
    <w:name w:val="DEA9423CF99C4BC8BDFF212743B328EF"/>
    <w:rsid w:val="006E16C9"/>
    <w:pPr>
      <w:spacing w:after="160" w:line="259" w:lineRule="auto"/>
    </w:pPr>
  </w:style>
  <w:style w:type="paragraph" w:customStyle="1" w:styleId="A12FC20A80514297A51224CE3A55527C">
    <w:name w:val="A12FC20A80514297A51224CE3A55527C"/>
    <w:rsid w:val="006E16C9"/>
    <w:pPr>
      <w:spacing w:after="160" w:line="259" w:lineRule="auto"/>
    </w:pPr>
  </w:style>
  <w:style w:type="paragraph" w:customStyle="1" w:styleId="9FAB70F3268744C8B289EF543AA2906D">
    <w:name w:val="9FAB70F3268744C8B289EF543AA2906D"/>
    <w:rsid w:val="006E16C9"/>
    <w:pPr>
      <w:spacing w:after="160" w:line="259" w:lineRule="auto"/>
    </w:pPr>
  </w:style>
  <w:style w:type="paragraph" w:customStyle="1" w:styleId="7969334F29AA42968DA18390B3AD2ABA">
    <w:name w:val="7969334F29AA42968DA18390B3AD2ABA"/>
    <w:rsid w:val="006E16C9"/>
    <w:pPr>
      <w:spacing w:after="160" w:line="259" w:lineRule="auto"/>
    </w:pPr>
  </w:style>
  <w:style w:type="paragraph" w:customStyle="1" w:styleId="C65A096F956C479EA9D3AF56030010F8">
    <w:name w:val="C65A096F956C479EA9D3AF56030010F8"/>
    <w:rsid w:val="006E16C9"/>
    <w:pPr>
      <w:spacing w:after="160" w:line="259" w:lineRule="auto"/>
    </w:pPr>
  </w:style>
  <w:style w:type="paragraph" w:customStyle="1" w:styleId="01F3DEEAC60040B1ADBE1D42420C1837">
    <w:name w:val="01F3DEEAC60040B1ADBE1D42420C1837"/>
    <w:rsid w:val="006E16C9"/>
    <w:pPr>
      <w:spacing w:after="160" w:line="259" w:lineRule="auto"/>
    </w:pPr>
  </w:style>
  <w:style w:type="paragraph" w:customStyle="1" w:styleId="ACD6ADBC175F44F49DF35058C56E351610">
    <w:name w:val="ACD6ADBC175F44F49DF35058C56E351610"/>
    <w:rsid w:val="003158D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DF3F7A3FEE41DD979CBBD7F362B631">
    <w:name w:val="E6DF3F7A3FEE41DD979CBBD7F362B631"/>
    <w:rsid w:val="006E16C9"/>
    <w:pPr>
      <w:spacing w:after="160" w:line="259" w:lineRule="auto"/>
    </w:pPr>
  </w:style>
  <w:style w:type="paragraph" w:customStyle="1" w:styleId="5876F044EF41467EA3008D7C99CBE4AB">
    <w:name w:val="5876F044EF41467EA3008D7C99CBE4AB"/>
    <w:rsid w:val="006E16C9"/>
    <w:pPr>
      <w:spacing w:after="160" w:line="259" w:lineRule="auto"/>
    </w:pPr>
  </w:style>
  <w:style w:type="paragraph" w:customStyle="1" w:styleId="C7CF7E52660A4D8B8AFDAAED3F637421">
    <w:name w:val="C7CF7E52660A4D8B8AFDAAED3F637421"/>
    <w:rsid w:val="006E16C9"/>
    <w:pPr>
      <w:spacing w:after="160" w:line="259" w:lineRule="auto"/>
    </w:pPr>
  </w:style>
  <w:style w:type="paragraph" w:customStyle="1" w:styleId="5352D7E72A314B5DA9964F33F9E4F8EB">
    <w:name w:val="5352D7E72A314B5DA9964F33F9E4F8EB"/>
    <w:rsid w:val="006E16C9"/>
    <w:pPr>
      <w:spacing w:after="160" w:line="259" w:lineRule="auto"/>
    </w:pPr>
  </w:style>
  <w:style w:type="paragraph" w:customStyle="1" w:styleId="60F3615935C4420C8275E5848BAE4693">
    <w:name w:val="60F3615935C4420C8275E5848BAE4693"/>
    <w:rsid w:val="006E16C9"/>
    <w:pPr>
      <w:spacing w:after="160" w:line="259" w:lineRule="auto"/>
    </w:pPr>
  </w:style>
  <w:style w:type="paragraph" w:customStyle="1" w:styleId="C7F1DA9BE0484F1BBF3688EB6F4684B2">
    <w:name w:val="C7F1DA9BE0484F1BBF3688EB6F4684B2"/>
    <w:rsid w:val="006E16C9"/>
    <w:pPr>
      <w:spacing w:after="160" w:line="259" w:lineRule="auto"/>
    </w:pPr>
  </w:style>
  <w:style w:type="paragraph" w:customStyle="1" w:styleId="4A87D2DED7724248B06A896FAA6FBCCC">
    <w:name w:val="4A87D2DED7724248B06A896FAA6FBCCC"/>
    <w:rsid w:val="006E16C9"/>
    <w:pPr>
      <w:spacing w:after="160" w:line="259" w:lineRule="auto"/>
    </w:pPr>
  </w:style>
  <w:style w:type="paragraph" w:customStyle="1" w:styleId="329D13A203F442BBB766FC0A4472E309">
    <w:name w:val="329D13A203F442BBB766FC0A4472E309"/>
    <w:rsid w:val="006E16C9"/>
    <w:pPr>
      <w:spacing w:after="160" w:line="259" w:lineRule="auto"/>
    </w:pPr>
  </w:style>
  <w:style w:type="paragraph" w:customStyle="1" w:styleId="E29BCB0E7729493CA153328322D4930E">
    <w:name w:val="E29BCB0E7729493CA153328322D4930E"/>
    <w:rsid w:val="006E16C9"/>
    <w:pPr>
      <w:spacing w:after="160" w:line="259" w:lineRule="auto"/>
    </w:pPr>
  </w:style>
  <w:style w:type="paragraph" w:customStyle="1" w:styleId="35A6B3EE2A1E42028DC5F24FDE4863C6">
    <w:name w:val="35A6B3EE2A1E42028DC5F24FDE4863C6"/>
    <w:rsid w:val="006E16C9"/>
    <w:pPr>
      <w:spacing w:after="160" w:line="259" w:lineRule="auto"/>
    </w:pPr>
  </w:style>
  <w:style w:type="paragraph" w:customStyle="1" w:styleId="9EA236E17F66409DBB00B87656D0BE7F">
    <w:name w:val="9EA236E17F66409DBB00B87656D0BE7F"/>
    <w:rsid w:val="006E16C9"/>
    <w:pPr>
      <w:spacing w:after="160" w:line="259" w:lineRule="auto"/>
    </w:pPr>
  </w:style>
  <w:style w:type="paragraph" w:customStyle="1" w:styleId="B7B9FC46F6FC4EA3B4809535D97B70F3">
    <w:name w:val="B7B9FC46F6FC4EA3B4809535D97B70F3"/>
    <w:rsid w:val="006E16C9"/>
    <w:pPr>
      <w:spacing w:after="160" w:line="259" w:lineRule="auto"/>
    </w:pPr>
  </w:style>
  <w:style w:type="paragraph" w:customStyle="1" w:styleId="172F8E9CCDA940F5BEA82ECE7E266F07">
    <w:name w:val="172F8E9CCDA940F5BEA82ECE7E266F07"/>
    <w:rsid w:val="006E16C9"/>
    <w:pPr>
      <w:spacing w:after="160" w:line="259" w:lineRule="auto"/>
    </w:pPr>
  </w:style>
  <w:style w:type="paragraph" w:customStyle="1" w:styleId="DA10BCEBC3B44E9BB60104F534355E59">
    <w:name w:val="DA10BCEBC3B44E9BB60104F534355E59"/>
    <w:rsid w:val="006E16C9"/>
    <w:pPr>
      <w:spacing w:after="160" w:line="259" w:lineRule="auto"/>
    </w:pPr>
  </w:style>
  <w:style w:type="paragraph" w:customStyle="1" w:styleId="0871E5632A544CAEA933E1092AD60189">
    <w:name w:val="0871E5632A544CAEA933E1092AD60189"/>
    <w:rsid w:val="006E16C9"/>
    <w:pPr>
      <w:spacing w:after="160" w:line="259" w:lineRule="auto"/>
    </w:pPr>
  </w:style>
  <w:style w:type="paragraph" w:customStyle="1" w:styleId="2498C2E907D04083BC0AA39111A4C4E3">
    <w:name w:val="2498C2E907D04083BC0AA39111A4C4E3"/>
    <w:rsid w:val="006E16C9"/>
    <w:pPr>
      <w:spacing w:after="160" w:line="259" w:lineRule="auto"/>
    </w:pPr>
  </w:style>
  <w:style w:type="paragraph" w:customStyle="1" w:styleId="2ABAE28C11BD402AADB8C30A6AFBEFF8">
    <w:name w:val="2ABAE28C11BD402AADB8C30A6AFBEFF8"/>
    <w:rsid w:val="006E16C9"/>
    <w:pPr>
      <w:spacing w:after="160" w:line="259" w:lineRule="auto"/>
    </w:pPr>
  </w:style>
  <w:style w:type="paragraph" w:customStyle="1" w:styleId="553A8350578F4C86947ABD0E399EF5D0">
    <w:name w:val="553A8350578F4C86947ABD0E399EF5D0"/>
    <w:rsid w:val="006E16C9"/>
    <w:pPr>
      <w:spacing w:after="160" w:line="259" w:lineRule="auto"/>
    </w:pPr>
  </w:style>
  <w:style w:type="paragraph" w:customStyle="1" w:styleId="E4980EF508E84432A04884E0EF12835C">
    <w:name w:val="E4980EF508E84432A04884E0EF12835C"/>
    <w:rsid w:val="006E16C9"/>
    <w:pPr>
      <w:spacing w:after="160" w:line="259" w:lineRule="auto"/>
    </w:pPr>
  </w:style>
  <w:style w:type="paragraph" w:customStyle="1" w:styleId="191BADED61FE4B8EA9A3275CB34D1D9A">
    <w:name w:val="191BADED61FE4B8EA9A3275CB34D1D9A"/>
    <w:rsid w:val="00707261"/>
    <w:pPr>
      <w:spacing w:after="160" w:line="259" w:lineRule="auto"/>
    </w:pPr>
  </w:style>
  <w:style w:type="paragraph" w:customStyle="1" w:styleId="9C71FF4C60EA414EA03711B53F67EC37">
    <w:name w:val="9C71FF4C60EA414EA03711B53F67EC37"/>
    <w:rsid w:val="00707261"/>
    <w:pPr>
      <w:spacing w:after="160" w:line="259" w:lineRule="auto"/>
    </w:pPr>
  </w:style>
  <w:style w:type="paragraph" w:customStyle="1" w:styleId="9EFB3BF1150947B1BB90E9876EBDCC7A">
    <w:name w:val="9EFB3BF1150947B1BB90E9876EBDCC7A"/>
    <w:rsid w:val="00707261"/>
    <w:pPr>
      <w:spacing w:after="160" w:line="259" w:lineRule="auto"/>
    </w:pPr>
  </w:style>
  <w:style w:type="paragraph" w:customStyle="1" w:styleId="C9E6D496A6B94894962618520E6F01B7">
    <w:name w:val="C9E6D496A6B94894962618520E6F01B7"/>
    <w:rsid w:val="006E16C9"/>
    <w:pPr>
      <w:spacing w:after="160" w:line="259" w:lineRule="auto"/>
    </w:pPr>
  </w:style>
  <w:style w:type="paragraph" w:customStyle="1" w:styleId="384FA084BAED43F797EAC089A39D2E6F">
    <w:name w:val="384FA084BAED43F797EAC089A39D2E6F"/>
    <w:rsid w:val="00707261"/>
    <w:pPr>
      <w:spacing w:after="160" w:line="259" w:lineRule="auto"/>
    </w:pPr>
  </w:style>
  <w:style w:type="paragraph" w:customStyle="1" w:styleId="994ED5CA34CB4124ADAD8749B9916772">
    <w:name w:val="994ED5CA34CB4124ADAD8749B9916772"/>
    <w:rsid w:val="00707261"/>
    <w:pPr>
      <w:spacing w:after="160" w:line="259" w:lineRule="auto"/>
    </w:pPr>
  </w:style>
  <w:style w:type="paragraph" w:customStyle="1" w:styleId="55C09744E042418398F8DED812006426">
    <w:name w:val="55C09744E042418398F8DED812006426"/>
    <w:rsid w:val="00707261"/>
    <w:pPr>
      <w:spacing w:after="160" w:line="259" w:lineRule="auto"/>
    </w:pPr>
  </w:style>
  <w:style w:type="paragraph" w:customStyle="1" w:styleId="6777E30FDB7C4ACFBAE45B9EE8FEDF7C">
    <w:name w:val="6777E30FDB7C4ACFBAE45B9EE8FEDF7C"/>
    <w:rsid w:val="00DC3362"/>
    <w:pPr>
      <w:spacing w:after="160" w:line="259" w:lineRule="auto"/>
    </w:pPr>
  </w:style>
  <w:style w:type="paragraph" w:customStyle="1" w:styleId="37B83EC6AE5649D992400F2C56FB21DF">
    <w:name w:val="37B83EC6AE5649D992400F2C56FB21DF"/>
    <w:rsid w:val="00DC3362"/>
    <w:pPr>
      <w:spacing w:after="160" w:line="259" w:lineRule="auto"/>
    </w:pPr>
  </w:style>
  <w:style w:type="paragraph" w:customStyle="1" w:styleId="E75837E0C7994100921BC4B4702129CD">
    <w:name w:val="E75837E0C7994100921BC4B4702129CD"/>
    <w:rsid w:val="00DC3362"/>
    <w:pPr>
      <w:spacing w:after="160" w:line="259" w:lineRule="auto"/>
    </w:pPr>
  </w:style>
  <w:style w:type="paragraph" w:customStyle="1" w:styleId="3653DA26132B40AB88AF67BBDB55255A">
    <w:name w:val="3653DA26132B40AB88AF67BBDB55255A"/>
    <w:rsid w:val="00F027BD"/>
    <w:pPr>
      <w:spacing w:after="160" w:line="259" w:lineRule="auto"/>
    </w:pPr>
  </w:style>
  <w:style w:type="paragraph" w:customStyle="1" w:styleId="78EED5259C6E4138B3E45C1E0B8BA27A">
    <w:name w:val="78EED5259C6E4138B3E45C1E0B8BA27A"/>
    <w:rsid w:val="00F027BD"/>
    <w:pPr>
      <w:spacing w:after="160" w:line="259" w:lineRule="auto"/>
    </w:pPr>
  </w:style>
  <w:style w:type="paragraph" w:customStyle="1" w:styleId="13EA4A71768041EFB205817AD06D705D">
    <w:name w:val="13EA4A71768041EFB205817AD06D705D"/>
    <w:rsid w:val="00F027BD"/>
    <w:pPr>
      <w:spacing w:after="160" w:line="259" w:lineRule="auto"/>
    </w:pPr>
  </w:style>
  <w:style w:type="paragraph" w:customStyle="1" w:styleId="0DA18ADE3A3240F8AD8EE50E42DFA44B">
    <w:name w:val="0DA18ADE3A3240F8AD8EE50E42DFA44B"/>
    <w:rsid w:val="00F027BD"/>
    <w:pPr>
      <w:spacing w:after="160" w:line="259" w:lineRule="auto"/>
    </w:pPr>
  </w:style>
  <w:style w:type="paragraph" w:customStyle="1" w:styleId="C3FF3FB175DA4B33BDD1224330F611ED">
    <w:name w:val="C3FF3FB175DA4B33BDD1224330F611ED"/>
    <w:rsid w:val="00F027BD"/>
    <w:pPr>
      <w:spacing w:after="160" w:line="259" w:lineRule="auto"/>
    </w:pPr>
  </w:style>
  <w:style w:type="paragraph" w:customStyle="1" w:styleId="C524A1195EFD4B57A8C38187CDE79622">
    <w:name w:val="C524A1195EFD4B57A8C38187CDE79622"/>
    <w:rsid w:val="00F027BD"/>
    <w:pPr>
      <w:spacing w:after="160" w:line="259" w:lineRule="auto"/>
    </w:pPr>
  </w:style>
  <w:style w:type="paragraph" w:customStyle="1" w:styleId="162A3C0395B34F1E8B8ADB5F9C9F7870">
    <w:name w:val="162A3C0395B34F1E8B8ADB5F9C9F7870"/>
    <w:rsid w:val="00F027BD"/>
    <w:pPr>
      <w:spacing w:after="160" w:line="259" w:lineRule="auto"/>
    </w:pPr>
  </w:style>
  <w:style w:type="paragraph" w:customStyle="1" w:styleId="B01803D535434D8295D1C9143A0F0A8D">
    <w:name w:val="B01803D535434D8295D1C9143A0F0A8D"/>
    <w:rsid w:val="00F027BD"/>
    <w:pPr>
      <w:spacing w:after="160" w:line="259" w:lineRule="auto"/>
    </w:pPr>
  </w:style>
  <w:style w:type="paragraph" w:customStyle="1" w:styleId="2380226B427743BF8AE1C0C0FEB4FCD0">
    <w:name w:val="2380226B427743BF8AE1C0C0FEB4FCD0"/>
    <w:rsid w:val="00F027BD"/>
    <w:pPr>
      <w:spacing w:after="160" w:line="259" w:lineRule="auto"/>
    </w:pPr>
  </w:style>
  <w:style w:type="paragraph" w:customStyle="1" w:styleId="DE9ACBC8DC934B998812D90B295188E1">
    <w:name w:val="DE9ACBC8DC934B998812D90B295188E1"/>
    <w:rsid w:val="00F027BD"/>
    <w:pPr>
      <w:spacing w:after="160" w:line="259" w:lineRule="auto"/>
    </w:pPr>
  </w:style>
  <w:style w:type="paragraph" w:customStyle="1" w:styleId="6D2D0974C609447EA70619039C0C00AC">
    <w:name w:val="6D2D0974C609447EA70619039C0C00AC"/>
    <w:rsid w:val="00F027BD"/>
    <w:pPr>
      <w:spacing w:after="160" w:line="259" w:lineRule="auto"/>
    </w:pPr>
  </w:style>
  <w:style w:type="paragraph" w:customStyle="1" w:styleId="5E0A2166398C4BC78EF118C2DA1C00F2">
    <w:name w:val="5E0A2166398C4BC78EF118C2DA1C00F2"/>
    <w:rsid w:val="00F027BD"/>
    <w:pPr>
      <w:spacing w:after="160" w:line="259" w:lineRule="auto"/>
    </w:pPr>
  </w:style>
  <w:style w:type="paragraph" w:customStyle="1" w:styleId="D7FDA505216443FC8839D15E3C6C167F">
    <w:name w:val="D7FDA505216443FC8839D15E3C6C167F"/>
    <w:rsid w:val="00F027BD"/>
    <w:pPr>
      <w:spacing w:after="160" w:line="259" w:lineRule="auto"/>
    </w:pPr>
  </w:style>
  <w:style w:type="paragraph" w:customStyle="1" w:styleId="C62CCFFF04DB4C21AF51A07714DDF43B">
    <w:name w:val="C62CCFFF04DB4C21AF51A07714DDF43B"/>
    <w:rsid w:val="00F027BD"/>
    <w:pPr>
      <w:spacing w:after="160" w:line="259" w:lineRule="auto"/>
    </w:pPr>
  </w:style>
  <w:style w:type="paragraph" w:customStyle="1" w:styleId="5F001448120743018963AB1F0202FF32">
    <w:name w:val="5F001448120743018963AB1F0202FF32"/>
    <w:rsid w:val="00F027BD"/>
    <w:pPr>
      <w:spacing w:after="160" w:line="259" w:lineRule="auto"/>
    </w:pPr>
  </w:style>
  <w:style w:type="paragraph" w:customStyle="1" w:styleId="64B34E51F126443D90C13834DB4A19BD">
    <w:name w:val="64B34E51F126443D90C13834DB4A19BD"/>
    <w:rsid w:val="00F027BD"/>
    <w:pPr>
      <w:spacing w:after="160" w:line="259" w:lineRule="auto"/>
    </w:pPr>
  </w:style>
  <w:style w:type="paragraph" w:customStyle="1" w:styleId="C68D8591050A4781BE43775E7287598C">
    <w:name w:val="C68D8591050A4781BE43775E7287598C"/>
    <w:rsid w:val="00F027BD"/>
    <w:pPr>
      <w:spacing w:after="160" w:line="259" w:lineRule="auto"/>
    </w:pPr>
  </w:style>
  <w:style w:type="paragraph" w:customStyle="1" w:styleId="FA2462CAAF63473EABDB7EF208CC751D">
    <w:name w:val="FA2462CAAF63473EABDB7EF208CC751D"/>
    <w:rsid w:val="00F027BD"/>
    <w:pPr>
      <w:spacing w:after="160" w:line="259" w:lineRule="auto"/>
    </w:pPr>
  </w:style>
  <w:style w:type="paragraph" w:customStyle="1" w:styleId="E4997DF507A54F6B92DDCF39D9A74607">
    <w:name w:val="E4997DF507A54F6B92DDCF39D9A74607"/>
    <w:rsid w:val="00F027BD"/>
    <w:pPr>
      <w:spacing w:after="160" w:line="259" w:lineRule="auto"/>
    </w:pPr>
  </w:style>
  <w:style w:type="paragraph" w:customStyle="1" w:styleId="6850AA1C0AEE4C2F82E1FF031EC9A617">
    <w:name w:val="6850AA1C0AEE4C2F82E1FF031EC9A617"/>
    <w:rsid w:val="00F027BD"/>
    <w:pPr>
      <w:spacing w:after="160" w:line="259" w:lineRule="auto"/>
    </w:pPr>
  </w:style>
  <w:style w:type="paragraph" w:customStyle="1" w:styleId="1DE4029612664F93898F52BE00F8ED02">
    <w:name w:val="1DE4029612664F93898F52BE00F8ED02"/>
    <w:rsid w:val="00F027BD"/>
    <w:pPr>
      <w:spacing w:after="160" w:line="259" w:lineRule="auto"/>
    </w:pPr>
  </w:style>
  <w:style w:type="paragraph" w:customStyle="1" w:styleId="F7DE3A382B074844A31BB84F34B58769">
    <w:name w:val="F7DE3A382B074844A31BB84F34B58769"/>
    <w:rsid w:val="00F027BD"/>
    <w:pPr>
      <w:spacing w:after="160" w:line="259" w:lineRule="auto"/>
    </w:pPr>
  </w:style>
  <w:style w:type="paragraph" w:customStyle="1" w:styleId="9FDF340CB8E34D369442D6A6590BDDFB">
    <w:name w:val="9FDF340CB8E34D369442D6A6590BDDFB"/>
    <w:rsid w:val="00F027BD"/>
    <w:pPr>
      <w:spacing w:after="160" w:line="259" w:lineRule="auto"/>
    </w:pPr>
  </w:style>
  <w:style w:type="paragraph" w:customStyle="1" w:styleId="5A44AC16098744F6B594AA0B6294A449">
    <w:name w:val="5A44AC16098744F6B594AA0B6294A449"/>
    <w:rsid w:val="00F027BD"/>
    <w:pPr>
      <w:spacing w:after="160" w:line="259" w:lineRule="auto"/>
    </w:pPr>
  </w:style>
  <w:style w:type="paragraph" w:customStyle="1" w:styleId="BF0C1FFAA69041DB99344AC293C77403">
    <w:name w:val="BF0C1FFAA69041DB99344AC293C77403"/>
    <w:rsid w:val="00F027BD"/>
    <w:pPr>
      <w:spacing w:after="160" w:line="259" w:lineRule="auto"/>
    </w:pPr>
  </w:style>
  <w:style w:type="paragraph" w:customStyle="1" w:styleId="B65DDE035A1D4328BA7EB3C2A9EAED70">
    <w:name w:val="B65DDE035A1D4328BA7EB3C2A9EAED70"/>
    <w:rsid w:val="00F027BD"/>
    <w:pPr>
      <w:spacing w:after="160" w:line="259" w:lineRule="auto"/>
    </w:pPr>
  </w:style>
  <w:style w:type="paragraph" w:customStyle="1" w:styleId="43EADA3CDA43408ABF8614D642E7FE94">
    <w:name w:val="43EADA3CDA43408ABF8614D642E7FE94"/>
    <w:rsid w:val="00F027BD"/>
    <w:pPr>
      <w:spacing w:after="160" w:line="259" w:lineRule="auto"/>
    </w:pPr>
  </w:style>
  <w:style w:type="paragraph" w:customStyle="1" w:styleId="12B39C67A31643B68EC4BF5C5514996E">
    <w:name w:val="12B39C67A31643B68EC4BF5C5514996E"/>
    <w:rsid w:val="00F027BD"/>
    <w:pPr>
      <w:spacing w:after="160" w:line="259" w:lineRule="auto"/>
    </w:pPr>
  </w:style>
  <w:style w:type="paragraph" w:customStyle="1" w:styleId="024F43DA6B3C415A903AF9EB996B8DF2">
    <w:name w:val="024F43DA6B3C415A903AF9EB996B8DF2"/>
    <w:rsid w:val="00F027BD"/>
    <w:pPr>
      <w:spacing w:after="160" w:line="259" w:lineRule="auto"/>
    </w:pPr>
  </w:style>
  <w:style w:type="paragraph" w:customStyle="1" w:styleId="CF8FD49EECA4414EBFD39660304E1419">
    <w:name w:val="CF8FD49EECA4414EBFD39660304E1419"/>
    <w:rsid w:val="00F027BD"/>
    <w:pPr>
      <w:spacing w:after="160" w:line="259" w:lineRule="auto"/>
    </w:pPr>
  </w:style>
  <w:style w:type="paragraph" w:customStyle="1" w:styleId="B6AA075B9DFE4ACF93442C003E7EE878">
    <w:name w:val="B6AA075B9DFE4ACF93442C003E7EE878"/>
    <w:rsid w:val="00F027BD"/>
    <w:pPr>
      <w:spacing w:after="160" w:line="259" w:lineRule="auto"/>
    </w:pPr>
  </w:style>
  <w:style w:type="paragraph" w:customStyle="1" w:styleId="2BD1193494FB43B08DD4539FDA4A6D04">
    <w:name w:val="2BD1193494FB43B08DD4539FDA4A6D04"/>
    <w:rsid w:val="00F027BD"/>
    <w:pPr>
      <w:spacing w:after="160" w:line="259" w:lineRule="auto"/>
    </w:pPr>
  </w:style>
  <w:style w:type="paragraph" w:customStyle="1" w:styleId="AD70E7DAFB1B4157AEB8B2B2E3638956">
    <w:name w:val="AD70E7DAFB1B4157AEB8B2B2E3638956"/>
    <w:rsid w:val="00F027BD"/>
    <w:pPr>
      <w:spacing w:after="160" w:line="259" w:lineRule="auto"/>
    </w:pPr>
  </w:style>
  <w:style w:type="paragraph" w:customStyle="1" w:styleId="465191AEDCA249749A57452C7D635D49">
    <w:name w:val="465191AEDCA249749A57452C7D635D49"/>
    <w:rsid w:val="00F027BD"/>
    <w:pPr>
      <w:spacing w:after="160" w:line="259" w:lineRule="auto"/>
    </w:pPr>
  </w:style>
  <w:style w:type="paragraph" w:customStyle="1" w:styleId="C6E3301F888B4BB8B987733D23AA7772">
    <w:name w:val="C6E3301F888B4BB8B987733D23AA7772"/>
    <w:rsid w:val="00F027BD"/>
    <w:pPr>
      <w:spacing w:after="160" w:line="259" w:lineRule="auto"/>
    </w:pPr>
  </w:style>
  <w:style w:type="paragraph" w:customStyle="1" w:styleId="5BAB315B48594B6E9D5D70B8DF5AD70A">
    <w:name w:val="5BAB315B48594B6E9D5D70B8DF5AD70A"/>
    <w:rsid w:val="00F027BD"/>
    <w:pPr>
      <w:spacing w:after="160" w:line="259" w:lineRule="auto"/>
    </w:pPr>
  </w:style>
  <w:style w:type="paragraph" w:customStyle="1" w:styleId="6F426B784AAB42E3B2426752D5BA4B2E">
    <w:name w:val="6F426B784AAB42E3B2426752D5BA4B2E"/>
    <w:rsid w:val="00F027BD"/>
    <w:pPr>
      <w:spacing w:after="160" w:line="259" w:lineRule="auto"/>
    </w:pPr>
  </w:style>
  <w:style w:type="paragraph" w:customStyle="1" w:styleId="B05FAD7CAC7D47939628943C6B5B525B">
    <w:name w:val="B05FAD7CAC7D47939628943C6B5B525B"/>
    <w:rsid w:val="00F027BD"/>
    <w:pPr>
      <w:spacing w:after="160" w:line="259" w:lineRule="auto"/>
    </w:pPr>
  </w:style>
  <w:style w:type="paragraph" w:customStyle="1" w:styleId="8D0D99B2FCEF412BA3750500E3802C92">
    <w:name w:val="8D0D99B2FCEF412BA3750500E3802C92"/>
    <w:rsid w:val="00F027BD"/>
    <w:pPr>
      <w:spacing w:after="160" w:line="259" w:lineRule="auto"/>
    </w:pPr>
  </w:style>
  <w:style w:type="paragraph" w:customStyle="1" w:styleId="F2BDAD50713245BF9429B8D4D500EB29">
    <w:name w:val="F2BDAD50713245BF9429B8D4D500EB29"/>
    <w:rsid w:val="00CC42C5"/>
    <w:pPr>
      <w:spacing w:after="160" w:line="259" w:lineRule="auto"/>
    </w:pPr>
  </w:style>
  <w:style w:type="paragraph" w:customStyle="1" w:styleId="A9EED9E014BB43758F33D045814AA2FD">
    <w:name w:val="A9EED9E014BB43758F33D045814AA2FD"/>
    <w:rsid w:val="00CC42C5"/>
    <w:pPr>
      <w:spacing w:after="160" w:line="259" w:lineRule="auto"/>
    </w:pPr>
  </w:style>
  <w:style w:type="paragraph" w:customStyle="1" w:styleId="D5C82C9B2AF542F8A9525B473E1C31C3">
    <w:name w:val="D5C82C9B2AF542F8A9525B473E1C31C3"/>
    <w:rsid w:val="00CC42C5"/>
    <w:pPr>
      <w:spacing w:after="160" w:line="259" w:lineRule="auto"/>
    </w:pPr>
  </w:style>
  <w:style w:type="paragraph" w:customStyle="1" w:styleId="1D56AAE26F5B44E4B8B3742D259C4BA0">
    <w:name w:val="1D56AAE26F5B44E4B8B3742D259C4BA0"/>
    <w:rsid w:val="00CC42C5"/>
    <w:pPr>
      <w:spacing w:after="160" w:line="259" w:lineRule="auto"/>
    </w:pPr>
  </w:style>
  <w:style w:type="paragraph" w:customStyle="1" w:styleId="F2E66A98CA90422C8C94ED11B42BEF5F">
    <w:name w:val="F2E66A98CA90422C8C94ED11B42BEF5F"/>
    <w:rsid w:val="00CC42C5"/>
    <w:pPr>
      <w:spacing w:after="160" w:line="259" w:lineRule="auto"/>
    </w:pPr>
  </w:style>
  <w:style w:type="paragraph" w:customStyle="1" w:styleId="2227991DE0F64B69A0EAE899F768EB33">
    <w:name w:val="2227991DE0F64B69A0EAE899F768EB33"/>
    <w:rsid w:val="00CC42C5"/>
    <w:pPr>
      <w:spacing w:after="160" w:line="259" w:lineRule="auto"/>
    </w:pPr>
  </w:style>
  <w:style w:type="paragraph" w:customStyle="1" w:styleId="5C820F8DC845447488E03B3B00790274">
    <w:name w:val="5C820F8DC845447488E03B3B00790274"/>
    <w:rsid w:val="00CC42C5"/>
    <w:pPr>
      <w:spacing w:after="160" w:line="259" w:lineRule="auto"/>
    </w:pPr>
  </w:style>
  <w:style w:type="paragraph" w:customStyle="1" w:styleId="2CC5D7A8A3A8492B82F3C1271A16C420">
    <w:name w:val="2CC5D7A8A3A8492B82F3C1271A16C420"/>
    <w:rsid w:val="00CC42C5"/>
    <w:pPr>
      <w:spacing w:after="160" w:line="259" w:lineRule="auto"/>
    </w:pPr>
  </w:style>
  <w:style w:type="paragraph" w:customStyle="1" w:styleId="931C36AEFA91402CB870DD982FEB695D">
    <w:name w:val="931C36AEFA91402CB870DD982FEB695D"/>
    <w:rsid w:val="00C871DB"/>
    <w:pPr>
      <w:spacing w:after="160" w:line="259" w:lineRule="auto"/>
    </w:pPr>
  </w:style>
  <w:style w:type="paragraph" w:customStyle="1" w:styleId="1A9F7CBA886B48BB83DFAEC4094974EA">
    <w:name w:val="1A9F7CBA886B48BB83DFAEC4094974EA"/>
    <w:rsid w:val="00C871DB"/>
    <w:pPr>
      <w:spacing w:after="160" w:line="259" w:lineRule="auto"/>
    </w:pPr>
  </w:style>
  <w:style w:type="paragraph" w:customStyle="1" w:styleId="AC5762F6433947459F8CA0267333AF02">
    <w:name w:val="AC5762F6433947459F8CA0267333AF02"/>
    <w:rsid w:val="00C871DB"/>
    <w:pPr>
      <w:spacing w:after="160" w:line="259" w:lineRule="auto"/>
    </w:pPr>
  </w:style>
  <w:style w:type="paragraph" w:customStyle="1" w:styleId="BC97C2CE55B14B8F8BB1D01ECCC8240B">
    <w:name w:val="BC97C2CE55B14B8F8BB1D01ECCC8240B"/>
    <w:rsid w:val="00C871DB"/>
    <w:pPr>
      <w:spacing w:after="160" w:line="259" w:lineRule="auto"/>
    </w:pPr>
  </w:style>
  <w:style w:type="paragraph" w:customStyle="1" w:styleId="77309C8293104A34B692B04E250E334F">
    <w:name w:val="77309C8293104A34B692B04E250E334F"/>
    <w:rsid w:val="00C871DB"/>
    <w:pPr>
      <w:spacing w:after="160" w:line="259" w:lineRule="auto"/>
    </w:pPr>
  </w:style>
  <w:style w:type="paragraph" w:customStyle="1" w:styleId="56C8707DB458458CBE791101F807B309">
    <w:name w:val="56C8707DB458458CBE791101F807B309"/>
    <w:rsid w:val="00C871DB"/>
    <w:pPr>
      <w:spacing w:after="160" w:line="259" w:lineRule="auto"/>
    </w:pPr>
  </w:style>
  <w:style w:type="paragraph" w:customStyle="1" w:styleId="C54862121D20444BB7F919ABDDA86BF8">
    <w:name w:val="C54862121D20444BB7F919ABDDA86BF8"/>
    <w:rsid w:val="00C871DB"/>
    <w:pPr>
      <w:spacing w:after="160" w:line="259" w:lineRule="auto"/>
    </w:pPr>
  </w:style>
  <w:style w:type="paragraph" w:customStyle="1" w:styleId="EAC5EDB36A0D4D9B9DAF8F6721C9F1EE">
    <w:name w:val="EAC5EDB36A0D4D9B9DAF8F6721C9F1EE"/>
    <w:rsid w:val="00C871DB"/>
    <w:pPr>
      <w:spacing w:after="160" w:line="259" w:lineRule="auto"/>
    </w:pPr>
  </w:style>
  <w:style w:type="paragraph" w:customStyle="1" w:styleId="8B6FEEAE1E74432CB0655616890187A3">
    <w:name w:val="8B6FEEAE1E74432CB0655616890187A3"/>
    <w:rsid w:val="00C871DB"/>
    <w:pPr>
      <w:spacing w:after="160" w:line="259" w:lineRule="auto"/>
    </w:pPr>
  </w:style>
  <w:style w:type="paragraph" w:customStyle="1" w:styleId="2FC4808A41C740A589ACE52CA59E0B32">
    <w:name w:val="2FC4808A41C740A589ACE52CA59E0B32"/>
    <w:rsid w:val="00C871DB"/>
    <w:pPr>
      <w:spacing w:after="160" w:line="259" w:lineRule="auto"/>
    </w:pPr>
  </w:style>
  <w:style w:type="paragraph" w:customStyle="1" w:styleId="CD0AC59A531C41C7B97C0AF1C4E1A1D6">
    <w:name w:val="CD0AC59A531C41C7B97C0AF1C4E1A1D6"/>
    <w:rsid w:val="00C871DB"/>
    <w:pPr>
      <w:spacing w:after="160" w:line="259" w:lineRule="auto"/>
    </w:pPr>
  </w:style>
  <w:style w:type="paragraph" w:customStyle="1" w:styleId="9623C73014A4400E8C5A782B7B4C4BBC">
    <w:name w:val="9623C73014A4400E8C5A782B7B4C4BBC"/>
    <w:rsid w:val="00C871DB"/>
    <w:pPr>
      <w:spacing w:after="160" w:line="259" w:lineRule="auto"/>
    </w:pPr>
  </w:style>
  <w:style w:type="paragraph" w:customStyle="1" w:styleId="310FC56A9EF949EE99270A3FF626C1FA">
    <w:name w:val="310FC56A9EF949EE99270A3FF626C1FA"/>
    <w:rsid w:val="00C871DB"/>
    <w:pPr>
      <w:spacing w:after="160" w:line="259" w:lineRule="auto"/>
    </w:pPr>
  </w:style>
  <w:style w:type="paragraph" w:customStyle="1" w:styleId="C4D49050DDE34FDFB3306C3A0784F441">
    <w:name w:val="C4D49050DDE34FDFB3306C3A0784F441"/>
    <w:rsid w:val="00C871DB"/>
    <w:pPr>
      <w:spacing w:after="160" w:line="259" w:lineRule="auto"/>
    </w:pPr>
  </w:style>
  <w:style w:type="paragraph" w:customStyle="1" w:styleId="C73529461BA54187BE2D3BAD95959AA9">
    <w:name w:val="C73529461BA54187BE2D3BAD95959AA9"/>
    <w:rsid w:val="00C871DB"/>
    <w:pPr>
      <w:spacing w:after="160" w:line="259" w:lineRule="auto"/>
    </w:pPr>
  </w:style>
  <w:style w:type="paragraph" w:customStyle="1" w:styleId="703F3B537558412283EA34B8AA9D4C52">
    <w:name w:val="703F3B537558412283EA34B8AA9D4C52"/>
    <w:rsid w:val="000930B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8F55412AD64DF4BBFF9C6BDF7013AB">
    <w:name w:val="1B8F55412AD64DF4BBFF9C6BDF7013AB"/>
    <w:rsid w:val="00050452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9BEE-E95D-4A7F-948A-53B35707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!BK-SSA.DOT</Template>
  <TotalTime>0</TotalTime>
  <Pages>10</Pages>
  <Words>1851</Words>
  <Characters>14708</Characters>
  <Application>Microsoft Office Word</Application>
  <DocSecurity>0</DocSecurity>
  <Lines>122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 und Herr</vt:lpstr>
      <vt:lpstr>Frau und Herr</vt:lpstr>
    </vt:vector>
  </TitlesOfParts>
  <Company>Baden-Württemberg</Company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und Herr</dc:title>
  <dc:creator>SSA FR</dc:creator>
  <cp:lastModifiedBy>Sindermann, Susanne (SSA Freiburg)</cp:lastModifiedBy>
  <cp:revision>2</cp:revision>
  <cp:lastPrinted>2022-09-28T10:39:00Z</cp:lastPrinted>
  <dcterms:created xsi:type="dcterms:W3CDTF">2026-03-05T11:12:00Z</dcterms:created>
  <dcterms:modified xsi:type="dcterms:W3CDTF">2026-03-05T11:12:00Z</dcterms:modified>
</cp:coreProperties>
</file>