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03CA" w14:textId="77777777" w:rsidR="00C6565B" w:rsidRPr="00901BD8" w:rsidRDefault="00C6565B" w:rsidP="00FE485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color w:val="C00000"/>
          <w:sz w:val="28"/>
        </w:rPr>
      </w:pPr>
    </w:p>
    <w:p w14:paraId="73C12237" w14:textId="20CFFDD6" w:rsidR="00C6565B" w:rsidRDefault="008F1F54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>Folgeantrag</w:t>
      </w:r>
      <w:r w:rsidR="006F5EB5">
        <w:rPr>
          <w:rFonts w:ascii="Arial" w:eastAsia="Calibri" w:hAnsi="Arial" w:cs="Arial"/>
          <w:b/>
          <w:color w:val="C00000"/>
          <w:sz w:val="28"/>
        </w:rPr>
        <w:t xml:space="preserve"> w</w:t>
      </w:r>
      <w:r w:rsidR="00C6565B" w:rsidRPr="00901BD8">
        <w:rPr>
          <w:rFonts w:ascii="Arial" w:eastAsia="Calibri" w:hAnsi="Arial" w:cs="Arial"/>
          <w:b/>
          <w:color w:val="C00000"/>
          <w:sz w:val="28"/>
        </w:rPr>
        <w:t>ährend der Schulzeit</w:t>
      </w:r>
    </w:p>
    <w:p w14:paraId="534A7CE8" w14:textId="77777777" w:rsidR="006F5EB5" w:rsidRDefault="006F5EB5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>Teil 1</w:t>
      </w:r>
      <w:r w:rsidR="00C6565B" w:rsidRPr="00901BD8">
        <w:rPr>
          <w:rFonts w:ascii="Arial" w:eastAsia="Calibri" w:hAnsi="Arial" w:cs="Arial"/>
          <w:b/>
          <w:color w:val="C00000"/>
          <w:sz w:val="28"/>
        </w:rPr>
        <w:t xml:space="preserve"> </w:t>
      </w:r>
    </w:p>
    <w:p w14:paraId="6BA6C3E5" w14:textId="2A6A8418" w:rsidR="00C6565B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color w:val="C00000"/>
          <w:sz w:val="28"/>
        </w:rPr>
      </w:pPr>
      <w:r w:rsidRPr="00901BD8">
        <w:rPr>
          <w:rFonts w:ascii="Arial" w:eastAsia="Calibri" w:hAnsi="Arial" w:cs="Arial"/>
          <w:b/>
          <w:color w:val="C00000"/>
          <w:sz w:val="28"/>
        </w:rPr>
        <w:t>Von den Erziehungsberechtigten auszufüllen</w:t>
      </w:r>
    </w:p>
    <w:p w14:paraId="535A48CF" w14:textId="34B36BEF" w:rsidR="005D378F" w:rsidRDefault="00B62233" w:rsidP="00B62233">
      <w:pPr>
        <w:tabs>
          <w:tab w:val="clear" w:pos="1418"/>
          <w:tab w:val="clear" w:pos="5670"/>
          <w:tab w:val="left" w:pos="3027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tab/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54"/>
      </w:tblGrid>
      <w:tr w:rsidR="005D378F" w14:paraId="557ECF68" w14:textId="77777777" w:rsidTr="0064660B">
        <w:tc>
          <w:tcPr>
            <w:tcW w:w="10054" w:type="dxa"/>
            <w:shd w:val="clear" w:color="auto" w:fill="D9D9D9" w:themeFill="background1" w:themeFillShade="D9"/>
          </w:tcPr>
          <w:p w14:paraId="064A9565" w14:textId="7777777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5D378F">
              <w:rPr>
                <w:rFonts w:ascii="Arial" w:eastAsia="Calibri" w:hAnsi="Arial" w:cs="Arial"/>
                <w:b/>
                <w:sz w:val="32"/>
                <w:szCs w:val="32"/>
              </w:rPr>
              <w:t>Antrag der Erziehungsberechtigten</w:t>
            </w:r>
          </w:p>
          <w:p w14:paraId="7651FDE8" w14:textId="7777777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5D378F">
              <w:rPr>
                <w:rFonts w:ascii="Arial" w:eastAsia="Calibri" w:hAnsi="Arial" w:cs="Arial"/>
                <w:b/>
                <w:sz w:val="32"/>
                <w:szCs w:val="32"/>
              </w:rPr>
              <w:t>zur Prüfung des Anspruchs</w:t>
            </w:r>
          </w:p>
          <w:p w14:paraId="6947F748" w14:textId="4286B2A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5D378F">
              <w:rPr>
                <w:rFonts w:ascii="Arial" w:eastAsia="Calibri" w:hAnsi="Arial" w:cs="Arial"/>
                <w:b/>
                <w:sz w:val="32"/>
                <w:szCs w:val="32"/>
              </w:rPr>
              <w:t>auf ein sonderpädagogisches Bildungsangebot</w:t>
            </w:r>
          </w:p>
          <w:p w14:paraId="002E8396" w14:textId="77777777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5D378F">
              <w:rPr>
                <w:rFonts w:ascii="Arial" w:eastAsia="Calibri" w:hAnsi="Arial" w:cs="Arial"/>
              </w:rPr>
              <w:t>gemäß Schulgesetz von Baden-Württemberg § 82 Feststellung des Anspruchs</w:t>
            </w:r>
          </w:p>
          <w:p w14:paraId="1AE448C9" w14:textId="77777777" w:rsid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5D378F">
              <w:rPr>
                <w:rFonts w:ascii="Arial" w:eastAsia="Calibri" w:hAnsi="Arial" w:cs="Arial"/>
              </w:rPr>
              <w:t>und SBA-VO, § 4</w:t>
            </w:r>
          </w:p>
          <w:p w14:paraId="6809A7FF" w14:textId="18DABF29" w:rsidR="005D378F" w:rsidRPr="005D378F" w:rsidRDefault="005D378F" w:rsidP="005D378F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</w:rPr>
            </w:pPr>
          </w:p>
        </w:tc>
      </w:tr>
    </w:tbl>
    <w:p w14:paraId="23DE0959" w14:textId="77777777" w:rsidR="00C6565B" w:rsidRPr="00901BD8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4"/>
        </w:rPr>
      </w:pPr>
    </w:p>
    <w:p w14:paraId="18196DAE" w14:textId="77777777" w:rsidR="00C6565B" w:rsidRPr="00901BD8" w:rsidRDefault="00C6565B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Cs/>
          <w:szCs w:val="24"/>
        </w:rPr>
      </w:pPr>
      <w:r w:rsidRPr="00901BD8">
        <w:rPr>
          <w:rFonts w:ascii="Arial" w:eastAsia="Calibri" w:hAnsi="Arial" w:cs="Arial"/>
          <w:bCs/>
          <w:szCs w:val="24"/>
        </w:rPr>
        <w:t xml:space="preserve">Hiermit beantragen wir die Prüfung </w:t>
      </w:r>
    </w:p>
    <w:p w14:paraId="22917797" w14:textId="77777777" w:rsidR="00BC4884" w:rsidRDefault="00C6565B" w:rsidP="00BC488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bCs/>
          <w:szCs w:val="24"/>
        </w:rPr>
      </w:pPr>
      <w:r w:rsidRPr="00901BD8">
        <w:rPr>
          <w:rFonts w:ascii="Arial" w:eastAsia="Calibri" w:hAnsi="Arial" w:cs="Arial"/>
          <w:bCs/>
          <w:szCs w:val="24"/>
        </w:rPr>
        <w:t>des Anspruchs auf ein Sonderpädagogisches Bildungsangebot für unser Kind</w:t>
      </w:r>
      <w:r w:rsidRPr="00901BD8">
        <w:rPr>
          <w:rFonts w:ascii="Arial" w:eastAsia="Calibri" w:hAnsi="Arial" w:cs="Arial"/>
          <w:b/>
          <w:bCs/>
          <w:szCs w:val="24"/>
        </w:rPr>
        <w:t xml:space="preserve"> </w:t>
      </w:r>
    </w:p>
    <w:p w14:paraId="41A5AB5B" w14:textId="6984BEE3" w:rsidR="00BA7119" w:rsidRDefault="00BA7119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Der Antrag </w:t>
      </w:r>
      <w:r w:rsidRPr="00BA7119">
        <w:rPr>
          <w:rFonts w:ascii="Arial" w:hAnsi="Arial" w:cs="Arial"/>
        </w:rPr>
        <w:t xml:space="preserve">sollte bis </w:t>
      </w:r>
      <w:r w:rsidRPr="00BA7119">
        <w:rPr>
          <w:rFonts w:ascii="Arial" w:hAnsi="Arial" w:cs="Arial"/>
          <w:b/>
        </w:rPr>
        <w:t xml:space="preserve">spätestens </w:t>
      </w:r>
      <w:r w:rsidR="00F61E63">
        <w:rPr>
          <w:rFonts w:ascii="Arial" w:hAnsi="Arial" w:cs="Arial"/>
          <w:b/>
        </w:rPr>
        <w:t>01.11.</w:t>
      </w:r>
      <w:r w:rsidRPr="00BA7119">
        <w:rPr>
          <w:rFonts w:ascii="Arial" w:hAnsi="Arial" w:cs="Arial"/>
        </w:rPr>
        <w:t xml:space="preserve"> eines jeden Jahres gestellt werden</w:t>
      </w:r>
    </w:p>
    <w:p w14:paraId="0EFF5169" w14:textId="73E2DAAB" w:rsidR="00A25322" w:rsidRDefault="00A25322" w:rsidP="00C6565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25322" w14:paraId="7E6A16F2" w14:textId="77777777" w:rsidTr="00A25322">
        <w:tc>
          <w:tcPr>
            <w:tcW w:w="10054" w:type="dxa"/>
            <w:shd w:val="clear" w:color="auto" w:fill="D9D9D9" w:themeFill="background1" w:themeFillShade="D9"/>
          </w:tcPr>
          <w:p w14:paraId="63924B92" w14:textId="680D10AA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AA2434">
              <w:rPr>
                <w:rFonts w:ascii="Arial" w:hAnsi="Arial" w:cs="Arial"/>
                <w:b/>
                <w:sz w:val="24"/>
                <w:szCs w:val="24"/>
              </w:rPr>
              <w:t>Angaben zur Person des Kindes</w:t>
            </w:r>
          </w:p>
        </w:tc>
      </w:tr>
      <w:tr w:rsidR="00A25322" w14:paraId="4B1C5943" w14:textId="77777777" w:rsidTr="00A25322">
        <w:tc>
          <w:tcPr>
            <w:tcW w:w="10054" w:type="dxa"/>
          </w:tcPr>
          <w:p w14:paraId="4DD928AD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C93E05D" w14:textId="151C00C5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25322">
              <w:rPr>
                <w:rFonts w:ascii="Arial" w:hAnsi="Arial" w:cs="Arial"/>
                <w:sz w:val="24"/>
                <w:szCs w:val="24"/>
              </w:rPr>
              <w:t>Name, Vorname(n)</w:t>
            </w:r>
            <w:r w:rsidR="00FB79B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58612291"/>
                <w:placeholder>
                  <w:docPart w:val="AC5762F6433947459F8CA0267333AF02"/>
                </w:placeholder>
                <w:showingPlcHdr/>
              </w:sdtPr>
              <w:sdtEndPr/>
              <w:sdtContent>
                <w:r w:rsidR="007D201B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03E30507" w14:textId="77777777" w:rsidR="00A25322" w:rsidRP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2E42EFC" w14:textId="1E36DF84" w:rsidR="00A25322" w:rsidRDefault="00A36754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059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Mädchen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999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2532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 Junge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333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2532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5322" w:rsidRPr="00A25322">
              <w:rPr>
                <w:rFonts w:ascii="Arial" w:hAnsi="Arial" w:cs="Arial"/>
                <w:sz w:val="24"/>
                <w:szCs w:val="24"/>
              </w:rPr>
              <w:t xml:space="preserve">  divers</w:t>
            </w:r>
          </w:p>
          <w:p w14:paraId="5142BA85" w14:textId="07FA744F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E4CB512" w14:textId="76A803AD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geb. am:</w:t>
            </w:r>
            <w:r w:rsidR="00FB79B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2445224"/>
                <w:placeholder>
                  <w:docPart w:val="1A9F7CBA886B48BB83DFAEC4094974EA"/>
                </w:placeholder>
                <w:showingPlcHdr/>
              </w:sdtPr>
              <w:sdtEndPr/>
              <w:sdtContent>
                <w:r w:rsidR="007D201B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30F3F436" w14:textId="19EC875F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212137E" w14:textId="73F7A892" w:rsidR="00A25322" w:rsidRP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Nationalität:</w:t>
            </w:r>
            <w:r w:rsidR="00FB79B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32889692"/>
                <w:placeholder>
                  <w:docPart w:val="931C36AEFA91402CB870DD982FEB695D"/>
                </w:placeholder>
                <w:showingPlcHdr/>
              </w:sdtPr>
              <w:sdtEndPr/>
              <w:sdtContent>
                <w:r w:rsidR="007D201B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6FF4C3B" w14:textId="34A15703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A25322" w14:paraId="25561558" w14:textId="77777777" w:rsidTr="00A25322">
        <w:tc>
          <w:tcPr>
            <w:tcW w:w="10054" w:type="dxa"/>
          </w:tcPr>
          <w:p w14:paraId="4A341128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bookmarkStart w:id="0" w:name="_Hlk115443721"/>
            <w:r w:rsidRPr="00AA2434">
              <w:rPr>
                <w:rFonts w:ascii="Arial" w:hAnsi="Arial" w:cs="Arial"/>
                <w:sz w:val="24"/>
              </w:rPr>
              <w:t>Erziehungsberechtigt sind/ist:</w:t>
            </w:r>
          </w:p>
          <w:p w14:paraId="4A8305BF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F803E8A" w14:textId="77777777" w:rsidR="00A25322" w:rsidRDefault="00A36754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2582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 beide Elternteile      </w:t>
            </w:r>
            <w:sdt>
              <w:sdtPr>
                <w:rPr>
                  <w:rFonts w:ascii="Arial" w:hAnsi="Arial" w:cs="Arial"/>
                  <w:sz w:val="24"/>
                </w:rPr>
                <w:id w:val="-100766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 Mutter      </w:t>
            </w:r>
            <w:sdt>
              <w:sdtPr>
                <w:rPr>
                  <w:rFonts w:ascii="Arial" w:hAnsi="Arial" w:cs="Arial"/>
                  <w:sz w:val="24"/>
                </w:rPr>
                <w:id w:val="8321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322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25322" w:rsidRPr="00AA2434">
              <w:rPr>
                <w:rFonts w:ascii="Arial" w:hAnsi="Arial" w:cs="Arial"/>
                <w:sz w:val="24"/>
              </w:rPr>
              <w:t xml:space="preserve">  Vater   </w:t>
            </w:r>
            <w:r w:rsidR="00A25322" w:rsidRPr="00AA2434">
              <w:rPr>
                <w:rFonts w:ascii="Segoe UI Symbol" w:hAnsi="Segoe UI Symbol" w:cs="Segoe UI Symbol"/>
                <w:sz w:val="24"/>
              </w:rPr>
              <w:t>☐</w:t>
            </w:r>
            <w:r w:rsidR="00A25322" w:rsidRPr="00AA2434">
              <w:rPr>
                <w:rFonts w:ascii="Arial" w:hAnsi="Arial" w:cs="Arial"/>
                <w:sz w:val="24"/>
              </w:rPr>
              <w:t xml:space="preserve"> </w:t>
            </w:r>
            <w:r w:rsidR="00A25322" w:rsidRPr="00622E90">
              <w:rPr>
                <w:rFonts w:ascii="Arial" w:hAnsi="Arial" w:cs="Arial"/>
                <w:sz w:val="24"/>
              </w:rPr>
              <w:t>weitere gesetzliche</w:t>
            </w:r>
            <w:r w:rsidR="00A25322" w:rsidRPr="00AA2434">
              <w:rPr>
                <w:rFonts w:ascii="Arial" w:hAnsi="Arial" w:cs="Arial"/>
                <w:sz w:val="24"/>
              </w:rPr>
              <w:t xml:space="preserve"> Vertretung*     </w:t>
            </w:r>
          </w:p>
          <w:p w14:paraId="15EBF8EB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eastAsia="en-US"/>
              </w:rPr>
            </w:pPr>
          </w:p>
          <w:p w14:paraId="18B91F79" w14:textId="77777777" w:rsidR="00A25322" w:rsidRDefault="00A25322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eastAsia="en-US"/>
              </w:rPr>
            </w:pPr>
            <w:r w:rsidRPr="00AA2434">
              <w:rPr>
                <w:rFonts w:ascii="Arial" w:hAnsi="Arial" w:cs="Arial"/>
                <w:lang w:eastAsia="en-US"/>
              </w:rPr>
              <w:t>*Im Falle einer Vormundschaft oder Ergänzungspflegschaft bitte eine Bestallungsurkunde beifüge</w:t>
            </w:r>
            <w:r>
              <w:rPr>
                <w:rFonts w:ascii="Arial" w:hAnsi="Arial" w:cs="Arial"/>
                <w:lang w:eastAsia="en-US"/>
              </w:rPr>
              <w:t>n</w:t>
            </w:r>
          </w:p>
          <w:bookmarkEnd w:id="0"/>
          <w:p w14:paraId="19993369" w14:textId="77777777" w:rsidR="00A25322" w:rsidRDefault="00A25322" w:rsidP="00C6565B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A25322" w14:paraId="55CD29E2" w14:textId="77777777" w:rsidTr="00A25322">
        <w:tc>
          <w:tcPr>
            <w:tcW w:w="10054" w:type="dxa"/>
          </w:tcPr>
          <w:p w14:paraId="4123447D" w14:textId="0DDA8F6D" w:rsidR="00A25322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645D6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Anschrift der </w:t>
            </w:r>
            <w:r w:rsidRPr="00645D69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eastAsia="en-US"/>
              </w:rPr>
              <w:t>aktuell</w:t>
            </w:r>
            <w:r w:rsidRPr="00645D6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besuchten Schule</w:t>
            </w:r>
          </w:p>
          <w:p w14:paraId="14BCF6AE" w14:textId="77777777" w:rsidR="00A25322" w:rsidRPr="00645D69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14:paraId="00C79458" w14:textId="77777777" w:rsidR="00A25322" w:rsidRPr="00B34D58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Schulart, Name, 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8238529"/>
                <w:placeholder>
                  <w:docPart w:val="EE9E39931465490DADD64B54B11F34E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0392A906" w14:textId="77777777" w:rsidR="00A25322" w:rsidRPr="00B34D58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7726062"/>
                <w:placeholder>
                  <w:docPart w:val="9B412DC929E34AC4A99BE0AF507D24B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2C6AEF5F" w14:textId="77777777" w:rsidR="00A25322" w:rsidRPr="00B34D58" w:rsidRDefault="00A25322" w:rsidP="00A25322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Schulbesuchsjahr: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0032600"/>
                <w:placeholder>
                  <w:docPart w:val="6777E30FDB7C4ACFBAE45B9EE8FEDF7C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727D8E68" w14:textId="0B10FC46" w:rsidR="00A25322" w:rsidRPr="00A25322" w:rsidRDefault="00A25322" w:rsidP="00EB4D27">
            <w:pPr>
              <w:tabs>
                <w:tab w:val="clear" w:pos="1418"/>
                <w:tab w:val="clear" w:pos="5670"/>
                <w:tab w:val="left" w:pos="4253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Klassenstufe: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65770311"/>
                <w:placeholder>
                  <w:docPart w:val="37B83EC6AE5649D992400F2C56FB21D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107B893B" w14:textId="77777777" w:rsidR="00A25322" w:rsidRDefault="00A25322" w:rsidP="0030113B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534CF5F4" w14:textId="77777777" w:rsidR="00F75379" w:rsidRDefault="00F75379" w:rsidP="008D5063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25322" w14:paraId="14ACFEA0" w14:textId="77777777" w:rsidTr="00A25322">
        <w:tc>
          <w:tcPr>
            <w:tcW w:w="10054" w:type="dxa"/>
          </w:tcPr>
          <w:p w14:paraId="3CEFF85C" w14:textId="36A6A6EA" w:rsidR="00A25322" w:rsidRPr="00CD3506" w:rsidRDefault="00A25322" w:rsidP="00A2532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000D41">
              <w:rPr>
                <w:rFonts w:ascii="Arial" w:hAnsi="Arial" w:cs="Arial"/>
                <w:b/>
                <w:sz w:val="24"/>
                <w:szCs w:val="24"/>
              </w:rPr>
              <w:t xml:space="preserve">Aktuelle Adresse des/der </w:t>
            </w:r>
            <w:r w:rsidRPr="00622E90">
              <w:rPr>
                <w:rFonts w:ascii="Arial" w:hAnsi="Arial" w:cs="Arial"/>
                <w:b/>
                <w:sz w:val="24"/>
                <w:szCs w:val="24"/>
              </w:rPr>
              <w:t>Erziehungsberechtigten ggf. weitere</w:t>
            </w:r>
            <w:r w:rsidRPr="00000D41">
              <w:rPr>
                <w:rFonts w:ascii="Arial" w:hAnsi="Arial" w:cs="Arial"/>
                <w:b/>
                <w:sz w:val="24"/>
                <w:szCs w:val="24"/>
              </w:rPr>
              <w:t xml:space="preserve"> gesetzliche Vertretung</w:t>
            </w:r>
          </w:p>
          <w:p w14:paraId="6D462777" w14:textId="77777777" w:rsidR="00A25322" w:rsidRPr="00B34D58" w:rsidRDefault="00A25322" w:rsidP="009C434A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>Erziehungsberechtigter 1</w:t>
            </w:r>
          </w:p>
          <w:p w14:paraId="3764EC21" w14:textId="77777777" w:rsidR="00A25322" w:rsidRPr="00B34D58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3778216"/>
                <w:placeholder>
                  <w:docPart w:val="91C974D16CE047C9A3CC1A44EB8EECA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5C3770B" w14:textId="77777777" w:rsidR="00A25322" w:rsidRPr="00B34D58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76579675"/>
                <w:placeholder>
                  <w:docPart w:val="C8076F01F6A64BE8949A574AD03DA33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6BABEA9" w14:textId="77777777" w:rsidR="00A25322" w:rsidRPr="00B34D58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8874775"/>
                <w:placeholder>
                  <w:docPart w:val="71D68FA9C4B0452298A3D3967C0175F4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5310ED1" w14:textId="77777777" w:rsidR="00A25322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9872665"/>
                <w:placeholder>
                  <w:docPart w:val="F05761C210364433AF0C7E09CC8515F1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8600C1F" w14:textId="77777777" w:rsidR="00A25322" w:rsidRDefault="00A25322" w:rsidP="009C434A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1144866"/>
                <w:placeholder>
                  <w:docPart w:val="B93C4543CCFE44A89834B258381A925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6F666C7" w14:textId="40A72E7C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lastRenderedPageBreak/>
              <w:t>Erziehungsberechtigter 2</w:t>
            </w:r>
          </w:p>
          <w:p w14:paraId="25D1A3CE" w14:textId="77777777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7361216"/>
                <w:placeholder>
                  <w:docPart w:val="A6A1BD89E38C4AD98077879F6E88CA2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685E28F" w14:textId="77777777" w:rsidR="00A25322" w:rsidRPr="00B34D58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1566119"/>
                <w:placeholder>
                  <w:docPart w:val="187A5F9956744281A6DFF47E134A28BE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9518828" w14:textId="77777777" w:rsidR="00A25322" w:rsidRPr="00B34D58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342751"/>
                <w:placeholder>
                  <w:docPart w:val="57977F0604E046ECB5ADEE1C058AA47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4507409C" w14:textId="792B8324" w:rsidR="00E1499A" w:rsidRPr="00B34D58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515003"/>
                <w:placeholder>
                  <w:docPart w:val="7DFDB53F6C3740DB8F49EE7B34CADB4E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0791E5E" w14:textId="445B1367" w:rsidR="00A25322" w:rsidRDefault="00A25322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3477594"/>
                <w:placeholder>
                  <w:docPart w:val="2CAC1BFE32714B9F87C6FD36537823C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5042DDB" w14:textId="0B122A9E" w:rsidR="00E1499A" w:rsidRDefault="00E1499A" w:rsidP="009C434A">
            <w:pPr>
              <w:pStyle w:val="Listenabsatz"/>
              <w:pBdr>
                <w:top w:val="single" w:sz="4" w:space="1" w:color="auto"/>
                <w:bottom w:val="single" w:sz="4" w:space="8" w:color="auto"/>
                <w:right w:val="single" w:sz="4" w:space="4" w:color="auto"/>
              </w:pBdr>
              <w:tabs>
                <w:tab w:val="left" w:pos="4678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C2FE6B" w14:textId="1F7F25C6" w:rsidR="007D5F7C" w:rsidRDefault="007D5F7C" w:rsidP="00A25322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D5F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Weitere gesetzliche Vertretung </w:t>
            </w:r>
          </w:p>
          <w:p w14:paraId="3D8BD51D" w14:textId="06FDF946" w:rsidR="005B266B" w:rsidRPr="005B266B" w:rsidRDefault="005B266B" w:rsidP="005B266B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7B965F" w14:textId="77777777" w:rsidR="005B266B" w:rsidRPr="00B34D58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8223214"/>
                <w:placeholder>
                  <w:docPart w:val="6D2D0974C609447EA70619039C0C00AC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844965F" w14:textId="77777777" w:rsidR="005B266B" w:rsidRPr="00B34D58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8089067"/>
                <w:placeholder>
                  <w:docPart w:val="5E0A2166398C4BC78EF118C2DA1C00F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A49AEDF" w14:textId="77777777" w:rsidR="005B266B" w:rsidRPr="00B34D58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47695604"/>
                <w:placeholder>
                  <w:docPart w:val="D7FDA505216443FC8839D15E3C6C167F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AA7C6C8" w14:textId="4C86944F" w:rsidR="005B266B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252226"/>
                <w:placeholder>
                  <w:docPart w:val="C62CCFFF04DB4C21AF51A07714DDF43B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3C8AD4C" w14:textId="5850B7F6" w:rsidR="005B266B" w:rsidRPr="005B266B" w:rsidRDefault="005B266B" w:rsidP="005B266B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8716607"/>
                <w:placeholder>
                  <w:docPart w:val="5F001448120743018963AB1F0202FF3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03417B84" w14:textId="00D60DCB" w:rsidR="00123C72" w:rsidRDefault="00123C72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61210" w14:paraId="7E46B07C" w14:textId="77777777" w:rsidTr="00661210">
        <w:tc>
          <w:tcPr>
            <w:tcW w:w="10054" w:type="dxa"/>
            <w:shd w:val="clear" w:color="auto" w:fill="D9D9D9" w:themeFill="background1" w:themeFillShade="D9"/>
          </w:tcPr>
          <w:p w14:paraId="114424DB" w14:textId="1F651A84" w:rsidR="00661210" w:rsidRPr="0030113B" w:rsidRDefault="00661210" w:rsidP="003011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Calibri" w:hAnsi="Arial" w:cs="Arial"/>
                <w:b/>
                <w:bCs/>
                <w:szCs w:val="24"/>
              </w:rPr>
            </w:pPr>
            <w:r w:rsidRPr="0030113B">
              <w:rPr>
                <w:rFonts w:ascii="Arial" w:hAnsi="Arial" w:cs="Arial"/>
                <w:b/>
                <w:sz w:val="26"/>
                <w:szCs w:val="26"/>
              </w:rPr>
              <w:t>Unterschrift der Erziehungsberechtigten</w:t>
            </w:r>
          </w:p>
        </w:tc>
      </w:tr>
    </w:tbl>
    <w:p w14:paraId="2EDBDFCA" w14:textId="44252751" w:rsidR="00661210" w:rsidRDefault="00661210" w:rsidP="004942D1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Cs w:val="24"/>
        </w:rPr>
      </w:pPr>
    </w:p>
    <w:p w14:paraId="48C5E223" w14:textId="77777777" w:rsidR="007528A7" w:rsidRPr="00CD3506" w:rsidRDefault="007528A7" w:rsidP="007528A7">
      <w:pPr>
        <w:spacing w:line="276" w:lineRule="auto"/>
        <w:rPr>
          <w:rFonts w:ascii="Arial" w:hAnsi="Arial" w:cs="Arial"/>
          <w:sz w:val="24"/>
          <w:szCs w:val="24"/>
        </w:rPr>
      </w:pPr>
    </w:p>
    <w:p w14:paraId="6A813387" w14:textId="77777777" w:rsidR="002613FD" w:rsidRPr="00CD3506" w:rsidRDefault="00A36754" w:rsidP="002613FD">
      <w:pPr>
        <w:tabs>
          <w:tab w:val="clear" w:pos="1418"/>
          <w:tab w:val="clear" w:pos="5670"/>
          <w:tab w:val="left" w:pos="4253"/>
        </w:tabs>
        <w:spacing w:before="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5682258"/>
          <w:placeholder>
            <w:docPart w:val="251648AD750E4AAF92F7232F5D0AC818"/>
          </w:placeholder>
          <w:showingPlcHdr/>
        </w:sdtPr>
        <w:sdtEndPr/>
        <w:sdtContent>
          <w:r w:rsidR="00806E17"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79A2A193" w14:textId="77777777" w:rsidR="008419DE" w:rsidRPr="00901BD8" w:rsidRDefault="00EC33EB" w:rsidP="007528A7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</w:t>
      </w:r>
    </w:p>
    <w:p w14:paraId="6F1D74F1" w14:textId="77777777" w:rsidR="00EC33EB" w:rsidRPr="00E936A9" w:rsidRDefault="00EC33EB" w:rsidP="00EC33EB">
      <w:pPr>
        <w:tabs>
          <w:tab w:val="left" w:pos="567"/>
        </w:tabs>
        <w:rPr>
          <w:rFonts w:ascii="Arial" w:hAnsi="Arial" w:cs="Arial"/>
          <w:i/>
          <w:szCs w:val="24"/>
        </w:rPr>
      </w:pPr>
      <w:r w:rsidRPr="00E936A9">
        <w:rPr>
          <w:rFonts w:ascii="Arial" w:hAnsi="Arial" w:cs="Arial"/>
          <w:i/>
          <w:szCs w:val="24"/>
        </w:rPr>
        <w:t xml:space="preserve">Ort, Datum </w:t>
      </w:r>
      <w:r w:rsidRPr="00E936A9">
        <w:rPr>
          <w:rFonts w:ascii="Arial" w:hAnsi="Arial" w:cs="Arial"/>
          <w:i/>
          <w:szCs w:val="24"/>
        </w:rPr>
        <w:tab/>
        <w:t>Unterschrift(en) Erziehungsberechtigte/Unterschrift Schüler (ab 16 Jahren)</w:t>
      </w:r>
    </w:p>
    <w:p w14:paraId="581C3B29" w14:textId="77777777" w:rsidR="008419DE" w:rsidRPr="00901BD8" w:rsidRDefault="008419DE" w:rsidP="00D662A0">
      <w:pPr>
        <w:rPr>
          <w:rFonts w:ascii="Arial" w:hAnsi="Arial" w:cs="Arial"/>
          <w:i/>
          <w:szCs w:val="24"/>
        </w:rPr>
      </w:pPr>
    </w:p>
    <w:p w14:paraId="4E16663D" w14:textId="77777777" w:rsidR="008419DE" w:rsidRPr="00901BD8" w:rsidRDefault="00C01123" w:rsidP="00C01123">
      <w:pPr>
        <w:tabs>
          <w:tab w:val="clear" w:pos="1418"/>
          <w:tab w:val="clear" w:pos="5670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br w:type="page"/>
      </w:r>
    </w:p>
    <w:p w14:paraId="4C5D23E7" w14:textId="77777777" w:rsidR="00AA2434" w:rsidRPr="00AA2434" w:rsidRDefault="00AA2434" w:rsidP="00AA2434">
      <w:pPr>
        <w:tabs>
          <w:tab w:val="clear" w:pos="1418"/>
        </w:tabs>
        <w:overflowPunct w:val="0"/>
        <w:autoSpaceDE w:val="0"/>
        <w:autoSpaceDN w:val="0"/>
        <w:adjustRightInd w:val="0"/>
        <w:ind w:right="4394"/>
        <w:jc w:val="center"/>
        <w:textAlignment w:val="baseline"/>
        <w:rPr>
          <w:rFonts w:ascii="Arial" w:eastAsia="Calibri" w:hAnsi="Arial"/>
          <w:sz w:val="24"/>
        </w:rPr>
      </w:pPr>
      <w:r w:rsidRPr="00AA2434">
        <w:rPr>
          <w:rFonts w:ascii="Arial" w:eastAsia="Calibri" w:hAnsi="Arial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282EA13F" wp14:editId="1FECA483">
            <wp:simplePos x="0" y="0"/>
            <wp:positionH relativeFrom="column">
              <wp:posOffset>2195195</wp:posOffset>
            </wp:positionH>
            <wp:positionV relativeFrom="page">
              <wp:posOffset>315595</wp:posOffset>
            </wp:positionV>
            <wp:extent cx="1997710" cy="827405"/>
            <wp:effectExtent l="0" t="0" r="2540" b="0"/>
            <wp:wrapTight wrapText="bothSides">
              <wp:wrapPolygon edited="0">
                <wp:start x="0" y="0"/>
                <wp:lineTo x="0" y="20887"/>
                <wp:lineTo x="21421" y="20887"/>
                <wp:lineTo x="21421" y="0"/>
                <wp:lineTo x="0" y="0"/>
              </wp:wrapPolygon>
            </wp:wrapTight>
            <wp:docPr id="3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7246B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right="4394"/>
        <w:jc w:val="center"/>
        <w:textAlignment w:val="baseline"/>
        <w:rPr>
          <w:rFonts w:ascii="Arial" w:eastAsia="Calibri" w:hAnsi="Arial"/>
          <w:sz w:val="24"/>
        </w:rPr>
      </w:pPr>
    </w:p>
    <w:p w14:paraId="5A7CEBFE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/>
          <w:b/>
          <w:color w:val="000000" w:themeColor="text1"/>
          <w:sz w:val="28"/>
          <w:szCs w:val="28"/>
        </w:rPr>
      </w:pPr>
      <w:r w:rsidRPr="00AA2434">
        <w:rPr>
          <w:rFonts w:ascii="Arial" w:eastAsia="Calibri" w:hAnsi="Arial"/>
          <w:b/>
          <w:color w:val="000000" w:themeColor="text1"/>
          <w:sz w:val="28"/>
          <w:szCs w:val="28"/>
        </w:rPr>
        <w:t>Einwilligung in die Datenverarbeitung und -weitergabe</w:t>
      </w:r>
    </w:p>
    <w:p w14:paraId="05766849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/>
          <w:b/>
          <w:color w:val="000000" w:themeColor="text1"/>
          <w:sz w:val="28"/>
          <w:szCs w:val="28"/>
        </w:rPr>
      </w:pPr>
      <w:r w:rsidRPr="00AA2434">
        <w:rPr>
          <w:rFonts w:ascii="Arial" w:eastAsia="Calibri" w:hAnsi="Arial"/>
          <w:b/>
          <w:color w:val="000000" w:themeColor="text1"/>
          <w:sz w:val="28"/>
          <w:szCs w:val="28"/>
        </w:rPr>
        <w:t xml:space="preserve">Entbindung von der ärztlichen Schweigepflicht </w:t>
      </w:r>
    </w:p>
    <w:p w14:paraId="2A8B7969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/>
          <w:sz w:val="18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2129"/>
        <w:gridCol w:w="4536"/>
      </w:tblGrid>
      <w:tr w:rsidR="00AA2434" w:rsidRPr="00AA2434" w14:paraId="5CCEA3E0" w14:textId="77777777" w:rsidTr="00F42C05">
        <w:trPr>
          <w:cantSplit/>
          <w:trHeight w:hRule="exact" w:val="583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D7029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b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b/>
                <w:color w:val="000000" w:themeColor="text1"/>
                <w:sz w:val="22"/>
                <w:szCs w:val="22"/>
              </w:rPr>
              <w:t>Schweigepflichtsentbindung zum:</w:t>
            </w:r>
          </w:p>
          <w:p w14:paraId="5584A584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Antrag auf Feststellung des Anspruchs auf ein sonderpädagogisches Bildungsangebot </w:t>
            </w:r>
          </w:p>
        </w:tc>
      </w:tr>
      <w:tr w:rsidR="00AA2434" w:rsidRPr="00AA2434" w14:paraId="30864AE8" w14:textId="77777777" w:rsidTr="003E13F2">
        <w:tc>
          <w:tcPr>
            <w:tcW w:w="3541" w:type="dxa"/>
          </w:tcPr>
          <w:p w14:paraId="7E71A9EE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Name, Vorname(n)</w:t>
            </w:r>
          </w:p>
          <w:p w14:paraId="6990FC54" w14:textId="6C346C77" w:rsidR="00AA2434" w:rsidRPr="00AA2434" w:rsidRDefault="00A3675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0175041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502890854"/>
                    <w:placeholder>
                      <w:docPart w:val="C73529461BA54187BE2D3BAD95959AA9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2129" w:type="dxa"/>
          </w:tcPr>
          <w:p w14:paraId="7A2D1FDE" w14:textId="3BF91AC8" w:rsidR="00AA2434" w:rsidRPr="00AA2434" w:rsidRDefault="00A3675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2269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 Mädchen</w:t>
            </w:r>
          </w:p>
          <w:p w14:paraId="302C836E" w14:textId="2D87B3C1" w:rsidR="00AA2434" w:rsidRPr="00AA2434" w:rsidRDefault="00A3675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430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 Junge</w:t>
            </w:r>
          </w:p>
          <w:p w14:paraId="36BAEF80" w14:textId="1640EF3C" w:rsidR="00AA2434" w:rsidRPr="00AA2434" w:rsidRDefault="00A3675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003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 divers</w:t>
            </w:r>
          </w:p>
        </w:tc>
        <w:tc>
          <w:tcPr>
            <w:tcW w:w="4536" w:type="dxa"/>
          </w:tcPr>
          <w:p w14:paraId="3C82C17D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geb. am </w:t>
            </w:r>
          </w:p>
          <w:p w14:paraId="7F45B6E4" w14:textId="77777777" w:rsidR="00AA2434" w:rsidRPr="00AA2434" w:rsidRDefault="00A3675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72338664"/>
                <w:showingPlcHdr/>
              </w:sdtPr>
              <w:sdtEndPr/>
              <w:sdtContent>
                <w:r w:rsidR="00AA2434" w:rsidRPr="00AA2434">
                  <w:rPr>
                    <w:rFonts w:ascii="Arial" w:eastAsia="Calibri" w:hAnsi="Arial" w:cs="Arial"/>
                    <w:vanish/>
                    <w:color w:val="FF0000"/>
                    <w:sz w:val="24"/>
                  </w:rPr>
                  <w:t>tt.mm.jjjj</w:t>
                </w:r>
              </w:sdtContent>
            </w:sdt>
          </w:p>
        </w:tc>
      </w:tr>
      <w:tr w:rsidR="00AA2434" w:rsidRPr="00AA2434" w14:paraId="15E6BDD4" w14:textId="77777777" w:rsidTr="003E13F2">
        <w:tc>
          <w:tcPr>
            <w:tcW w:w="10206" w:type="dxa"/>
            <w:gridSpan w:val="3"/>
          </w:tcPr>
          <w:p w14:paraId="2AF46659" w14:textId="77777777" w:rsidR="00AA2434" w:rsidRPr="00AA2434" w:rsidRDefault="00AA2434" w:rsidP="00AA2434">
            <w:pPr>
              <w:tabs>
                <w:tab w:val="clear" w:pos="1418"/>
                <w:tab w:val="clear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r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Erziehungsberechtigt sind/ist:</w:t>
            </w:r>
          </w:p>
          <w:p w14:paraId="7D07236B" w14:textId="618A5997" w:rsidR="00AA2434" w:rsidRPr="00AA2434" w:rsidRDefault="00A36754" w:rsidP="00AA2434">
            <w:pPr>
              <w:tabs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6381"/>
                <w:tab w:val="left" w:pos="738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Arial" w:eastAsia="Calibri" w:hAnsi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Calibri" w:hAnsi="Arial"/>
                  <w:color w:val="000000" w:themeColor="text1"/>
                  <w:sz w:val="22"/>
                  <w:szCs w:val="22"/>
                </w:rPr>
                <w:id w:val="15276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AA2434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D1E0D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 xml:space="preserve"> 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beide Elternteile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/>
                  <w:color w:val="000000" w:themeColor="text1"/>
                  <w:sz w:val="22"/>
                  <w:szCs w:val="22"/>
                </w:rPr>
                <w:id w:val="18258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AA2434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Mutter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/>
                  <w:color w:val="000000" w:themeColor="text1"/>
                  <w:sz w:val="22"/>
                  <w:szCs w:val="22"/>
                </w:rPr>
                <w:id w:val="-15130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434" w:rsidRPr="00AA2434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>Vater</w:t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</w:r>
            <w:r w:rsidR="00AA2434" w:rsidRPr="00AA2434">
              <w:rPr>
                <w:rFonts w:ascii="Arial" w:eastAsia="Calibri" w:hAnsi="Arial"/>
                <w:color w:val="000000" w:themeColor="text1"/>
                <w:sz w:val="22"/>
                <w:szCs w:val="22"/>
              </w:rPr>
              <w:tab/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469571311"/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sz w:val="22"/>
                      <w:szCs w:val="22"/>
                    </w:rPr>
                    <w:id w:val="95776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2434" w:rsidRPr="00AA2434">
                      <w:rPr>
                        <w:rFonts w:ascii="Segoe UI Symbol" w:eastAsia="Calibri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AA2434" w:rsidRPr="00AA2434">
              <w:rPr>
                <w:rFonts w:ascii="Arial" w:eastAsia="Calibri" w:hAnsi="Arial" w:cs="Arial"/>
                <w:sz w:val="22"/>
                <w:szCs w:val="22"/>
              </w:rPr>
              <w:t>weitere gesetzliche Vertretung*</w:t>
            </w:r>
          </w:p>
        </w:tc>
      </w:tr>
    </w:tbl>
    <w:p w14:paraId="500D2E87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/>
          <w:color w:val="000000" w:themeColor="text1"/>
          <w:sz w:val="22"/>
          <w:szCs w:val="22"/>
        </w:rPr>
      </w:pPr>
    </w:p>
    <w:p w14:paraId="24BED9F2" w14:textId="77777777" w:rsidR="00AA2434" w:rsidRPr="00AA2434" w:rsidRDefault="00A3675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contextualSpacing/>
        <w:jc w:val="both"/>
        <w:textAlignment w:val="baseline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sz w:val="24"/>
          </w:rPr>
          <w:id w:val="5273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Arial" w:eastAsia="MS Gothic" w:hAnsi="Arial" w:hint="eastAsia"/>
              <w:sz w:val="24"/>
            </w:rPr>
            <w:t>☐</w:t>
          </w:r>
        </w:sdtContent>
      </w:sdt>
      <w:r w:rsidR="00AA2434" w:rsidRPr="00AA2434">
        <w:rPr>
          <w:rFonts w:ascii="Arial" w:hAnsi="Arial"/>
          <w:sz w:val="24"/>
        </w:rPr>
        <w:tab/>
      </w:r>
      <w:r w:rsidR="00AA2434" w:rsidRPr="00AA2434">
        <w:rPr>
          <w:rFonts w:ascii="Arial" w:hAnsi="Arial"/>
          <w:color w:val="000000" w:themeColor="text1"/>
        </w:rPr>
        <w:t xml:space="preserve">Ich willige/ wir willigen ein, dass das Staatliche Schulamt Freiburg </w:t>
      </w:r>
      <w:r w:rsidR="00AA2434" w:rsidRPr="00AA2434">
        <w:rPr>
          <w:rFonts w:ascii="Arial" w:hAnsi="Arial"/>
          <w:iCs/>
          <w:color w:val="000000" w:themeColor="text1"/>
        </w:rPr>
        <w:t xml:space="preserve">meine/ unsere personenbezogenen Daten und die des o. g. Kindes </w:t>
      </w:r>
      <w:r w:rsidR="00AA2434" w:rsidRPr="00AA2434">
        <w:rPr>
          <w:rFonts w:ascii="Arial" w:hAnsi="Arial"/>
          <w:color w:val="000000" w:themeColor="text1"/>
        </w:rPr>
        <w:t>zum Zweck der Prüfung und Feststellung des Anspruchs auf ein sonderpädagogisches Bildungsangebot und des geeigneten Lernortes</w:t>
      </w:r>
      <w:r w:rsidR="00AA2434" w:rsidRPr="00AA2434">
        <w:rPr>
          <w:rFonts w:ascii="Arial" w:hAnsi="Arial"/>
          <w:iCs/>
          <w:color w:val="000000" w:themeColor="text1"/>
          <w:sz w:val="24"/>
          <w:szCs w:val="24"/>
        </w:rPr>
        <w:t xml:space="preserve"> </w:t>
      </w:r>
      <w:r w:rsidR="00AA2434" w:rsidRPr="00AA2434">
        <w:rPr>
          <w:rFonts w:ascii="Arial" w:hAnsi="Arial"/>
          <w:iCs/>
          <w:color w:val="000000" w:themeColor="text1"/>
        </w:rPr>
        <w:t xml:space="preserve">nach den jeweiligen datenschutzrechtlichen Bestimmungen elektronisch in einer zentralen Datenbank verarbeitet. Zugriff auf diese Daten haben nur definierte Mitarbeiter des Staatlichen Schulamts </w:t>
      </w:r>
      <w:r w:rsidR="00AA2434" w:rsidRPr="00AA2434">
        <w:rPr>
          <w:rFonts w:ascii="Arial" w:hAnsi="Arial"/>
          <w:color w:val="000000" w:themeColor="text1"/>
        </w:rPr>
        <w:fldChar w:fldCharType="begin"/>
      </w:r>
      <w:r w:rsidR="00AA2434" w:rsidRPr="00AA2434">
        <w:rPr>
          <w:rFonts w:ascii="Arial" w:hAnsi="Arial"/>
          <w:color w:val="000000" w:themeColor="text1"/>
        </w:rPr>
        <w:instrText xml:space="preserve"> MERGEFIELD  Ssa.Ort  \* MERGEFORMAT </w:instrText>
      </w:r>
      <w:r w:rsidR="00AA2434" w:rsidRPr="00AA2434">
        <w:rPr>
          <w:rFonts w:ascii="Arial" w:hAnsi="Arial"/>
          <w:color w:val="000000" w:themeColor="text1"/>
        </w:rPr>
        <w:fldChar w:fldCharType="separate"/>
      </w:r>
      <w:r w:rsidR="00AA2434" w:rsidRPr="00AA2434">
        <w:rPr>
          <w:rFonts w:ascii="Arial" w:hAnsi="Arial"/>
          <w:noProof/>
          <w:color w:val="000000" w:themeColor="text1"/>
        </w:rPr>
        <w:t>Freiburg</w:t>
      </w:r>
      <w:r w:rsidR="00AA2434" w:rsidRPr="00AA2434">
        <w:rPr>
          <w:rFonts w:ascii="Arial" w:hAnsi="Arial"/>
          <w:color w:val="000000" w:themeColor="text1"/>
        </w:rPr>
        <w:fldChar w:fldCharType="end"/>
      </w:r>
      <w:r w:rsidR="00AA2434" w:rsidRPr="00AA2434">
        <w:rPr>
          <w:rFonts w:ascii="Arial" w:hAnsi="Arial"/>
          <w:color w:val="000000" w:themeColor="text1"/>
        </w:rPr>
        <w:t xml:space="preserve"> sowie die von diesem mit der </w:t>
      </w:r>
      <w:r w:rsidR="00AA2434" w:rsidRPr="00AA2434">
        <w:rPr>
          <w:rFonts w:ascii="Arial" w:hAnsi="Arial"/>
        </w:rPr>
        <w:t>sonderpädagogischen Diagnostik</w:t>
      </w:r>
      <w:r w:rsidR="00AA2434" w:rsidRPr="00AA2434">
        <w:rPr>
          <w:rFonts w:ascii="Arial" w:hAnsi="Arial"/>
          <w:color w:val="000000"/>
        </w:rPr>
        <w:t xml:space="preserve"> beauftragte Lehrkraft für Sonderpädagogik</w:t>
      </w:r>
      <w:r w:rsidR="00AA2434" w:rsidRPr="00AA2434">
        <w:rPr>
          <w:rFonts w:ascii="Arial" w:hAnsi="Arial"/>
          <w:color w:val="000000" w:themeColor="text1"/>
        </w:rPr>
        <w:t xml:space="preserve">. </w:t>
      </w:r>
      <w:r w:rsidR="00AA2434" w:rsidRPr="00AA2434">
        <w:rPr>
          <w:rFonts w:ascii="Arial" w:hAnsi="Arial"/>
          <w:iCs/>
          <w:color w:val="000000" w:themeColor="text1"/>
        </w:rPr>
        <w:t>Ich kann beim Staatlichen Schulamt</w:t>
      </w:r>
      <w:r w:rsidR="00AA2434" w:rsidRPr="00AA2434">
        <w:rPr>
          <w:rFonts w:ascii="Arial" w:hAnsi="Arial"/>
          <w:color w:val="000000" w:themeColor="text1"/>
        </w:rPr>
        <w:t xml:space="preserve"> Freiburg Auskunft über die gespeicherten Daten und die Berichtigung unrichtiger Daten verlangen. </w:t>
      </w:r>
      <w:r w:rsidR="00AA2434" w:rsidRPr="00AA2434">
        <w:rPr>
          <w:rFonts w:ascii="Arial" w:hAnsi="Arial"/>
          <w:iCs/>
          <w:color w:val="000000" w:themeColor="text1"/>
        </w:rPr>
        <w:t xml:space="preserve">Meine/ unsere Angaben zum Antrag sind freiwillig. Liegen der Schule jedoch konkrete Hinweise auf einen Anspruch auf ein sonderpädagogisches Bildungsangebot vor und wird von mir/ uns kein Antrag gestellt, ist der Antrag von der Schule beim Staatlichen Schulamt zu stellen. </w:t>
      </w:r>
    </w:p>
    <w:p w14:paraId="48BBD7C7" w14:textId="3CF1B0F2" w:rsidR="00AA2434" w:rsidRPr="00AA2434" w:rsidRDefault="00A3675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</w:rPr>
      </w:pPr>
      <w:sdt>
        <w:sdtPr>
          <w:rPr>
            <w:rFonts w:ascii="Arial" w:eastAsia="Calibri" w:hAnsi="Arial"/>
          </w:rPr>
          <w:id w:val="67307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</w:rPr>
            <w:t>☐</w:t>
          </w:r>
        </w:sdtContent>
      </w:sdt>
      <w:r w:rsidR="00AA2434" w:rsidRPr="00AA2434">
        <w:rPr>
          <w:rFonts w:ascii="Arial" w:eastAsia="Calibri" w:hAnsi="Arial"/>
        </w:rPr>
        <w:tab/>
      </w:r>
      <w:r w:rsidR="00AA2434" w:rsidRPr="00AA2434">
        <w:rPr>
          <w:rFonts w:ascii="Arial" w:eastAsia="Calibri" w:hAnsi="Arial"/>
          <w:color w:val="000000" w:themeColor="text1"/>
        </w:rPr>
        <w:t xml:space="preserve">Ich bin/ wir sind damit einverstanden, dass das Staatliche Schulamt Freiburg </w:t>
      </w:r>
      <w:r w:rsidR="00AA2434" w:rsidRPr="00AA2434">
        <w:rPr>
          <w:rFonts w:ascii="Arial" w:eastAsia="Calibri" w:hAnsi="Arial"/>
          <w:noProof/>
          <w:color w:val="000000" w:themeColor="text1"/>
        </w:rPr>
        <w:t xml:space="preserve">und die </w:t>
      </w:r>
      <w:r w:rsidR="00AA2434" w:rsidRPr="00AA2434">
        <w:rPr>
          <w:rFonts w:ascii="Arial" w:eastAsia="Calibri" w:hAnsi="Arial"/>
          <w:color w:val="000000" w:themeColor="text1"/>
        </w:rPr>
        <w:t xml:space="preserve">von diesem </w:t>
      </w:r>
      <w:r w:rsidR="00AA2434" w:rsidRPr="00AA2434">
        <w:rPr>
          <w:rFonts w:ascii="Arial" w:eastAsia="Calibri" w:hAnsi="Arial"/>
          <w:color w:val="000000"/>
        </w:rPr>
        <w:t>beauftragte Lehrkraft für Sonderpädagogik</w:t>
      </w:r>
      <w:r w:rsidR="00AA2434" w:rsidRPr="00AA2434">
        <w:rPr>
          <w:rFonts w:ascii="Arial" w:eastAsia="Calibri" w:hAnsi="Arial"/>
          <w:color w:val="000000" w:themeColor="text1"/>
        </w:rPr>
        <w:t xml:space="preserve"> Daten, Informationen, Befunde und Gutachten über mein/ unser Kind zum Zweck der Prüfung und Feststellung des Anspruchs auf ein sonderpädagogisches Bildungsangebot und des geeigneten Lernortes </w:t>
      </w:r>
      <w:proofErr w:type="gramStart"/>
      <w:r w:rsidR="001F12EE" w:rsidRPr="00622E90">
        <w:rPr>
          <w:rFonts w:ascii="Arial" w:eastAsia="Calibri" w:hAnsi="Arial"/>
          <w:color w:val="000000" w:themeColor="text1"/>
        </w:rPr>
        <w:t>bei</w:t>
      </w:r>
      <w:r w:rsidR="00BC164B">
        <w:rPr>
          <w:rFonts w:ascii="Arial" w:eastAsia="Calibri" w:hAnsi="Arial"/>
          <w:color w:val="000000" w:themeColor="text1"/>
        </w:rPr>
        <w:t xml:space="preserve"> </w:t>
      </w:r>
      <w:r w:rsidR="001F12EE" w:rsidRPr="00622E90">
        <w:rPr>
          <w:rFonts w:ascii="Arial" w:eastAsia="Calibri" w:hAnsi="Arial"/>
          <w:color w:val="000000" w:themeColor="text1"/>
        </w:rPr>
        <w:t>folgenden</w:t>
      </w:r>
      <w:proofErr w:type="gramEnd"/>
      <w:r w:rsidR="00AA2434" w:rsidRPr="00622E90">
        <w:rPr>
          <w:rFonts w:ascii="Arial" w:eastAsia="Calibri" w:hAnsi="Arial"/>
          <w:color w:val="000000" w:themeColor="text1"/>
        </w:rPr>
        <w:t xml:space="preserve"> Stellen</w:t>
      </w:r>
      <w:r w:rsidR="00AA2434" w:rsidRPr="00AA2434">
        <w:rPr>
          <w:rFonts w:ascii="Arial" w:eastAsia="Calibri" w:hAnsi="Arial"/>
          <w:color w:val="000000" w:themeColor="text1"/>
        </w:rPr>
        <w:t xml:space="preserve"> anfordern, besprechen, austauschen und in der zentralen Datenbank speichern darf. Die Mitarbeiterinnen und Mitarbeiter sind verpflichtet, die Informationen vertraulich zu behandeln.</w:t>
      </w:r>
    </w:p>
    <w:p w14:paraId="6951D657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</w:rPr>
      </w:pPr>
    </w:p>
    <w:p w14:paraId="0398BAC6" w14:textId="684C7312" w:rsidR="00AA2434" w:rsidRPr="00AA2434" w:rsidRDefault="00A3675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color w:val="000000" w:themeColor="text1"/>
            <w:sz w:val="22"/>
            <w:szCs w:val="22"/>
          </w:rPr>
          <w:id w:val="5253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Arial" w:eastAsia="MS Gothic" w:hAnsi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AA2434">
        <w:rPr>
          <w:rFonts w:ascii="Arial" w:hAnsi="Arial"/>
          <w:color w:val="000000" w:themeColor="text1"/>
          <w:sz w:val="22"/>
          <w:szCs w:val="22"/>
        </w:rPr>
        <w:t>behandelnder Arzt (s. u. ausdrückliche Einwilligung):</w:t>
      </w:r>
      <w:r w:rsidR="00AA2434" w:rsidRPr="00AA2434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20001549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340741097"/>
              <w:placeholder>
                <w:docPart w:val="2FC4808A41C740A589ACE52CA59E0B32"/>
              </w:placeholder>
              <w:showingPlcHdr/>
            </w:sdtPr>
            <w:sdtEndPr/>
            <w:sdtContent>
              <w:r w:rsidR="007D201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541F860" w14:textId="1234FFC1" w:rsidR="00AA2434" w:rsidRPr="00AA2434" w:rsidRDefault="00A36754" w:rsidP="00AA2434">
      <w:pPr>
        <w:tabs>
          <w:tab w:val="clear" w:pos="1418"/>
          <w:tab w:val="clear" w:pos="5670"/>
        </w:tabs>
        <w:ind w:firstLine="709"/>
        <w:jc w:val="both"/>
        <w:rPr>
          <w:rFonts w:ascii="Arial" w:eastAsia="Calibri" w:hAnsi="Arial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-5686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AA2434">
        <w:rPr>
          <w:rFonts w:ascii="Arial" w:eastAsia="Calibri" w:hAnsi="Arial"/>
          <w:color w:val="000000" w:themeColor="text1"/>
          <w:sz w:val="22"/>
          <w:szCs w:val="22"/>
        </w:rPr>
        <w:t>Kinderklinik, SPZ (s. u. ausdrückliche Einwilligung):</w:t>
      </w:r>
      <w:r w:rsidR="00AA2434" w:rsidRPr="00AA2434">
        <w:rPr>
          <w:rFonts w:ascii="Arial" w:eastAsia="Calibri" w:hAnsi="Arial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sz w:val="24"/>
            <w:szCs w:val="24"/>
          </w:rPr>
          <w:id w:val="612568061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566191183"/>
              <w:placeholder>
                <w:docPart w:val="CD0AC59A531C41C7B97C0AF1C4E1A1D6"/>
              </w:placeholder>
              <w:showingPlcHdr/>
            </w:sdtPr>
            <w:sdtEndPr/>
            <w:sdtContent>
              <w:r w:rsidR="007D201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EE2486E" w14:textId="433B3CD1" w:rsidR="00AA2434" w:rsidRPr="00AA2434" w:rsidRDefault="00A3675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2"/>
            <w:szCs w:val="22"/>
          </w:rPr>
          <w:id w:val="20306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AA2434">
        <w:rPr>
          <w:rFonts w:ascii="Arial" w:hAnsi="Arial"/>
          <w:color w:val="000000" w:themeColor="text1"/>
          <w:sz w:val="22"/>
          <w:szCs w:val="22"/>
        </w:rPr>
        <w:t xml:space="preserve">Träger der Eingliederungshilfe (Jugendamt/ Sozialamt): </w:t>
      </w:r>
      <w:sdt>
        <w:sdtPr>
          <w:rPr>
            <w:rFonts w:ascii="Arial" w:hAnsi="Arial" w:cs="Arial"/>
            <w:sz w:val="24"/>
            <w:szCs w:val="24"/>
          </w:rPr>
          <w:id w:val="1070625660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822533846"/>
              <w:placeholder>
                <w:docPart w:val="9623C73014A4400E8C5A782B7B4C4BBC"/>
              </w:placeholder>
              <w:showingPlcHdr/>
            </w:sdtPr>
            <w:sdtEndPr/>
            <w:sdtContent>
              <w:r w:rsidR="007D201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6A01575C" w14:textId="77777777" w:rsidR="00AA2434" w:rsidRPr="00AA2434" w:rsidRDefault="00A36754" w:rsidP="00AA2434">
      <w:pPr>
        <w:tabs>
          <w:tab w:val="clear" w:pos="1418"/>
          <w:tab w:val="clear" w:pos="5670"/>
        </w:tabs>
        <w:ind w:left="357" w:firstLine="352"/>
        <w:jc w:val="both"/>
        <w:rPr>
          <w:rFonts w:ascii="Arial" w:eastAsia="Calibri" w:hAnsi="Arial"/>
          <w:color w:val="000000" w:themeColor="text1"/>
          <w:sz w:val="22"/>
          <w:szCs w:val="22"/>
        </w:rPr>
      </w:pPr>
      <w:sdt>
        <w:sdtPr>
          <w:rPr>
            <w:rFonts w:ascii="Arial" w:eastAsia="Calibri" w:hAnsi="Arial"/>
            <w:color w:val="000000" w:themeColor="text1"/>
            <w:sz w:val="22"/>
            <w:szCs w:val="22"/>
          </w:rPr>
          <w:id w:val="12157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AA2434">
        <w:rPr>
          <w:rFonts w:ascii="Arial" w:eastAsia="Calibri" w:hAnsi="Arial"/>
          <w:color w:val="000000" w:themeColor="text1"/>
          <w:sz w:val="22"/>
          <w:szCs w:val="22"/>
        </w:rPr>
        <w:t xml:space="preserve">(Schul-) Kindergarten: </w:t>
      </w:r>
      <w:sdt>
        <w:sdtPr>
          <w:rPr>
            <w:rFonts w:ascii="Arial" w:eastAsia="Calibri" w:hAnsi="Arial" w:cs="Arial"/>
            <w:sz w:val="24"/>
            <w:szCs w:val="24"/>
          </w:rPr>
          <w:id w:val="-1079439629"/>
          <w:showingPlcHdr/>
        </w:sdtPr>
        <w:sdtEndPr/>
        <w:sdtContent>
          <w:r w:rsidR="00AA2434" w:rsidRPr="00AA2434">
            <w:rPr>
              <w:rFonts w:ascii="Arial" w:eastAsia="Calibri" w:hAnsi="Arial" w:cs="Arial"/>
              <w:sz w:val="24"/>
              <w:szCs w:val="24"/>
            </w:rPr>
            <w:t xml:space="preserve">     </w:t>
          </w:r>
        </w:sdtContent>
      </w:sdt>
    </w:p>
    <w:p w14:paraId="5081557D" w14:textId="77777777" w:rsidR="00AA2434" w:rsidRPr="00AA2434" w:rsidRDefault="00A3675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color w:val="000000" w:themeColor="text1"/>
            <w:sz w:val="22"/>
            <w:szCs w:val="22"/>
          </w:rPr>
          <w:id w:val="-13873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Arial" w:eastAsia="MS Gothic" w:hAnsi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AA2434">
        <w:rPr>
          <w:rFonts w:ascii="Arial" w:hAnsi="Arial"/>
          <w:color w:val="000000" w:themeColor="text1"/>
          <w:sz w:val="22"/>
          <w:szCs w:val="22"/>
        </w:rPr>
        <w:t>Grundschulförderklasse:</w:t>
      </w:r>
      <w:r w:rsidR="00AA2434" w:rsidRPr="00AA2434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hAnsi="Arial"/>
            <w:color w:val="000000" w:themeColor="text1"/>
            <w:sz w:val="22"/>
            <w:szCs w:val="22"/>
          </w:rPr>
          <w:id w:val="-590541261"/>
          <w:showingPlcHdr/>
        </w:sdtPr>
        <w:sdtEndPr/>
        <w:sdtContent>
          <w:r w:rsidR="00AA2434" w:rsidRPr="00AA2434">
            <w:rPr>
              <w:rFonts w:ascii="Arial" w:hAnsi="Arial"/>
              <w:color w:val="000000" w:themeColor="text1"/>
              <w:sz w:val="22"/>
              <w:szCs w:val="22"/>
            </w:rPr>
            <w:t xml:space="preserve">     </w:t>
          </w:r>
        </w:sdtContent>
      </w:sdt>
    </w:p>
    <w:p w14:paraId="0CB979ED" w14:textId="77777777" w:rsidR="00AA2434" w:rsidRPr="00AA2434" w:rsidRDefault="00A3675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sdt>
        <w:sdtPr>
          <w:rPr>
            <w:rFonts w:ascii="Arial" w:hAnsi="Arial"/>
            <w:color w:val="000000" w:themeColor="text1"/>
            <w:sz w:val="22"/>
            <w:szCs w:val="22"/>
          </w:rPr>
          <w:id w:val="110183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Arial" w:eastAsia="MS Gothic" w:hAnsi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A2434" w:rsidRPr="00AA2434">
        <w:rPr>
          <w:rFonts w:ascii="Arial" w:hAnsi="Arial"/>
          <w:color w:val="000000" w:themeColor="text1"/>
          <w:sz w:val="22"/>
          <w:szCs w:val="22"/>
        </w:rPr>
        <w:t xml:space="preserve">Sonderpädagogische Beratungsstelle Frühförderung/ Interdisziplinäre Frühförde- </w:t>
      </w:r>
    </w:p>
    <w:p w14:paraId="42872096" w14:textId="71C11D47" w:rsidR="00AA2434" w:rsidRPr="00AA2434" w:rsidRDefault="00AA243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r w:rsidRPr="00AA2434">
        <w:rPr>
          <w:rFonts w:ascii="Arial" w:hAnsi="Arial"/>
          <w:color w:val="000000" w:themeColor="text1"/>
          <w:sz w:val="22"/>
          <w:szCs w:val="22"/>
        </w:rPr>
        <w:t xml:space="preserve">    rung/ Therapeuten </w:t>
      </w:r>
      <w:sdt>
        <w:sdtPr>
          <w:rPr>
            <w:rFonts w:ascii="Arial" w:hAnsi="Arial" w:cs="Arial"/>
            <w:sz w:val="24"/>
            <w:szCs w:val="24"/>
          </w:rPr>
          <w:id w:val="-685445458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536746657"/>
              <w:placeholder>
                <w:docPart w:val="310FC56A9EF949EE99270A3FF626C1FA"/>
              </w:placeholder>
              <w:showingPlcHdr/>
            </w:sdtPr>
            <w:sdtEndPr/>
            <w:sdtContent>
              <w:r w:rsidR="007D201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54F9E9C4" w14:textId="77777777" w:rsidR="00AA2434" w:rsidRPr="00AA2434" w:rsidRDefault="00A3675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4674707"/>
          <w:showingPlcHdr/>
        </w:sdtPr>
        <w:sdtEndPr/>
        <w:sdtContent>
          <w:r w:rsidR="00AA2434" w:rsidRPr="00AA2434">
            <w:rPr>
              <w:rFonts w:ascii="Arial" w:hAnsi="Arial" w:cs="Arial"/>
              <w:sz w:val="24"/>
              <w:szCs w:val="24"/>
            </w:rPr>
            <w:t xml:space="preserve">     </w:t>
          </w:r>
        </w:sdtContent>
      </w:sdt>
    </w:p>
    <w:p w14:paraId="1289E4CA" w14:textId="77777777" w:rsidR="00AA2434" w:rsidRPr="00AA2434" w:rsidRDefault="00AA2434" w:rsidP="00AA2434">
      <w:pPr>
        <w:tabs>
          <w:tab w:val="clear" w:pos="1418"/>
          <w:tab w:val="clear" w:pos="5670"/>
        </w:tabs>
        <w:ind w:left="714"/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r w:rsidRPr="00AA2434">
        <w:rPr>
          <w:rFonts w:ascii="Arial" w:hAnsi="Arial"/>
          <w:b/>
          <w:i/>
          <w:color w:val="000000" w:themeColor="text1"/>
        </w:rPr>
        <w:t>Bitte kreuzen Sie an, für welche Stellen Ihre Einwilligung gelten soll.</w:t>
      </w:r>
    </w:p>
    <w:p w14:paraId="4F1AD207" w14:textId="77777777" w:rsidR="00AA2434" w:rsidRPr="00AA2434" w:rsidRDefault="00A3675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  <w:sz w:val="21"/>
          <w:szCs w:val="21"/>
        </w:rPr>
      </w:pPr>
      <w:sdt>
        <w:sdtPr>
          <w:rPr>
            <w:rFonts w:ascii="Arial" w:eastAsia="Calibri" w:hAnsi="Arial"/>
            <w:color w:val="000000" w:themeColor="text1"/>
            <w:sz w:val="21"/>
            <w:szCs w:val="21"/>
          </w:rPr>
          <w:id w:val="-19453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AA2434" w:rsidRPr="00AA2434">
        <w:rPr>
          <w:rFonts w:ascii="Arial" w:eastAsia="Calibri" w:hAnsi="Arial"/>
          <w:color w:val="000000" w:themeColor="text1"/>
          <w:sz w:val="21"/>
          <w:szCs w:val="21"/>
        </w:rPr>
        <w:t>Ich willige/ wir willigen ausdrücklich ein, dass dabei Daten über die Gesundheit meines/ unseres Kindes wie vorstehend beschrieben verarbeitet werden dürfen.</w:t>
      </w:r>
    </w:p>
    <w:p w14:paraId="52F83CAB" w14:textId="77777777" w:rsidR="00AA2434" w:rsidRPr="00AA2434" w:rsidRDefault="00A3675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eastAsia="Calibri" w:hAnsi="Arial"/>
          <w:color w:val="000000" w:themeColor="text1"/>
          <w:sz w:val="21"/>
          <w:szCs w:val="21"/>
        </w:rPr>
      </w:pPr>
      <w:sdt>
        <w:sdtPr>
          <w:rPr>
            <w:rFonts w:ascii="Arial" w:eastAsia="Calibri" w:hAnsi="Arial"/>
            <w:color w:val="000000" w:themeColor="text1"/>
            <w:sz w:val="21"/>
            <w:szCs w:val="21"/>
          </w:rPr>
          <w:id w:val="-4746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434" w:rsidRPr="00AA2434">
            <w:rPr>
              <w:rFonts w:ascii="Segoe UI Symbol" w:eastAsia="Calibri" w:hAnsi="Segoe UI Symbol" w:cs="Segoe UI Symbol"/>
              <w:color w:val="000000" w:themeColor="text1"/>
              <w:sz w:val="21"/>
              <w:szCs w:val="21"/>
            </w:rPr>
            <w:t>☐</w:t>
          </w:r>
        </w:sdtContent>
      </w:sdt>
      <w:r w:rsidR="00AA2434" w:rsidRPr="00AA2434">
        <w:rPr>
          <w:rFonts w:ascii="Arial" w:eastAsia="Calibri" w:hAnsi="Arial"/>
          <w:color w:val="000000" w:themeColor="text1"/>
          <w:sz w:val="21"/>
          <w:szCs w:val="21"/>
        </w:rPr>
        <w:t>Ich bin/ wir sind einverstanden, dass bei Bedarf an Leistungen der Eingliederungshilfe sonderpädagogische Berichte an das zuständige Amt zum Zweck der Genehmigung einer Kostenübernahme weitergegeben werden.</w:t>
      </w:r>
    </w:p>
    <w:p w14:paraId="183C5C11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/>
          <w:iCs/>
          <w:color w:val="000000" w:themeColor="text1"/>
          <w:sz w:val="12"/>
          <w:szCs w:val="12"/>
        </w:rPr>
      </w:pPr>
    </w:p>
    <w:p w14:paraId="5EA4B9E3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Theme="minorEastAsia" w:hAnsi="Arial"/>
          <w:color w:val="000000" w:themeColor="text1"/>
          <w:sz w:val="21"/>
          <w:szCs w:val="21"/>
        </w:rPr>
      </w:pPr>
      <w:r w:rsidRPr="00AA2434">
        <w:rPr>
          <w:rFonts w:ascii="Arial" w:eastAsia="Calibri" w:hAnsi="Arial"/>
          <w:iCs/>
          <w:color w:val="000000" w:themeColor="text1"/>
          <w:sz w:val="21"/>
          <w:szCs w:val="21"/>
        </w:rPr>
        <w:t xml:space="preserve">Diese Einwilligung/en kann/ können verweigert werden. Ferner kann eine einmal erteilte Einwilligung widerrufen werden. </w:t>
      </w:r>
    </w:p>
    <w:p w14:paraId="707C1EC4" w14:textId="77777777" w:rsidR="00AA2434" w:rsidRPr="00AA2434" w:rsidRDefault="00AA243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Theme="minorHAnsi" w:hAnsi="Arial"/>
          <w:color w:val="000000" w:themeColor="text1"/>
          <w:sz w:val="21"/>
          <w:szCs w:val="21"/>
          <w:lang w:eastAsia="en-US"/>
        </w:rPr>
      </w:pPr>
    </w:p>
    <w:p w14:paraId="64B53538" w14:textId="02C0345C" w:rsidR="00AA2434" w:rsidRPr="00AA2434" w:rsidRDefault="00A36754" w:rsidP="00AA2434">
      <w:p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/>
          <w:color w:val="000000" w:themeColor="text1"/>
          <w:sz w:val="22"/>
          <w:szCs w:val="22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855423921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23801176"/>
              <w:placeholder>
                <w:docPart w:val="C4D49050DDE34FDFB3306C3A0784F441"/>
              </w:placeholder>
              <w:showingPlcHdr/>
            </w:sdtPr>
            <w:sdtEndPr/>
            <w:sdtContent>
              <w:r w:rsidR="007D201B" w:rsidRPr="00CD3506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Klicken Sie hier, um Text einzugeben.</w:t>
              </w:r>
            </w:sdtContent>
          </w:sdt>
        </w:sdtContent>
      </w:sdt>
    </w:p>
    <w:p w14:paraId="16C79477" w14:textId="77777777" w:rsidR="00AA2434" w:rsidRPr="00AA2434" w:rsidRDefault="00AA2434" w:rsidP="00AA2434">
      <w:pPr>
        <w:pBdr>
          <w:top w:val="single" w:sz="4" w:space="1" w:color="auto"/>
        </w:pBd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/>
          <w:color w:val="000000" w:themeColor="text1"/>
          <w:sz w:val="22"/>
          <w:szCs w:val="22"/>
        </w:rPr>
      </w:pPr>
      <w:r w:rsidRPr="00AA2434">
        <w:rPr>
          <w:rFonts w:ascii="Arial" w:eastAsia="Calibri" w:hAnsi="Arial"/>
          <w:color w:val="000000" w:themeColor="text1"/>
          <w:sz w:val="22"/>
          <w:szCs w:val="22"/>
        </w:rPr>
        <w:t xml:space="preserve">Ort, Datum </w:t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  <w:t xml:space="preserve">Unterschrift(en) Erziehungsberechtigte </w:t>
      </w:r>
      <w:r w:rsidRPr="00AA2434">
        <w:rPr>
          <w:rFonts w:ascii="Arial" w:eastAsia="Calibri" w:hAnsi="Arial"/>
          <w:color w:val="000000" w:themeColor="text1"/>
          <w:sz w:val="22"/>
          <w:szCs w:val="22"/>
        </w:rPr>
        <w:tab/>
      </w:r>
    </w:p>
    <w:p w14:paraId="01975B06" w14:textId="77777777" w:rsidR="00AA2434" w:rsidRPr="00AA2434" w:rsidRDefault="00AA2434" w:rsidP="00AA2434">
      <w:pPr>
        <w:tabs>
          <w:tab w:val="clear" w:pos="1418"/>
          <w:tab w:val="clear" w:pos="5670"/>
        </w:tabs>
        <w:rPr>
          <w:rFonts w:ascii="Arial" w:eastAsia="Calibri" w:hAnsi="Arial"/>
          <w:i/>
          <w:color w:val="000000" w:themeColor="text1"/>
        </w:rPr>
      </w:pPr>
    </w:p>
    <w:p w14:paraId="268B94BA" w14:textId="77777777" w:rsidR="00AA2434" w:rsidRDefault="00AA2434" w:rsidP="00AA2434">
      <w:pPr>
        <w:tabs>
          <w:tab w:val="clear" w:pos="1418"/>
          <w:tab w:val="clear" w:pos="5670"/>
        </w:tabs>
        <w:rPr>
          <w:rFonts w:ascii="Arial" w:eastAsia="Calibri" w:hAnsi="Arial"/>
          <w:i/>
          <w:color w:val="000000" w:themeColor="text1"/>
        </w:rPr>
      </w:pPr>
      <w:r w:rsidRPr="00AA2434">
        <w:rPr>
          <w:rFonts w:ascii="Arial" w:eastAsia="Calibri" w:hAnsi="Arial"/>
          <w:i/>
          <w:color w:val="000000" w:themeColor="text1"/>
        </w:rPr>
        <w:t>*Im Falle einer Vormundschaft oder Ergänzungspflegschaft bitte eine Bestallungsurkunde beifügen.</w:t>
      </w:r>
    </w:p>
    <w:p w14:paraId="53D5691B" w14:textId="77777777" w:rsidR="001A0442" w:rsidRPr="00AA2434" w:rsidRDefault="001A0442" w:rsidP="00AA2434">
      <w:pPr>
        <w:tabs>
          <w:tab w:val="clear" w:pos="1418"/>
          <w:tab w:val="clear" w:pos="5670"/>
        </w:tabs>
        <w:rPr>
          <w:rFonts w:ascii="Arial" w:eastAsia="Calibri" w:hAnsi="Arial"/>
          <w:i/>
          <w:color w:val="000000" w:themeColor="text1"/>
        </w:rPr>
      </w:pPr>
    </w:p>
    <w:p w14:paraId="3D2E055E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AA2434">
        <w:rPr>
          <w:rFonts w:ascii="Arial" w:hAnsi="Arial" w:cs="Arial"/>
          <w:b/>
          <w:color w:val="000000"/>
        </w:rPr>
        <w:lastRenderedPageBreak/>
        <w:t>Information bei Erhebung und Verarbeitung von personenbezogenen Daten zum Verbleib bei den Erziehungsberechtigten</w:t>
      </w:r>
    </w:p>
    <w:p w14:paraId="2990AD22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Mit diesem Merkblatt wird der Informationspflicht gem. Art. 13 und 14 der Datenschutz-Grundverordnung (DSGVO) entsprochen. </w:t>
      </w:r>
    </w:p>
    <w:p w14:paraId="2E4EBDD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D63F7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• Namen und Kontaktdaten des für die Datenverarbeitung Verantwortlichen (ggf. auch seines Vertreters): </w:t>
      </w:r>
    </w:p>
    <w:p w14:paraId="3F4EA2C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</w:rPr>
      </w:pPr>
    </w:p>
    <w:p w14:paraId="46C8B777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Staatliches Schulamt Freiburg</w:t>
      </w:r>
    </w:p>
    <w:p w14:paraId="1D332906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Oltmannsstraße 22</w:t>
      </w:r>
    </w:p>
    <w:p w14:paraId="4EB9880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79100 Freiburg</w:t>
      </w:r>
    </w:p>
    <w:p w14:paraId="3EA4148A" w14:textId="77777777" w:rsidR="00AA2434" w:rsidRPr="00AA2434" w:rsidRDefault="001A0442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Herr Vollmer (Schulrat</w:t>
      </w:r>
      <w:r w:rsidR="00AA2434" w:rsidRPr="00AA2434">
        <w:rPr>
          <w:rFonts w:ascii="Arial" w:hAnsi="Arial" w:cs="Arial"/>
          <w:i/>
        </w:rPr>
        <w:t xml:space="preserve"> Sonderpädagogische Bildungs- und Beratungszentren)</w:t>
      </w:r>
    </w:p>
    <w:p w14:paraId="37B4BB1D" w14:textId="77777777" w:rsidR="00AA2434" w:rsidRPr="00AA2434" w:rsidRDefault="001A0442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Heiko.Vollmer</w:t>
      </w:r>
      <w:r w:rsidR="00AA2434" w:rsidRPr="00AA2434">
        <w:rPr>
          <w:rFonts w:ascii="Arial" w:hAnsi="Arial" w:cs="Arial"/>
          <w:i/>
        </w:rPr>
        <w:t>@ssa-fr.kv.bwl.de</w:t>
      </w:r>
    </w:p>
    <w:p w14:paraId="2B7B1E3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2D4376F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Kontaktdaten des Datenschutzbeauftragten: </w:t>
      </w:r>
    </w:p>
    <w:p w14:paraId="103841D8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5942B9F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Staatliches Schulamt Freiburg</w:t>
      </w:r>
    </w:p>
    <w:p w14:paraId="6FE4D89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Behördlicher Datenschutzbeauftragter</w:t>
      </w:r>
    </w:p>
    <w:p w14:paraId="395560C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Oltmannsstraße 22</w:t>
      </w:r>
    </w:p>
    <w:p w14:paraId="1B6FC42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79100 Freiburg</w:t>
      </w:r>
    </w:p>
    <w:p w14:paraId="29C42B8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Datenschutz@ssa-fr.kv.bwl.de</w:t>
      </w:r>
    </w:p>
    <w:p w14:paraId="65C60E4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7A1F149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Zwecke der Datenverarbeitung: </w:t>
      </w:r>
    </w:p>
    <w:p w14:paraId="156580F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7210EEF9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Klärung des Bedarfs zur Prüfung des Anspruchs auf ein sonderpädagogisches Bildungsangebot</w:t>
      </w:r>
    </w:p>
    <w:p w14:paraId="0EACBA99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137F480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Rechtsgrundlage für die Datenverarbeitung: </w:t>
      </w:r>
    </w:p>
    <w:p w14:paraId="14FB73E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0D9A880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Die personenbezogenen Daten Ihres Kindes werden auf der Grundlage der jeweils erteilten Einwilligung verarbeitet. </w:t>
      </w:r>
    </w:p>
    <w:p w14:paraId="7C61ABAA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4A039643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Empfänger oder Kategorien von Empfängern der personenbezogenen Daten: </w:t>
      </w:r>
    </w:p>
    <w:p w14:paraId="06A86BC6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063B3FD5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Schulrat/rätin Sonderpädagogik und Pädagogische Mitarbeiter*Innen des Staatlichen Schulamts </w:t>
      </w:r>
    </w:p>
    <w:p w14:paraId="2A0C8AFF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>Lehrkraft der Sonderpädagogik, die mit Klärung des Bedarfs beauftragt wurde</w:t>
      </w:r>
    </w:p>
    <w:p w14:paraId="3E3D3074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zuständiges Amt bei Bedarf an Leistungen der Eingliederungshilfe/Jugendamt </w:t>
      </w:r>
    </w:p>
    <w:p w14:paraId="4C78A77C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4BBE159D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  <w:r w:rsidRPr="00AA2434">
        <w:rPr>
          <w:rFonts w:ascii="Arial" w:hAnsi="Arial" w:cs="Arial"/>
        </w:rPr>
        <w:t xml:space="preserve">• Speicherdauer der personenbezogenen Daten oder Kriterien für die Festlegung dieser Dauer: </w:t>
      </w:r>
    </w:p>
    <w:p w14:paraId="56501282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</w:rPr>
      </w:pPr>
    </w:p>
    <w:p w14:paraId="58E2E356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ind w:left="708"/>
        <w:rPr>
          <w:rFonts w:ascii="Arial" w:hAnsi="Arial" w:cs="Arial"/>
          <w:i/>
        </w:rPr>
      </w:pPr>
      <w:r w:rsidRPr="00AA2434">
        <w:rPr>
          <w:rFonts w:ascii="Arial" w:hAnsi="Arial" w:cs="Arial"/>
          <w:i/>
        </w:rPr>
        <w:t xml:space="preserve">Solange Verfahren der Prüfung und des Anspruchs auf ein sonderpädagogisches Bildungsangebot andauert </w:t>
      </w:r>
    </w:p>
    <w:p w14:paraId="1338397B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F01D1FD" w14:textId="77777777" w:rsidR="00AA2434" w:rsidRPr="00AA2434" w:rsidRDefault="00AA2434" w:rsidP="00AA2434">
      <w:pPr>
        <w:tabs>
          <w:tab w:val="clear" w:pos="1418"/>
          <w:tab w:val="clear" w:pos="567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• Sie haben folgende Betroffenenrechte: </w:t>
      </w:r>
    </w:p>
    <w:p w14:paraId="33E1BA7E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Auskunft gegenüber dem Verantwortlichen über die betreffenden personenbezogenen Daten (Art. 15 DSGVO), </w:t>
      </w:r>
    </w:p>
    <w:p w14:paraId="75BC36AE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Berichtigung der sie betreffenden unrichtigen personenbezogenen Daten (Art. 16 DSGVO), </w:t>
      </w:r>
    </w:p>
    <w:p w14:paraId="508AB948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Löschung der sie betreffenden personenbezogenen Daten (Art. 17 DSGVO), </w:t>
      </w:r>
    </w:p>
    <w:p w14:paraId="74F2D399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Einschränkung der Verarbeitung (Art. 18 DSGVO), </w:t>
      </w:r>
    </w:p>
    <w:p w14:paraId="22AC899F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 auf Datenübertragbarkeit (Art. 20 DSGVO), </w:t>
      </w:r>
    </w:p>
    <w:p w14:paraId="5028681C" w14:textId="77777777" w:rsidR="00AA2434" w:rsidRPr="00AA2434" w:rsidRDefault="00AA2434" w:rsidP="00AA2434">
      <w:pPr>
        <w:numPr>
          <w:ilvl w:val="0"/>
          <w:numId w:val="18"/>
        </w:numPr>
        <w:tabs>
          <w:tab w:val="clear" w:pos="1418"/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AA2434">
        <w:rPr>
          <w:rFonts w:ascii="Arial" w:hAnsi="Arial" w:cs="Arial"/>
          <w:color w:val="000000"/>
        </w:rPr>
        <w:t xml:space="preserve">das Recht, eine erteilte Einwilligung jederzeit widerrufen zu können. </w:t>
      </w:r>
    </w:p>
    <w:p w14:paraId="392EE1B9" w14:textId="77777777" w:rsidR="00AA2434" w:rsidRPr="00AA2434" w:rsidRDefault="00AA2434" w:rsidP="00AA2434">
      <w:pPr>
        <w:tabs>
          <w:tab w:val="clear" w:pos="1418"/>
          <w:tab w:val="clear" w:pos="5670"/>
        </w:tabs>
        <w:ind w:left="360"/>
        <w:rPr>
          <w:rFonts w:ascii="Arial" w:hAnsi="Arial"/>
        </w:rPr>
      </w:pPr>
    </w:p>
    <w:p w14:paraId="56965118" w14:textId="7F73730D" w:rsidR="00D662A0" w:rsidRPr="00901BD8" w:rsidRDefault="00AA2434" w:rsidP="009C7DB6">
      <w:pPr>
        <w:tabs>
          <w:tab w:val="clear" w:pos="1418"/>
          <w:tab w:val="clear" w:pos="5670"/>
          <w:tab w:val="left" w:pos="227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C00000"/>
          <w:sz w:val="28"/>
        </w:rPr>
      </w:pPr>
      <w:r w:rsidRPr="00AA2434">
        <w:rPr>
          <w:rFonts w:ascii="Arial" w:eastAsia="Calibri" w:hAnsi="Arial"/>
        </w:rPr>
        <w:t>Zudem besteht ein Beschwerderecht bei dem Landesbeauftragten für den Datenschutz.</w:t>
      </w:r>
      <w:r w:rsidR="00E936A9" w:rsidRPr="00E936A9">
        <w:rPr>
          <w:rFonts w:ascii="Arial" w:hAnsi="Arial" w:cs="Arial"/>
          <w:szCs w:val="24"/>
        </w:rPr>
        <w:br w:type="page"/>
      </w:r>
      <w:r w:rsidR="00D662A0" w:rsidRPr="00901BD8">
        <w:rPr>
          <w:rFonts w:ascii="Arial" w:hAnsi="Arial" w:cs="Arial"/>
          <w:b/>
          <w:color w:val="C00000"/>
          <w:sz w:val="28"/>
        </w:rPr>
        <w:lastRenderedPageBreak/>
        <w:t>Teil 2: Auszufüllen von der Schule</w:t>
      </w:r>
    </w:p>
    <w:p w14:paraId="5FB1EC38" w14:textId="77777777" w:rsidR="00D662A0" w:rsidRPr="00901BD8" w:rsidRDefault="00D662A0" w:rsidP="00D662A0">
      <w:pPr>
        <w:rPr>
          <w:rFonts w:ascii="Arial" w:hAnsi="Arial" w:cs="Arial"/>
          <w:sz w:val="10"/>
        </w:rPr>
      </w:pPr>
    </w:p>
    <w:p w14:paraId="47C00CC4" w14:textId="693B90AE" w:rsidR="00D662A0" w:rsidRPr="00901BD8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tabs>
          <w:tab w:val="left" w:pos="210"/>
          <w:tab w:val="center" w:pos="4536"/>
        </w:tabs>
        <w:jc w:val="center"/>
        <w:rPr>
          <w:rFonts w:ascii="Arial" w:hAnsi="Arial" w:cs="Arial"/>
          <w:b/>
          <w:sz w:val="32"/>
          <w:szCs w:val="32"/>
        </w:rPr>
      </w:pPr>
      <w:r w:rsidRPr="00901BD8">
        <w:rPr>
          <w:rFonts w:ascii="Arial" w:hAnsi="Arial" w:cs="Arial"/>
          <w:b/>
          <w:sz w:val="32"/>
          <w:szCs w:val="32"/>
        </w:rPr>
        <w:t>Mitwirken der Schule</w:t>
      </w:r>
    </w:p>
    <w:p w14:paraId="2DB68EAD" w14:textId="77777777" w:rsidR="00D662A0" w:rsidRPr="00901BD8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tabs>
          <w:tab w:val="left" w:pos="680"/>
          <w:tab w:val="center" w:pos="4536"/>
        </w:tabs>
        <w:jc w:val="center"/>
        <w:rPr>
          <w:rFonts w:ascii="Arial" w:hAnsi="Arial" w:cs="Arial"/>
          <w:b/>
          <w:sz w:val="32"/>
          <w:szCs w:val="32"/>
        </w:rPr>
      </w:pPr>
      <w:r w:rsidRPr="00901BD8">
        <w:rPr>
          <w:rFonts w:ascii="Arial" w:hAnsi="Arial" w:cs="Arial"/>
          <w:b/>
          <w:sz w:val="32"/>
          <w:szCs w:val="32"/>
        </w:rPr>
        <w:t>zur Prüfung des Anspruchs</w:t>
      </w:r>
    </w:p>
    <w:p w14:paraId="4F8C43A9" w14:textId="77777777" w:rsidR="00D662A0" w:rsidRPr="00901BD8" w:rsidRDefault="00D662A0" w:rsidP="00114105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32"/>
          <w:szCs w:val="32"/>
        </w:rPr>
      </w:pPr>
      <w:r w:rsidRPr="00901BD8">
        <w:rPr>
          <w:rFonts w:ascii="Arial" w:hAnsi="Arial" w:cs="Arial"/>
          <w:b/>
          <w:sz w:val="32"/>
          <w:szCs w:val="32"/>
        </w:rPr>
        <w:t>auf ein sonderpädagogisches Bildungsangebot</w:t>
      </w:r>
    </w:p>
    <w:p w14:paraId="530C88CE" w14:textId="77777777" w:rsidR="00D662A0" w:rsidRPr="00901BD8" w:rsidRDefault="00D662A0" w:rsidP="00114105">
      <w:pPr>
        <w:pStyle w:val="HTMLVorformatiert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</w:rPr>
      </w:pPr>
      <w:r w:rsidRPr="00901BD8">
        <w:rPr>
          <w:rFonts w:ascii="Arial" w:hAnsi="Arial" w:cs="Arial"/>
          <w:bCs/>
        </w:rPr>
        <w:t xml:space="preserve">gemäß </w:t>
      </w:r>
      <w:r w:rsidRPr="00901BD8">
        <w:rPr>
          <w:rFonts w:ascii="Arial" w:hAnsi="Arial" w:cs="Arial"/>
        </w:rPr>
        <w:t>Schulgesetz von Baden-Württemberg § 82 und SBA-VO § 4</w:t>
      </w:r>
    </w:p>
    <w:p w14:paraId="22E91B95" w14:textId="202C267D" w:rsidR="00D662A0" w:rsidRDefault="00D662A0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58CD53BD" w14:textId="58125AB1" w:rsidR="00021682" w:rsidRDefault="00021682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532E1AC1" w14:textId="77777777" w:rsidR="00021682" w:rsidRDefault="00021682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AE7D3A" w14:paraId="71E02661" w14:textId="77777777" w:rsidTr="00021682">
        <w:tc>
          <w:tcPr>
            <w:tcW w:w="10348" w:type="dxa"/>
            <w:shd w:val="clear" w:color="auto" w:fill="D9D9D9" w:themeFill="background1" w:themeFillShade="D9"/>
          </w:tcPr>
          <w:p w14:paraId="610E04EF" w14:textId="2BEB4709" w:rsidR="00AE7D3A" w:rsidRPr="00AE7D3A" w:rsidRDefault="00AE7D3A" w:rsidP="00114105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D3A">
              <w:rPr>
                <w:rFonts w:ascii="Arial" w:hAnsi="Arial" w:cs="Arial"/>
                <w:b/>
                <w:bCs/>
                <w:sz w:val="24"/>
                <w:szCs w:val="24"/>
              </w:rPr>
              <w:t>Angaben zur Person des Kindes oder des Jugendlichen</w:t>
            </w:r>
          </w:p>
        </w:tc>
      </w:tr>
      <w:tr w:rsidR="00AE7D3A" w14:paraId="469ABD2A" w14:textId="77777777" w:rsidTr="00021682">
        <w:tc>
          <w:tcPr>
            <w:tcW w:w="10348" w:type="dxa"/>
          </w:tcPr>
          <w:p w14:paraId="6E19780C" w14:textId="32EC3656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Name, Vorname(n):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285359126"/>
                <w:placeholder>
                  <w:docPart w:val="6AFC513AA4874671831D778D0B6C321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98517451"/>
                    <w:placeholder>
                      <w:docPart w:val="BC97C2CE55B14B8F8BB1D01ECCC8240B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621F458A" w14:textId="2234046A" w:rsidR="00AE7D3A" w:rsidRPr="00AE7D3A" w:rsidRDefault="00A36754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0534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FB7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Mädchen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1841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FB7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Junge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39817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FB79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divers</w:t>
            </w:r>
          </w:p>
          <w:p w14:paraId="3F2D441C" w14:textId="480465DD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geb. am:</w:t>
            </w: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576358091"/>
                <w:placeholder>
                  <w:docPart w:val="18E0B01FCAEC4683A4C9BEDC80BFBE2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558086435"/>
                    <w:placeholder>
                      <w:docPart w:val="77309C8293104A34B692B04E250E334F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7D3A" w14:paraId="77E0CE62" w14:textId="77777777" w:rsidTr="002D45D1">
        <w:trPr>
          <w:trHeight w:val="349"/>
        </w:trPr>
        <w:tc>
          <w:tcPr>
            <w:tcW w:w="10348" w:type="dxa"/>
          </w:tcPr>
          <w:p w14:paraId="3957C9AD" w14:textId="1209E061" w:rsidR="00AE7D3A" w:rsidRPr="00AE7D3A" w:rsidRDefault="00AF760D" w:rsidP="002D45D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Schule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>:</w:t>
            </w:r>
            <w:r w:rsidR="00AE7D3A"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0386637"/>
                <w:placeholder>
                  <w:docPart w:val="1CF3AECAC9FC4FE5BE8FE3C92184AF1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5039557"/>
                    <w:placeholder>
                      <w:docPart w:val="56C8707DB458458CBE791101F807B309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D45D1" w14:paraId="4DA60042" w14:textId="77777777" w:rsidTr="00B2190D">
        <w:trPr>
          <w:trHeight w:val="612"/>
        </w:trPr>
        <w:tc>
          <w:tcPr>
            <w:tcW w:w="10348" w:type="dxa"/>
          </w:tcPr>
          <w:p w14:paraId="34D2F3DF" w14:textId="79EFE208" w:rsidR="002D45D1" w:rsidRDefault="002D45D1" w:rsidP="002D45D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Klassenlehrer*in</w:t>
            </w:r>
            <w:r w:rsidRPr="00AE7D3A">
              <w:rPr>
                <w:rFonts w:ascii="Arial" w:hAnsi="Arial" w:cs="Arial"/>
                <w:sz w:val="24"/>
                <w:szCs w:val="24"/>
              </w:rPr>
              <w:t>:</w:t>
            </w:r>
            <w:r w:rsidR="00B2190D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1172088"/>
                <w:placeholder>
                  <w:docPart w:val="2C06158B301F4D149AD318EABA0415D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85087321"/>
                    <w:placeholder>
                      <w:docPart w:val="C54862121D20444BB7F919ABDDA86BF8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1A947DAC" w14:textId="05F85A9B" w:rsidR="002D45D1" w:rsidRDefault="007D2369" w:rsidP="00B2190D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D2369">
              <w:rPr>
                <w:rFonts w:ascii="Arial" w:hAnsi="Arial" w:cs="Arial"/>
                <w:sz w:val="24"/>
                <w:szCs w:val="24"/>
              </w:rPr>
              <w:t>(mit E-Mail und Tel.)</w:t>
            </w:r>
          </w:p>
        </w:tc>
      </w:tr>
      <w:tr w:rsidR="00752B69" w14:paraId="6A911492" w14:textId="77777777" w:rsidTr="00D66A45">
        <w:trPr>
          <w:trHeight w:val="685"/>
        </w:trPr>
        <w:tc>
          <w:tcPr>
            <w:tcW w:w="10348" w:type="dxa"/>
          </w:tcPr>
          <w:p w14:paraId="25D6A3F9" w14:textId="0FBF196A" w:rsidR="00D66A45" w:rsidRPr="00D66A45" w:rsidRDefault="00D66A45" w:rsidP="00D66A45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6A45">
              <w:rPr>
                <w:rFonts w:ascii="Arial" w:hAnsi="Arial" w:cs="Arial"/>
                <w:sz w:val="24"/>
                <w:szCs w:val="24"/>
              </w:rPr>
              <w:t xml:space="preserve">Lehrkraft der Sonderpädagogik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2080304"/>
                <w:placeholder>
                  <w:docPart w:val="C771855E375B4695B55C66C9D783642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519389589"/>
                    <w:placeholder>
                      <w:docPart w:val="EAC5EDB36A0D4D9B9DAF8F6721C9F1EE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  <w:p w14:paraId="347AEADE" w14:textId="365D498B" w:rsidR="00752B69" w:rsidRDefault="00D66A45" w:rsidP="00D66A45">
            <w:pPr>
              <w:pBdr>
                <w:left w:val="single" w:sz="4" w:space="4" w:color="auto"/>
                <w:right w:val="single" w:sz="4" w:space="4" w:color="auto"/>
              </w:pBdr>
              <w:tabs>
                <w:tab w:val="clear" w:pos="5670"/>
                <w:tab w:val="left" w:pos="4820"/>
              </w:tabs>
              <w:spacing w:before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6A45">
              <w:rPr>
                <w:rFonts w:ascii="Arial" w:hAnsi="Arial" w:cs="Arial"/>
                <w:sz w:val="24"/>
                <w:szCs w:val="24"/>
              </w:rPr>
              <w:t>(mit E-Mail und Tel.)</w:t>
            </w:r>
          </w:p>
        </w:tc>
      </w:tr>
      <w:tr w:rsidR="00AE7D3A" w14:paraId="55EC4E46" w14:textId="77777777" w:rsidTr="00021682">
        <w:tc>
          <w:tcPr>
            <w:tcW w:w="10348" w:type="dxa"/>
          </w:tcPr>
          <w:p w14:paraId="05DB0375" w14:textId="77777777" w:rsidR="00213648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>Erziehungsberechtigt sind/ist:</w:t>
            </w:r>
          </w:p>
          <w:p w14:paraId="3EE1C4B5" w14:textId="584F1DD0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983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C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  <w:t>beide Elternteile</w:t>
            </w:r>
          </w:p>
          <w:p w14:paraId="7644323C" w14:textId="77777777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502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  <w:t>Mutter</w:t>
            </w:r>
          </w:p>
          <w:p w14:paraId="314829E0" w14:textId="77777777" w:rsidR="00AE7D3A" w:rsidRPr="00AE7D3A" w:rsidRDefault="00AE7D3A" w:rsidP="00AE7D3A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04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  <w:t>Vater</w:t>
            </w:r>
          </w:p>
          <w:p w14:paraId="065A6BF5" w14:textId="3152AD8A" w:rsidR="00AE7D3A" w:rsidRPr="0072495E" w:rsidRDefault="00AE7D3A" w:rsidP="00114105">
            <w:pPr>
              <w:pStyle w:val="HTMLVorformatiert"/>
            </w:pPr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88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7D3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E7D3A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4201365"/>
                <w:placeholder>
                  <w:docPart w:val="420915B3A80B4C29A0DFB99C10EFCC8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99817696"/>
                    <w:placeholder>
                      <w:docPart w:val="8B6FEEAE1E74432CB0655616890187A3"/>
                    </w:placeholder>
                    <w:showingPlcHdr/>
                  </w:sdtPr>
                  <w:sdtEndPr/>
                  <w:sdtContent>
                    <w:r w:rsidR="007D201B" w:rsidRPr="00CD3506">
                      <w:rPr>
                        <w:rStyle w:val="Platzhaltertext"/>
                        <w:rFonts w:ascii="Arial" w:hAnsi="Arial" w:cs="Arial"/>
                        <w:color w:val="FF0000"/>
                        <w:sz w:val="16"/>
                        <w:szCs w:val="16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4F623EFB" w14:textId="77777777" w:rsidR="00114105" w:rsidRPr="00901BD8" w:rsidRDefault="00114105" w:rsidP="00114105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tbl>
      <w:tblPr>
        <w:tblStyle w:val="Tabellenraster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021682" w14:paraId="38F9E02D" w14:textId="77777777" w:rsidTr="00386334">
        <w:tc>
          <w:tcPr>
            <w:tcW w:w="10348" w:type="dxa"/>
            <w:shd w:val="clear" w:color="auto" w:fill="D9D9D9" w:themeFill="background1" w:themeFillShade="D9"/>
          </w:tcPr>
          <w:p w14:paraId="1DD96B66" w14:textId="789E3277" w:rsidR="00021682" w:rsidRPr="00386334" w:rsidRDefault="00021682" w:rsidP="00021682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334">
              <w:rPr>
                <w:rFonts w:ascii="Arial" w:hAnsi="Arial" w:cs="Arial"/>
                <w:b/>
                <w:bCs/>
                <w:sz w:val="24"/>
                <w:szCs w:val="24"/>
              </w:rPr>
              <w:t>Aktuelle Adresse des/der Erziehungsberechtigten</w:t>
            </w:r>
          </w:p>
        </w:tc>
      </w:tr>
      <w:tr w:rsidR="00021682" w14:paraId="309AF7E1" w14:textId="77777777" w:rsidTr="00021682">
        <w:tc>
          <w:tcPr>
            <w:tcW w:w="10348" w:type="dxa"/>
          </w:tcPr>
          <w:p w14:paraId="6E6D3019" w14:textId="77777777" w:rsidR="00386334" w:rsidRPr="00B34D58" w:rsidRDefault="00386334" w:rsidP="00386334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>Erziehungsberechtigter 1</w:t>
            </w:r>
          </w:p>
          <w:p w14:paraId="6DDB32BB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6548228"/>
                <w:placeholder>
                  <w:docPart w:val="3653DA26132B40AB88AF67BBDB55255A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D360F52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0946640"/>
                <w:placeholder>
                  <w:docPart w:val="78EED5259C6E4138B3E45C1E0B8BA27A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DF6791B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7297217"/>
                <w:placeholder>
                  <w:docPart w:val="13EA4A71768041EFB205817AD06D705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390E31E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5156816"/>
                <w:placeholder>
                  <w:docPart w:val="0DA18ADE3A3240F8AD8EE50E42DFA44B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0865B55E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6D5BFA" w14:textId="4EBCA7CA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  <w:tab w:val="left" w:pos="9060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7716195"/>
                <w:placeholder>
                  <w:docPart w:val="C3FF3FB175DA4B33BDD1224330F611E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FEABE05" w14:textId="1856A31F" w:rsidR="00386334" w:rsidRPr="00B34D58" w:rsidRDefault="00386334" w:rsidP="00386334">
            <w:pPr>
              <w:pBdr>
                <w:right w:val="single" w:sz="4" w:space="4" w:color="auto"/>
              </w:pBdr>
              <w:tabs>
                <w:tab w:val="clear" w:pos="1418"/>
                <w:tab w:val="clear" w:pos="5670"/>
                <w:tab w:val="left" w:pos="425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b/>
                <w:sz w:val="24"/>
                <w:szCs w:val="24"/>
              </w:rPr>
              <w:t xml:space="preserve">Erziehungsberechtigter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2B888A14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Name, Vorname: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749959"/>
                <w:placeholder>
                  <w:docPart w:val="C524A1195EFD4B57A8C38187CDE79622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025E6F3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Straße/Hausnummer: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3647282"/>
                <w:placeholder>
                  <w:docPart w:val="162A3C0395B34F1E8B8ADB5F9C9F787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919CF45" w14:textId="77777777" w:rsidR="00386334" w:rsidRPr="00B34D58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PLZ/Ort: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1576337"/>
                <w:placeholder>
                  <w:docPart w:val="B01803D535434D8295D1C9143A0F0A8D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E315F7C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Tel.-Nr.: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2206850"/>
                <w:placeholder>
                  <w:docPart w:val="2380226B427743BF8AE1C0C0FEB4FCD0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728F496" w14:textId="77777777" w:rsidR="00386334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171C06" w14:textId="3BF7FC00" w:rsidR="00386334" w:rsidRPr="00021682" w:rsidRDefault="00386334" w:rsidP="00386334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4D58">
              <w:rPr>
                <w:rFonts w:ascii="Arial" w:hAnsi="Arial" w:cs="Arial"/>
                <w:sz w:val="24"/>
                <w:szCs w:val="24"/>
              </w:rPr>
              <w:t>E-Mail:</w:t>
            </w:r>
            <w:r w:rsidRPr="00B34D58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71384546"/>
                <w:placeholder>
                  <w:docPart w:val="DE9ACBC8DC934B998812D90B295188E1"/>
                </w:placeholder>
                <w:showingPlcHdr/>
              </w:sdtPr>
              <w:sdtEndPr/>
              <w:sdtContent>
                <w:r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519FA0F" w14:textId="77777777" w:rsidR="00021682" w:rsidRDefault="00021682" w:rsidP="00FE76AD">
            <w:pPr>
              <w:pStyle w:val="HTMLVorformatiert"/>
              <w:jc w:val="center"/>
              <w:rPr>
                <w:rFonts w:ascii="Arial" w:hAnsi="Arial" w:cs="Arial"/>
              </w:rPr>
            </w:pPr>
          </w:p>
        </w:tc>
      </w:tr>
    </w:tbl>
    <w:p w14:paraId="63D3E750" w14:textId="5F236435" w:rsidR="00D662A0" w:rsidRDefault="00D662A0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6BC8326C" w14:textId="4A6D39FF" w:rsidR="00021682" w:rsidRDefault="00021682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p w14:paraId="5B56D908" w14:textId="2DD0E93D" w:rsidR="005B266B" w:rsidRDefault="005B266B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8"/>
        <w:gridCol w:w="2585"/>
        <w:gridCol w:w="2705"/>
        <w:gridCol w:w="2746"/>
      </w:tblGrid>
      <w:tr w:rsidR="00B93129" w14:paraId="0F4F8A0F" w14:textId="7369F2D8" w:rsidTr="00B93129">
        <w:tc>
          <w:tcPr>
            <w:tcW w:w="2018" w:type="dxa"/>
            <w:shd w:val="clear" w:color="auto" w:fill="D9D9D9" w:themeFill="background1" w:themeFillShade="D9"/>
          </w:tcPr>
          <w:p w14:paraId="7F9EEF4E" w14:textId="20B85DD4" w:rsidR="00B93129" w:rsidRPr="00622E90" w:rsidRDefault="0006027B" w:rsidP="00622E90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Schuljahr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562DACEB" w14:textId="7D2BF3AB" w:rsidR="00B93129" w:rsidRPr="00622E90" w:rsidRDefault="00091595" w:rsidP="00622E90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Schulbesuchjahr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21B03718" w14:textId="05E3193F" w:rsidR="00B93129" w:rsidRPr="00622E90" w:rsidRDefault="00091595" w:rsidP="00622E90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Klassenstufe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42964B4B" w14:textId="4426B11D" w:rsidR="00B93129" w:rsidRPr="00622E90" w:rsidRDefault="005D192B" w:rsidP="005D192B">
            <w:pPr>
              <w:pStyle w:val="HTMLVorformatier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Schulart, Name, Ort</w:t>
            </w:r>
          </w:p>
        </w:tc>
      </w:tr>
      <w:tr w:rsidR="00B93129" w14:paraId="5F497274" w14:textId="4C023C01" w:rsidTr="00131D2A">
        <w:trPr>
          <w:trHeight w:val="229"/>
        </w:trPr>
        <w:tc>
          <w:tcPr>
            <w:tcW w:w="2018" w:type="dxa"/>
          </w:tcPr>
          <w:p w14:paraId="79702BB3" w14:textId="51F9D41A" w:rsidR="00EE2F1E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16824316"/>
                <w:placeholder>
                  <w:docPart w:val="C9D380B19C1D47FF9C3BC180E771ECEC"/>
                </w:placeholder>
                <w:showingPlcHdr/>
              </w:sdtPr>
              <w:sdtEndPr/>
              <w:sdtContent>
                <w:r w:rsidR="00EE2F1E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0B1CEA6D" w14:textId="159A31CD" w:rsidR="00B93129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6495584"/>
                <w:placeholder>
                  <w:docPart w:val="DE09B645A6574FC5B84E6F5A82E36E16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716FE52A" w14:textId="3278D0AC" w:rsidR="00B93129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3307837"/>
                <w:placeholder>
                  <w:docPart w:val="A08558DEA4A442B9A04918C21AD238AD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0993C0E6" w14:textId="0AE47C6A" w:rsidR="00B93129" w:rsidRDefault="00A36754" w:rsidP="00B93129">
            <w:pPr>
              <w:pStyle w:val="HTMLVorformatier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4753242"/>
                <w:placeholder>
                  <w:docPart w:val="4C531F2FE2BB423A98B6CE6027EE7980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0CC4C769" w14:textId="77777777" w:rsidR="00B93129" w:rsidRDefault="00B93129" w:rsidP="00622E90">
            <w:pPr>
              <w:pStyle w:val="HTMLVorformatiert"/>
              <w:rPr>
                <w:rFonts w:ascii="Arial" w:hAnsi="Arial" w:cs="Arial"/>
              </w:rPr>
            </w:pPr>
          </w:p>
        </w:tc>
      </w:tr>
      <w:tr w:rsidR="00131D2A" w14:paraId="6A68F2DE" w14:textId="77777777" w:rsidTr="00131D2A">
        <w:trPr>
          <w:trHeight w:val="220"/>
        </w:trPr>
        <w:tc>
          <w:tcPr>
            <w:tcW w:w="2018" w:type="dxa"/>
          </w:tcPr>
          <w:p w14:paraId="64A2F1E0" w14:textId="2AB053C4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5074576"/>
                <w:placeholder>
                  <w:docPart w:val="CD4810DF4554444F8331BC6356BB092A"/>
                </w:placeholder>
                <w:showingPlcHdr/>
              </w:sdtPr>
              <w:sdtEndPr/>
              <w:sdtContent>
                <w:r w:rsidR="00EE2F1E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5A261DFA" w14:textId="681EA2A6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179749"/>
                <w:placeholder>
                  <w:docPart w:val="CB8FB6E80E07427B93276E21C7A9059C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0358E67A" w14:textId="25F442DB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34107214"/>
                <w:placeholder>
                  <w:docPart w:val="EBFB3A95E06249EF90B9F45A3429C0D0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048E83F5" w14:textId="3714DEF7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5940653"/>
                <w:placeholder>
                  <w:docPart w:val="06DBF26F80AD4E3584067C11B6D95FF1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1D2A" w14:paraId="31D34532" w14:textId="77777777" w:rsidTr="00131D2A">
        <w:trPr>
          <w:trHeight w:val="155"/>
        </w:trPr>
        <w:tc>
          <w:tcPr>
            <w:tcW w:w="2018" w:type="dxa"/>
          </w:tcPr>
          <w:p w14:paraId="5962FC3D" w14:textId="5C130AF0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2223304"/>
                <w:placeholder>
                  <w:docPart w:val="22D4525940A94718BE1E747DDC31CF11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457392B1" w14:textId="59940A3C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8223557"/>
                <w:placeholder>
                  <w:docPart w:val="57E06D8AD656489C8161A05911FEEAB2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7DCF64AB" w14:textId="7CE5A025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46164925"/>
                <w:placeholder>
                  <w:docPart w:val="ACED754DCD2D4D229622260CF1F14174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1855E232" w14:textId="1D2AB2AF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32750999"/>
                <w:placeholder>
                  <w:docPart w:val="7849F090136B4F70A2CA73D6D21A8F0C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1D2A" w14:paraId="1353612B" w14:textId="77777777" w:rsidTr="00131D2A">
        <w:trPr>
          <w:trHeight w:val="404"/>
        </w:trPr>
        <w:tc>
          <w:tcPr>
            <w:tcW w:w="2018" w:type="dxa"/>
          </w:tcPr>
          <w:p w14:paraId="0E450336" w14:textId="2A2F5D6A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5947433"/>
                <w:placeholder>
                  <w:docPart w:val="3AAC67C24E96422483F3A356C2F19C37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585" w:type="dxa"/>
          </w:tcPr>
          <w:p w14:paraId="0898D476" w14:textId="5A606D65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038244"/>
                <w:placeholder>
                  <w:docPart w:val="DDCEA39C632D454A86025C092A9F5281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05" w:type="dxa"/>
          </w:tcPr>
          <w:p w14:paraId="6A1B5BED" w14:textId="74CF6D3D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9745373"/>
                <w:placeholder>
                  <w:docPart w:val="06F8265330DE4074B295617BD15654E0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2746" w:type="dxa"/>
          </w:tcPr>
          <w:p w14:paraId="36A2819E" w14:textId="1D9E0E2E" w:rsidR="00131D2A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0321901"/>
                <w:placeholder>
                  <w:docPart w:val="078262BA3FBB4E5AB64EE86906CEFB78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D607FC" w14:paraId="4C9579E7" w14:textId="77777777" w:rsidTr="00FC7547">
        <w:trPr>
          <w:trHeight w:val="469"/>
        </w:trPr>
        <w:tc>
          <w:tcPr>
            <w:tcW w:w="4603" w:type="dxa"/>
            <w:gridSpan w:val="2"/>
          </w:tcPr>
          <w:p w14:paraId="090B0500" w14:textId="461AF573" w:rsidR="00D607FC" w:rsidRDefault="00D607FC" w:rsidP="00622E90">
            <w:pPr>
              <w:pStyle w:val="HTMLVorformatiert"/>
              <w:rPr>
                <w:rFonts w:ascii="Arial" w:hAnsi="Arial" w:cs="Arial"/>
              </w:rPr>
            </w:pPr>
            <w:r w:rsidRPr="007E5D67">
              <w:rPr>
                <w:rFonts w:ascii="Arial" w:hAnsi="Arial" w:cs="Arial"/>
              </w:rPr>
              <w:t>Feststellungsbe</w:t>
            </w:r>
            <w:r w:rsidR="009C639B">
              <w:rPr>
                <w:rFonts w:ascii="Arial" w:hAnsi="Arial" w:cs="Arial"/>
              </w:rPr>
              <w:t>scheid mit Förderschwerpunkt</w:t>
            </w:r>
          </w:p>
        </w:tc>
        <w:tc>
          <w:tcPr>
            <w:tcW w:w="5451" w:type="dxa"/>
            <w:gridSpan w:val="2"/>
          </w:tcPr>
          <w:p w14:paraId="4A2A1C88" w14:textId="33884FF9" w:rsidR="00D607FC" w:rsidRDefault="00A36754" w:rsidP="00622E90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98723287"/>
                <w:placeholder>
                  <w:docPart w:val="DEA9423CF99C4BC8BDFF212743B328EF"/>
                </w:placeholder>
                <w:showingPlcHdr/>
              </w:sdtPr>
              <w:sdtEndPr/>
              <w:sdtContent>
                <w:r w:rsidR="00D607FC" w:rsidRPr="00CD3506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4290A120" w14:textId="30F090FB" w:rsidR="005B266B" w:rsidRDefault="005B266B" w:rsidP="00D172B0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798"/>
      </w:tblGrid>
      <w:tr w:rsidR="006F4118" w14:paraId="32F03C23" w14:textId="6B27AACE" w:rsidTr="009679E8">
        <w:tc>
          <w:tcPr>
            <w:tcW w:w="3256" w:type="dxa"/>
            <w:shd w:val="clear" w:color="auto" w:fill="D9D9D9" w:themeFill="background1" w:themeFillShade="D9"/>
          </w:tcPr>
          <w:p w14:paraId="1AC2818A" w14:textId="4A78E5BB" w:rsidR="006F4118" w:rsidRPr="007152A6" w:rsidRDefault="006F4118" w:rsidP="00D172B0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845">
              <w:rPr>
                <w:rFonts w:ascii="Arial" w:hAnsi="Arial" w:cs="Arial"/>
                <w:b/>
                <w:bCs/>
                <w:sz w:val="24"/>
                <w:szCs w:val="24"/>
              </w:rPr>
              <w:t>Beteiligte Fachdisziplinen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6798" w:type="dxa"/>
            <w:shd w:val="clear" w:color="auto" w:fill="D9D9D9" w:themeFill="background1" w:themeFillShade="D9"/>
          </w:tcPr>
          <w:p w14:paraId="6BD09665" w14:textId="50B26FCD" w:rsidR="006F4118" w:rsidRPr="007152A6" w:rsidRDefault="006B20B5" w:rsidP="006F4118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20B5">
              <w:rPr>
                <w:rFonts w:ascii="Arial" w:hAnsi="Arial" w:cs="Arial"/>
                <w:b/>
                <w:bCs/>
                <w:sz w:val="24"/>
                <w:szCs w:val="24"/>
              </w:rPr>
              <w:t>Name/ Anschrift/ Telefonnummer/ E-Mail</w:t>
            </w:r>
          </w:p>
        </w:tc>
      </w:tr>
      <w:tr w:rsidR="006F4118" w14:paraId="3DFF3AF7" w14:textId="15C44549" w:rsidTr="009679E8">
        <w:trPr>
          <w:trHeight w:val="240"/>
        </w:trPr>
        <w:tc>
          <w:tcPr>
            <w:tcW w:w="3256" w:type="dxa"/>
          </w:tcPr>
          <w:p w14:paraId="453FDC9D" w14:textId="23999461" w:rsidR="003354DD" w:rsidRPr="007152A6" w:rsidRDefault="00496D3F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Ärzte</w:t>
            </w:r>
          </w:p>
        </w:tc>
        <w:tc>
          <w:tcPr>
            <w:tcW w:w="6798" w:type="dxa"/>
          </w:tcPr>
          <w:p w14:paraId="25A2AE2E" w14:textId="04ED17CE" w:rsidR="006F4118" w:rsidRPr="007152A6" w:rsidRDefault="00A36754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5697492"/>
                <w:placeholder>
                  <w:docPart w:val="A12FC20A80514297A51224CE3A55527C"/>
                </w:placeholder>
                <w:showingPlcHdr/>
              </w:sdtPr>
              <w:sdtEndPr/>
              <w:sdtContent>
                <w:r w:rsidR="00900F24"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14:paraId="77FA1688" w14:textId="77777777" w:rsidTr="009679E8">
        <w:trPr>
          <w:trHeight w:val="207"/>
        </w:trPr>
        <w:tc>
          <w:tcPr>
            <w:tcW w:w="3256" w:type="dxa"/>
          </w:tcPr>
          <w:p w14:paraId="5264CD2F" w14:textId="46A21318" w:rsidR="003354DD" w:rsidRPr="007152A6" w:rsidRDefault="00496D3F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Therapeuten</w:t>
            </w:r>
          </w:p>
        </w:tc>
        <w:tc>
          <w:tcPr>
            <w:tcW w:w="6798" w:type="dxa"/>
          </w:tcPr>
          <w:p w14:paraId="00207376" w14:textId="0158C038" w:rsidR="003354DD" w:rsidRPr="007152A6" w:rsidRDefault="00A36754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0834204"/>
                <w:placeholder>
                  <w:docPart w:val="9FAB70F3268744C8B289EF543AA2906D"/>
                </w:placeholder>
                <w:showingPlcHdr/>
              </w:sdtPr>
              <w:sdtEndPr/>
              <w:sdtContent>
                <w:r w:rsidR="00900F24"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14:paraId="17EDA93B" w14:textId="77777777" w:rsidTr="009679E8">
        <w:trPr>
          <w:trHeight w:val="338"/>
        </w:trPr>
        <w:tc>
          <w:tcPr>
            <w:tcW w:w="3256" w:type="dxa"/>
          </w:tcPr>
          <w:p w14:paraId="4332DB9E" w14:textId="6B33D238" w:rsidR="003354DD" w:rsidRDefault="003648BC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Jugendamt</w:t>
            </w:r>
          </w:p>
        </w:tc>
        <w:tc>
          <w:tcPr>
            <w:tcW w:w="6798" w:type="dxa"/>
          </w:tcPr>
          <w:p w14:paraId="11201C62" w14:textId="0CE46454" w:rsidR="003354DD" w:rsidRPr="007152A6" w:rsidRDefault="00A36754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2206490"/>
                <w:placeholder>
                  <w:docPart w:val="7969334F29AA42968DA18390B3AD2ABA"/>
                </w:placeholder>
                <w:showingPlcHdr/>
              </w:sdtPr>
              <w:sdtEndPr/>
              <w:sdtContent>
                <w:r w:rsidR="00900F24"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14:paraId="7E2EE1FB" w14:textId="77777777" w:rsidTr="009679E8">
        <w:trPr>
          <w:trHeight w:val="262"/>
        </w:trPr>
        <w:tc>
          <w:tcPr>
            <w:tcW w:w="3256" w:type="dxa"/>
          </w:tcPr>
          <w:p w14:paraId="48E34C6B" w14:textId="570B4C27" w:rsidR="003354DD" w:rsidRDefault="003648BC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Eingliederungshilfe</w:t>
            </w:r>
          </w:p>
        </w:tc>
        <w:tc>
          <w:tcPr>
            <w:tcW w:w="6798" w:type="dxa"/>
          </w:tcPr>
          <w:p w14:paraId="52F78ED2" w14:textId="0BD0BDDB" w:rsidR="003354DD" w:rsidRPr="007152A6" w:rsidRDefault="00A36754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71425112"/>
                <w:placeholder>
                  <w:docPart w:val="C65A096F956C479EA9D3AF56030010F8"/>
                </w:placeholder>
                <w:showingPlcHdr/>
              </w:sdtPr>
              <w:sdtEndPr/>
              <w:sdtContent>
                <w:r w:rsidR="00900F24"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  <w:tr w:rsidR="003354DD" w14:paraId="6010935D" w14:textId="77777777" w:rsidTr="00900F24">
        <w:trPr>
          <w:trHeight w:val="345"/>
        </w:trPr>
        <w:tc>
          <w:tcPr>
            <w:tcW w:w="3256" w:type="dxa"/>
          </w:tcPr>
          <w:p w14:paraId="1FDE9A0D" w14:textId="72DADEDA" w:rsidR="003354DD" w:rsidRDefault="009679E8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</w:t>
            </w:r>
          </w:p>
        </w:tc>
        <w:tc>
          <w:tcPr>
            <w:tcW w:w="6798" w:type="dxa"/>
          </w:tcPr>
          <w:p w14:paraId="39C89BDF" w14:textId="6F03829B" w:rsidR="003354DD" w:rsidRPr="007152A6" w:rsidRDefault="00A36754" w:rsidP="007152A6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287603"/>
                <w:placeholder>
                  <w:docPart w:val="01F3DEEAC60040B1ADBE1D42420C1837"/>
                </w:placeholder>
                <w:showingPlcHdr/>
              </w:sdtPr>
              <w:sdtEndPr/>
              <w:sdtContent>
                <w:r w:rsidR="00900F24" w:rsidRPr="00CD3506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51D67BE1" w14:textId="2C5B436D" w:rsidR="007152A6" w:rsidRDefault="007152A6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7152A6" w14:paraId="3FA82121" w14:textId="77777777" w:rsidTr="00B229E7">
        <w:tc>
          <w:tcPr>
            <w:tcW w:w="10054" w:type="dxa"/>
            <w:shd w:val="clear" w:color="auto" w:fill="D9D9D9" w:themeFill="background1" w:themeFillShade="D9"/>
          </w:tcPr>
          <w:p w14:paraId="5764589B" w14:textId="6F8D90BD" w:rsidR="007152A6" w:rsidRPr="00B229E7" w:rsidRDefault="007D3D56" w:rsidP="007152A6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Anlass des Bericht</w:t>
            </w:r>
            <w:r w:rsidR="005724DB">
              <w:rPr>
                <w:rFonts w:ascii="Arial" w:hAnsi="Arial" w:cs="Arial"/>
                <w:b/>
                <w:bCs/>
                <w:sz w:val="24"/>
                <w:szCs w:val="24"/>
              </w:rPr>
              <w:t>s:</w:t>
            </w:r>
          </w:p>
        </w:tc>
      </w:tr>
      <w:tr w:rsidR="007152A6" w14:paraId="4D1BF618" w14:textId="77777777" w:rsidTr="004C1A13">
        <w:trPr>
          <w:trHeight w:val="727"/>
        </w:trPr>
        <w:tc>
          <w:tcPr>
            <w:tcW w:w="10054" w:type="dxa"/>
          </w:tcPr>
          <w:p w14:paraId="4D1A1AB3" w14:textId="74BC0B1C" w:rsidR="00564FC4" w:rsidRPr="00717D17" w:rsidRDefault="00A36754" w:rsidP="00564FC4">
            <w:pPr>
              <w:pBdr>
                <w:right w:val="single" w:sz="4" w:space="4" w:color="auto"/>
              </w:pBdr>
              <w:tabs>
                <w:tab w:val="left" w:pos="4678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956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64FC4">
              <w:rPr>
                <w:rFonts w:ascii="Arial" w:hAnsi="Arial" w:cs="Arial"/>
                <w:sz w:val="24"/>
                <w:szCs w:val="24"/>
              </w:rPr>
              <w:t xml:space="preserve"> Der </w:t>
            </w:r>
            <w:r w:rsidR="00564FC4" w:rsidRPr="00717D17">
              <w:rPr>
                <w:rFonts w:ascii="Arial" w:hAnsi="Arial" w:cs="Arial"/>
                <w:sz w:val="24"/>
                <w:szCs w:val="24"/>
              </w:rPr>
              <w:t xml:space="preserve">bereits festgestellte Anspruch auf ein sonderpädagogisches Bildungsangebot </w:t>
            </w:r>
          </w:p>
          <w:p w14:paraId="300BBB44" w14:textId="20C6714C" w:rsidR="007152A6" w:rsidRPr="00B229E7" w:rsidRDefault="00564FC4" w:rsidP="00717D17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17D17">
              <w:rPr>
                <w:rFonts w:ascii="Arial" w:hAnsi="Arial" w:cs="Arial"/>
                <w:sz w:val="24"/>
                <w:szCs w:val="24"/>
              </w:rPr>
              <w:t>soll verlängert werden.</w:t>
            </w:r>
          </w:p>
        </w:tc>
      </w:tr>
      <w:tr w:rsidR="008F524C" w14:paraId="0C540A9C" w14:textId="77777777" w:rsidTr="007152A6">
        <w:trPr>
          <w:trHeight w:val="1298"/>
        </w:trPr>
        <w:tc>
          <w:tcPr>
            <w:tcW w:w="10054" w:type="dxa"/>
          </w:tcPr>
          <w:p w14:paraId="6E76D309" w14:textId="54688C34" w:rsidR="00867A2F" w:rsidRPr="00867A2F" w:rsidRDefault="00A36754" w:rsidP="00867A2F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762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4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7A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7A2F" w:rsidRPr="00867A2F">
              <w:rPr>
                <w:rFonts w:ascii="Arial" w:hAnsi="Arial" w:cs="Arial"/>
                <w:sz w:val="24"/>
                <w:szCs w:val="24"/>
              </w:rPr>
              <w:t>Der Förder</w:t>
            </w:r>
            <w:r w:rsidR="002F59EC">
              <w:rPr>
                <w:rFonts w:ascii="Arial" w:hAnsi="Arial" w:cs="Arial"/>
                <w:sz w:val="24"/>
                <w:szCs w:val="24"/>
              </w:rPr>
              <w:t xml:space="preserve">schwerpunkt soll </w:t>
            </w:r>
            <w:r w:rsidR="00867A2F" w:rsidRPr="00867A2F">
              <w:rPr>
                <w:rFonts w:ascii="Arial" w:hAnsi="Arial" w:cs="Arial"/>
                <w:sz w:val="24"/>
                <w:szCs w:val="24"/>
              </w:rPr>
              <w:t xml:space="preserve">verändert werden. </w:t>
            </w:r>
          </w:p>
          <w:p w14:paraId="5A3AC191" w14:textId="12A2033A" w:rsidR="008F524C" w:rsidRDefault="00867A2F" w:rsidP="00867A2F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867A2F">
              <w:rPr>
                <w:rFonts w:ascii="Arial" w:hAnsi="Arial" w:cs="Arial"/>
                <w:sz w:val="24"/>
                <w:szCs w:val="24"/>
              </w:rPr>
              <w:t xml:space="preserve">Aus Sicht der Schule wäre folgender Förderschwerpunkt </w:t>
            </w:r>
            <w:r w:rsidR="002F59EC">
              <w:rPr>
                <w:rFonts w:ascii="Arial" w:hAnsi="Arial" w:cs="Arial"/>
                <w:sz w:val="24"/>
                <w:szCs w:val="24"/>
              </w:rPr>
              <w:t xml:space="preserve">(ggf. mit Bildungsgang) </w:t>
            </w:r>
            <w:r w:rsidRPr="00867A2F">
              <w:rPr>
                <w:rFonts w:ascii="Arial" w:hAnsi="Arial" w:cs="Arial"/>
                <w:sz w:val="24"/>
                <w:szCs w:val="24"/>
              </w:rPr>
              <w:t>angemessen:</w:t>
            </w:r>
          </w:p>
          <w:p w14:paraId="4720EB40" w14:textId="22F1E2E4" w:rsidR="00CD4EAC" w:rsidRPr="009A673A" w:rsidRDefault="00A36754" w:rsidP="00CD4EAC">
            <w:pPr>
              <w:jc w:val="center"/>
              <w:rPr>
                <w:i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3143503"/>
                <w:placeholder>
                  <w:docPart w:val="E6DF3F7A3FEE41DD979CBBD7F362B631"/>
                </w:placeholder>
                <w:showingPlcHdr/>
              </w:sdtPr>
              <w:sdtEndPr/>
              <w:sdtContent>
                <w:r w:rsidR="007655C7" w:rsidRPr="00AB1479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39D71BD8" w14:textId="712B0C48" w:rsidR="008F524C" w:rsidRDefault="00CD4EAC" w:rsidP="00CD4EAC">
            <w:pPr>
              <w:pStyle w:val="Listenabsatz"/>
              <w:pBdr>
                <w:right w:val="single" w:sz="4" w:space="4" w:color="auto"/>
              </w:pBdr>
              <w:tabs>
                <w:tab w:val="left" w:pos="4678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16"/>
                <w:szCs w:val="16"/>
              </w:rPr>
              <w:t>________________</w:t>
            </w:r>
            <w:r w:rsidRPr="000A75D7"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t>____________________________</w:t>
            </w:r>
            <w:r w:rsidRPr="000A75D7">
              <w:rPr>
                <w:sz w:val="16"/>
                <w:szCs w:val="16"/>
              </w:rPr>
              <w:t>______________</w:t>
            </w:r>
          </w:p>
        </w:tc>
      </w:tr>
    </w:tbl>
    <w:p w14:paraId="44367A86" w14:textId="77777777" w:rsidR="007152A6" w:rsidRPr="00B229E7" w:rsidRDefault="007152A6" w:rsidP="00FE76AD">
      <w:pPr>
        <w:pStyle w:val="HTMLVorformatiert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229E7" w:rsidRPr="00B229E7" w14:paraId="48367533" w14:textId="77777777" w:rsidTr="00B229E7">
        <w:tc>
          <w:tcPr>
            <w:tcW w:w="10054" w:type="dxa"/>
            <w:shd w:val="clear" w:color="auto" w:fill="D9D9D9" w:themeFill="background1" w:themeFillShade="D9"/>
          </w:tcPr>
          <w:p w14:paraId="173ADCD4" w14:textId="0B1ADC26" w:rsidR="00B229E7" w:rsidRPr="00B229E7" w:rsidRDefault="00B229E7" w:rsidP="00B229E7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29E7">
              <w:rPr>
                <w:rFonts w:ascii="Arial" w:hAnsi="Arial" w:cs="Arial"/>
                <w:b/>
                <w:bCs/>
                <w:sz w:val="24"/>
                <w:szCs w:val="24"/>
              </w:rPr>
              <w:t>Pädagogischer Bericht der aktuell zuständigen Schule</w:t>
            </w:r>
          </w:p>
        </w:tc>
      </w:tr>
      <w:tr w:rsidR="00B229E7" w:rsidRPr="00B229E7" w14:paraId="3012B76C" w14:textId="77777777" w:rsidTr="00B229E7">
        <w:tc>
          <w:tcPr>
            <w:tcW w:w="10054" w:type="dxa"/>
          </w:tcPr>
          <w:p w14:paraId="6C3B0A9A" w14:textId="12C0B994" w:rsidR="00B229E7" w:rsidRPr="00B229E7" w:rsidRDefault="00B229E7" w:rsidP="00B229E7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B229E7">
              <w:rPr>
                <w:rFonts w:ascii="Arial" w:hAnsi="Arial" w:cs="Arial"/>
                <w:sz w:val="24"/>
                <w:szCs w:val="24"/>
              </w:rPr>
              <w:t xml:space="preserve">Es soll dargelegt werden, ob und gegebenenfalls, weshalb der Schüler/die Schülerin auch mithilfe sonderpädagogischer Beratung und Unterstützung die Bildungsziele der allgemeinen Schule voraussichtlich nicht erreichen kann.                                                                                                                            </w:t>
            </w:r>
          </w:p>
        </w:tc>
      </w:tr>
    </w:tbl>
    <w:p w14:paraId="06CFE083" w14:textId="6FE4A8B3" w:rsidR="00622E90" w:rsidRDefault="00622E90" w:rsidP="00B229E7">
      <w:pPr>
        <w:pStyle w:val="HTMLVorformatiert"/>
        <w:shd w:val="clear" w:color="auto" w:fill="FFFFFF" w:themeFill="background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A7964" w14:paraId="3591B065" w14:textId="77777777" w:rsidTr="006A7964">
        <w:tc>
          <w:tcPr>
            <w:tcW w:w="10054" w:type="dxa"/>
          </w:tcPr>
          <w:p w14:paraId="1E68CD1E" w14:textId="0B26C128" w:rsidR="006A7964" w:rsidRPr="006A7964" w:rsidRDefault="006A7964" w:rsidP="006A7964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7964">
              <w:rPr>
                <w:rFonts w:ascii="Arial" w:hAnsi="Arial" w:cs="Arial"/>
                <w:b/>
                <w:bCs/>
                <w:sz w:val="24"/>
                <w:szCs w:val="24"/>
              </w:rPr>
              <w:t>Aktuelle Situation</w:t>
            </w:r>
          </w:p>
        </w:tc>
      </w:tr>
      <w:tr w:rsidR="006A7964" w14:paraId="09C7B1ED" w14:textId="77777777" w:rsidTr="006A7964">
        <w:trPr>
          <w:trHeight w:val="519"/>
        </w:trPr>
        <w:tc>
          <w:tcPr>
            <w:tcW w:w="10054" w:type="dxa"/>
          </w:tcPr>
          <w:p w14:paraId="3128EAE2" w14:textId="328DCF99" w:rsidR="006A7964" w:rsidRDefault="00A36754" w:rsidP="006A7964">
            <w:pPr>
              <w:pStyle w:val="HTMLVorformatier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2409623"/>
                <w:placeholder>
                  <w:docPart w:val="6F426B784AAB42E3B2426752D5BA4B2E"/>
                </w:placeholder>
                <w:showingPlcHdr/>
              </w:sdtPr>
              <w:sdtEndPr/>
              <w:sdtContent>
                <w:r w:rsidR="006A7964" w:rsidRPr="00AB1479">
                  <w:rPr>
                    <w:rStyle w:val="Platzhaltertext"/>
                    <w:rFonts w:ascii="Arial" w:hAnsi="Arial" w:cs="Arial"/>
                    <w:color w:val="FF0000"/>
                    <w:sz w:val="18"/>
                    <w:szCs w:val="18"/>
                  </w:rPr>
                  <w:t>Klicken Sie hier, um Text einzugeben.</w:t>
                </w:r>
              </w:sdtContent>
            </w:sdt>
          </w:p>
        </w:tc>
      </w:tr>
    </w:tbl>
    <w:p w14:paraId="5B957207" w14:textId="77777777" w:rsidR="00BB770B" w:rsidRPr="00901BD8" w:rsidRDefault="00BB770B" w:rsidP="00BB770B">
      <w:pPr>
        <w:pStyle w:val="Listenabsatz"/>
        <w:tabs>
          <w:tab w:val="left" w:pos="4536"/>
        </w:tabs>
        <w:spacing w:after="0" w:line="240" w:lineRule="auto"/>
        <w:ind w:left="0"/>
        <w:rPr>
          <w:rFonts w:ascii="Arial" w:hAnsi="Arial" w:cs="Arial"/>
        </w:rPr>
        <w:sectPr w:rsidR="00BB770B" w:rsidRPr="00901BD8" w:rsidSect="00F21B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horzAnchor="margin" w:tblpY="-49"/>
        <w:tblW w:w="1020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549D9" w14:paraId="680DA4AE" w14:textId="77777777" w:rsidTr="0026385E">
        <w:trPr>
          <w:trHeight w:val="1135"/>
        </w:trPr>
        <w:tc>
          <w:tcPr>
            <w:tcW w:w="10201" w:type="dxa"/>
            <w:shd w:val="clear" w:color="auto" w:fill="D9D9D9" w:themeFill="background1" w:themeFillShade="D9"/>
          </w:tcPr>
          <w:p w14:paraId="1925993A" w14:textId="77777777" w:rsidR="008549D9" w:rsidRPr="00AF44D2" w:rsidRDefault="008549D9" w:rsidP="008549D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8A3516">
              <w:rPr>
                <w:rFonts w:ascii="Arial" w:hAnsi="Arial" w:cs="Arial"/>
                <w:b/>
                <w:sz w:val="24"/>
                <w:szCs w:val="24"/>
              </w:rPr>
              <w:t>esonderheiten in der Entwicklung</w:t>
            </w:r>
          </w:p>
          <w:p w14:paraId="527402E9" w14:textId="77777777" w:rsidR="008549D9" w:rsidRPr="00C812AE" w:rsidRDefault="008549D9" w:rsidP="008549D9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  <w:sz w:val="22"/>
                <w:szCs w:val="22"/>
              </w:rPr>
            </w:pPr>
            <w:r w:rsidRPr="00C812AE">
              <w:rPr>
                <w:rFonts w:ascii="Arial" w:hAnsi="Arial" w:cs="Arial"/>
                <w:i/>
                <w:color w:val="7F7F7F"/>
                <w:sz w:val="22"/>
                <w:szCs w:val="22"/>
              </w:rPr>
              <w:t xml:space="preserve">Sprachentwicklung, Motorik, Hören, Sehen, gesundheitliche Beeinträchtigungen, Medikamente, </w:t>
            </w:r>
          </w:p>
          <w:p w14:paraId="47A0915E" w14:textId="77777777" w:rsidR="008549D9" w:rsidRPr="00C812AE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 w:rsidRPr="00C812AE">
              <w:rPr>
                <w:rFonts w:ascii="Arial" w:hAnsi="Arial" w:cs="Arial"/>
                <w:i/>
                <w:color w:val="7F7F7F"/>
              </w:rPr>
              <w:t>bisherige Therapien: Logopädie, Ergotherapie, psychologische Betreuung, …</w:t>
            </w:r>
          </w:p>
          <w:p w14:paraId="75F58C20" w14:textId="77777777" w:rsidR="008549D9" w:rsidRPr="00E17CF6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color w:val="7F7F7F"/>
                <w:sz w:val="20"/>
                <w:szCs w:val="20"/>
              </w:rPr>
            </w:pPr>
            <w:r w:rsidRPr="00E17C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ggf. Bericht als Anlage</w:t>
            </w:r>
          </w:p>
        </w:tc>
      </w:tr>
      <w:tr w:rsidR="008549D9" w14:paraId="4369997B" w14:textId="77777777" w:rsidTr="0026385E">
        <w:trPr>
          <w:trHeight w:val="1000"/>
        </w:trPr>
        <w:tc>
          <w:tcPr>
            <w:tcW w:w="10201" w:type="dxa"/>
          </w:tcPr>
          <w:p w14:paraId="6E738731" w14:textId="77777777" w:rsidR="008549D9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1656CA" w14:textId="77777777" w:rsidR="008549D9" w:rsidRDefault="00A36754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8046291"/>
                <w:placeholder>
                  <w:docPart w:val="E4980EF508E84432A04884E0EF12835C"/>
                </w:placeholder>
                <w:showingPlcHdr/>
              </w:sdtPr>
              <w:sdtEndPr/>
              <w:sdtContent>
                <w:r w:rsidR="008549D9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75B3C863" w14:textId="77777777" w:rsidR="0026385E" w:rsidRDefault="0026385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CA4BB6" w14:textId="77777777" w:rsidR="0026385E" w:rsidRDefault="0026385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4718A4" w14:textId="77777777" w:rsidR="0026385E" w:rsidRDefault="0026385E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10C641E" w14:textId="77777777" w:rsidR="008549D9" w:rsidRDefault="008549D9" w:rsidP="008549D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D5E7D3" w14:textId="5A0E2F60" w:rsidR="000115CF" w:rsidRPr="00CD3506" w:rsidRDefault="000115CF" w:rsidP="00C74ED5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  <w:sectPr w:rsidR="000115CF" w:rsidRPr="00CD3506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591C3908" w14:textId="664A5511" w:rsidR="00E17CF6" w:rsidRPr="00E17CF6" w:rsidRDefault="00E17CF6" w:rsidP="00E17CF6">
      <w:pPr>
        <w:tabs>
          <w:tab w:val="clear" w:pos="1418"/>
          <w:tab w:val="clear" w:pos="5670"/>
          <w:tab w:val="left" w:pos="985"/>
        </w:tabs>
        <w:rPr>
          <w:lang w:eastAsia="en-US"/>
        </w:rPr>
        <w:sectPr w:rsidR="00E17CF6" w:rsidRPr="00E17CF6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horzAnchor="margin" w:tblpY="16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6385E" w14:paraId="6242D515" w14:textId="77777777" w:rsidTr="0026385E">
        <w:tc>
          <w:tcPr>
            <w:tcW w:w="10054" w:type="dxa"/>
            <w:shd w:val="clear" w:color="auto" w:fill="D9D9D9" w:themeFill="background1" w:themeFillShade="D9"/>
          </w:tcPr>
          <w:p w14:paraId="0411C244" w14:textId="77777777" w:rsidR="0026385E" w:rsidRPr="00AF44D2" w:rsidRDefault="0026385E" w:rsidP="0026385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8B725E">
              <w:rPr>
                <w:rFonts w:ascii="Arial" w:hAnsi="Arial" w:cs="Arial"/>
                <w:b/>
                <w:sz w:val="24"/>
                <w:szCs w:val="24"/>
              </w:rPr>
              <w:lastRenderedPageBreak/>
              <w:t>Lern- und Arbeitsverhalten</w:t>
            </w:r>
          </w:p>
          <w:p w14:paraId="38564FDE" w14:textId="77777777" w:rsidR="0026385E" w:rsidRPr="00280507" w:rsidRDefault="0026385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Mitarbeit, </w:t>
            </w:r>
            <w:r w:rsidRPr="000D7428">
              <w:rPr>
                <w:rFonts w:ascii="Arial" w:hAnsi="Arial" w:cs="Arial"/>
                <w:i/>
                <w:color w:val="7F7F7F"/>
              </w:rPr>
              <w:t>Leistungsbereitschaft, Motivation, Selbstständigkeit, Konzentration, Neugierde, Aufmerksamkeitsspanne, Merkfähigkeit, Anstrengungsbereitschaft, Arbeitstempo, Genauigkeit, Eigeninitiative, Interesse, Ablenkbarkeit, Ordnungsverhalten, Umgang mit Anforderungen, Frustrationstoleranz, Umgang mit Fehlern, Angst vor Misser-folgen, Unruhe/Bewegungsdrang, Fein/Grobmotorik, …</w:t>
            </w:r>
          </w:p>
        </w:tc>
      </w:tr>
      <w:tr w:rsidR="0026385E" w14:paraId="1F730276" w14:textId="77777777" w:rsidTr="0026385E">
        <w:trPr>
          <w:trHeight w:val="567"/>
        </w:trPr>
        <w:tc>
          <w:tcPr>
            <w:tcW w:w="10054" w:type="dxa"/>
          </w:tcPr>
          <w:p w14:paraId="38F573E0" w14:textId="77777777" w:rsidR="0026385E" w:rsidRDefault="0026385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6B2BC5" w14:textId="77777777" w:rsidR="0026385E" w:rsidRDefault="00A36754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65495055"/>
                <w:placeholder>
                  <w:docPart w:val="D5C82C9B2AF542F8A9525B473E1C31C3"/>
                </w:placeholder>
                <w:showingPlcHdr/>
              </w:sdtPr>
              <w:sdtEndPr/>
              <w:sdtContent>
                <w:r w:rsidR="0026385E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97B04C7" w14:textId="77777777" w:rsidR="0026385E" w:rsidRDefault="0026385E" w:rsidP="0026385E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838137" w14:textId="77777777" w:rsidR="00EE4910" w:rsidRDefault="00EE4910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F00FBA3" w14:textId="6E9AF5BA" w:rsidR="008B725E" w:rsidRPr="00CD3506" w:rsidRDefault="008B725E" w:rsidP="00C74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i/>
          <w:color w:val="7F7F7F"/>
          <w:sz w:val="24"/>
          <w:szCs w:val="24"/>
        </w:rPr>
        <w:sectPr w:rsidR="008B725E" w:rsidRPr="00CD3506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32FC5" w14:paraId="57F84E28" w14:textId="77777777" w:rsidTr="00D543E9">
        <w:tc>
          <w:tcPr>
            <w:tcW w:w="10054" w:type="dxa"/>
            <w:shd w:val="clear" w:color="auto" w:fill="D9D9D9" w:themeFill="background1" w:themeFillShade="D9"/>
          </w:tcPr>
          <w:p w14:paraId="77E2597F" w14:textId="797B26DB" w:rsidR="00232FC5" w:rsidRPr="00AF44D2" w:rsidRDefault="00232FC5" w:rsidP="00D543E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232FC5">
              <w:rPr>
                <w:rFonts w:ascii="Arial" w:hAnsi="Arial" w:cs="Arial"/>
                <w:b/>
                <w:sz w:val="24"/>
                <w:szCs w:val="24"/>
              </w:rPr>
              <w:t>Emotionale und soziale Kompetenzen</w:t>
            </w:r>
          </w:p>
          <w:p w14:paraId="41904D75" w14:textId="29B9652D" w:rsidR="00232FC5" w:rsidRPr="00280507" w:rsidRDefault="00232FC5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 w:rsidRPr="00232FC5">
              <w:rPr>
                <w:rFonts w:ascii="Arial" w:hAnsi="Arial" w:cs="Arial"/>
                <w:i/>
                <w:color w:val="7F7F7F"/>
              </w:rPr>
              <w:t>Stellung in der Klassengemeinschaft, Verhalten gegenüber anderen Kindern/Erwachsenen, Verhalten im Unterricht, in weniger strukturierten Situationen - wie Weg zur Einrichtung, Pause, Sport, Kontaktfähigkeit, Selbststeuerung/impulsives Verhalten, Rückzug, Lenkbarkeit, Reizbarkeit, Durchsetzungsvermögen, Hilfsbereitschaft, Kompromissbereitschaft, Konfliktbewältigungsstrategien, Regelbewusstsein, Anpassung an veränderte Gruppensituationen/in der Öffentlichkeit, Wahrnehmung, soziale Situation</w:t>
            </w:r>
            <w:r w:rsidRPr="00BA58C1">
              <w:rPr>
                <w:rFonts w:ascii="Arial" w:hAnsi="Arial" w:cs="Arial"/>
                <w:i/>
                <w:color w:val="7F7F7F"/>
              </w:rPr>
              <w:t xml:space="preserve">, …   </w:t>
            </w:r>
          </w:p>
        </w:tc>
      </w:tr>
      <w:tr w:rsidR="00232FC5" w14:paraId="27461879" w14:textId="77777777" w:rsidTr="00D543E9">
        <w:trPr>
          <w:trHeight w:val="567"/>
        </w:trPr>
        <w:tc>
          <w:tcPr>
            <w:tcW w:w="10054" w:type="dxa"/>
          </w:tcPr>
          <w:p w14:paraId="6BDB2766" w14:textId="77777777" w:rsidR="00232FC5" w:rsidRDefault="00232FC5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1837036" w14:textId="77777777" w:rsidR="00232FC5" w:rsidRDefault="00A36754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7290850"/>
                <w:placeholder>
                  <w:docPart w:val="0871E5632A544CAEA933E1092AD60189"/>
                </w:placeholder>
                <w:showingPlcHdr/>
              </w:sdtPr>
              <w:sdtEndPr/>
              <w:sdtContent>
                <w:r w:rsidR="00232FC5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A74A0B5" w14:textId="77777777" w:rsidR="00232FC5" w:rsidRDefault="00232FC5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3804BD" w14:textId="77777777" w:rsidR="003F1A78" w:rsidRDefault="003F1A78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1" w:name="_Hlk222415877"/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E90763" w:rsidRPr="00280507" w14:paraId="440CC574" w14:textId="77777777" w:rsidTr="00E90763">
        <w:tc>
          <w:tcPr>
            <w:tcW w:w="100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F9D2A1" w14:textId="72FFB9D4" w:rsidR="00E90763" w:rsidRPr="00E90763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9076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Körper/Motorik, Mobilität </w:t>
            </w:r>
          </w:p>
          <w:p w14:paraId="3D83C1A0" w14:textId="748095A8" w:rsidR="00E90763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  <w:r>
              <w:rPr>
                <w:rFonts w:ascii="Arial" w:hAnsi="Arial" w:cs="Arial"/>
                <w:i/>
                <w:color w:val="7F7F7F"/>
              </w:rPr>
              <w:t>z.B. Fein-/Grobmotorik, konditionelle und koordinative Fähigkeiten, Körperkonzept, Körperwahrnehmung, Körperspannung, motorische Eigenaktivitöt, Bewegungsmöglichkeiten (krabbeln, klettern/steigen, rennen…),</w:t>
            </w:r>
            <w:r w:rsidR="00847060">
              <w:rPr>
                <w:rFonts w:ascii="Arial" w:hAnsi="Arial" w:cs="Arial"/>
                <w:i/>
                <w:color w:val="7F7F7F"/>
              </w:rPr>
              <w:t xml:space="preserve"> …</w:t>
            </w:r>
          </w:p>
          <w:p w14:paraId="2274637C" w14:textId="77777777" w:rsidR="00E90763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</w:p>
          <w:p w14:paraId="37F16DC4" w14:textId="0577034C" w:rsidR="00E90763" w:rsidRPr="00280507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color w:val="7F7F7F"/>
              </w:rPr>
            </w:pPr>
          </w:p>
        </w:tc>
      </w:tr>
      <w:tr w:rsidR="00E90763" w14:paraId="4CA0E0B0" w14:textId="77777777" w:rsidTr="00F954D1">
        <w:trPr>
          <w:trHeight w:val="567"/>
        </w:trPr>
        <w:tc>
          <w:tcPr>
            <w:tcW w:w="10054" w:type="dxa"/>
          </w:tcPr>
          <w:p w14:paraId="38FFD765" w14:textId="77777777" w:rsidR="00E90763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F718E1" w14:textId="77777777" w:rsidR="00E90763" w:rsidRDefault="00A36754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9164067"/>
                <w:placeholder>
                  <w:docPart w:val="703F3B537558412283EA34B8AA9D4C52"/>
                </w:placeholder>
                <w:showingPlcHdr/>
              </w:sdtPr>
              <w:sdtEndPr/>
              <w:sdtContent>
                <w:r w:rsidR="00E90763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7824BC1" w14:textId="77777777" w:rsidR="00E90763" w:rsidRDefault="00E90763" w:rsidP="00F954D1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D4C3FE" w14:textId="77777777" w:rsidR="00E90763" w:rsidRPr="00E90763" w:rsidRDefault="00E90763" w:rsidP="00E90763">
      <w:pPr>
        <w:pStyle w:val="Listenabsatz"/>
        <w:shd w:val="clear" w:color="auto" w:fill="FFFFFF" w:themeFill="background1"/>
        <w:tabs>
          <w:tab w:val="left" w:pos="4536"/>
        </w:tabs>
        <w:rPr>
          <w:rFonts w:ascii="Arial" w:hAnsi="Arial" w:cs="Arial"/>
          <w:sz w:val="24"/>
          <w:szCs w:val="24"/>
        </w:rPr>
      </w:pPr>
    </w:p>
    <w:bookmarkEnd w:id="1"/>
    <w:p w14:paraId="2DDBF252" w14:textId="77777777" w:rsidR="00E90763" w:rsidRDefault="00E90763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E161F35" w14:textId="77777777" w:rsidR="00E90763" w:rsidRDefault="00E90763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0F4F3B" w14:paraId="5DD064CB" w14:textId="77777777" w:rsidTr="00D543E9">
        <w:tc>
          <w:tcPr>
            <w:tcW w:w="10054" w:type="dxa"/>
            <w:shd w:val="clear" w:color="auto" w:fill="D9D9D9" w:themeFill="background1" w:themeFillShade="D9"/>
          </w:tcPr>
          <w:p w14:paraId="660142F1" w14:textId="7DFC6B71" w:rsidR="000F4F3B" w:rsidRPr="00AF44D2" w:rsidRDefault="00D029CE" w:rsidP="00D543E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D029CE">
              <w:rPr>
                <w:rFonts w:ascii="Arial" w:hAnsi="Arial" w:cs="Arial"/>
                <w:b/>
                <w:sz w:val="24"/>
                <w:szCs w:val="24"/>
              </w:rPr>
              <w:t>Kommunikationsverhalten/Sprache</w:t>
            </w:r>
          </w:p>
          <w:p w14:paraId="07F50513" w14:textId="346A9A2D" w:rsidR="000F4F3B" w:rsidRPr="00803562" w:rsidRDefault="00BA58C1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A58C1">
              <w:rPr>
                <w:rFonts w:ascii="Arial" w:hAnsi="Arial" w:cs="Arial"/>
                <w:i/>
                <w:color w:val="7F7F7F"/>
              </w:rPr>
              <w:t xml:space="preserve">Blickkontakt, Sprechfreude, Sprechbeteiligung, zuhören können, Gefühle versprachlichen, Informationen erfragen, Anweisungen verstehen und ausführen, Stimmlautstärke, Redetempo, zusammenhängendes, zeitlich richtiges Erzählen, altersangemessener Wortschatz, Deutschkenntnisse, deutliche Aussprache, Lautbildung, Satzbildung, …   </w:t>
            </w:r>
          </w:p>
        </w:tc>
      </w:tr>
      <w:tr w:rsidR="000F4F3B" w14:paraId="11D5DB6C" w14:textId="77777777" w:rsidTr="00D543E9">
        <w:trPr>
          <w:trHeight w:val="567"/>
        </w:trPr>
        <w:tc>
          <w:tcPr>
            <w:tcW w:w="10054" w:type="dxa"/>
          </w:tcPr>
          <w:p w14:paraId="1EB7B71C" w14:textId="77777777" w:rsidR="000F4F3B" w:rsidRDefault="000F4F3B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8F86E37" w14:textId="77777777" w:rsidR="000F4F3B" w:rsidRDefault="00A36754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1561173"/>
                <w:placeholder>
                  <w:docPart w:val="DA10BCEBC3B44E9BB60104F534355E59"/>
                </w:placeholder>
                <w:showingPlcHdr/>
              </w:sdtPr>
              <w:sdtEndPr/>
              <w:sdtContent>
                <w:r w:rsidR="000F4F3B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DA8DA92" w14:textId="77777777" w:rsidR="000F4F3B" w:rsidRDefault="000F4F3B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E248F" w14:textId="77777777" w:rsidR="00C73EC4" w:rsidRDefault="00C73EC4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88C000" w14:textId="77777777" w:rsidR="0057414A" w:rsidRDefault="0057414A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F257E" w14:paraId="2AFFA669" w14:textId="77777777" w:rsidTr="00BA75BA">
        <w:tc>
          <w:tcPr>
            <w:tcW w:w="10054" w:type="dxa"/>
            <w:shd w:val="clear" w:color="auto" w:fill="D9D9D9" w:themeFill="background1" w:themeFillShade="D9"/>
          </w:tcPr>
          <w:p w14:paraId="5E05C8AB" w14:textId="59DD1999" w:rsidR="00DF257E" w:rsidRPr="00AF44D2" w:rsidRDefault="00CB2737" w:rsidP="00066762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Denke</w:t>
            </w:r>
            <w:r w:rsidRPr="00CB2737">
              <w:rPr>
                <w:rFonts w:ascii="Arial" w:hAnsi="Arial" w:cs="Arial"/>
                <w:b/>
                <w:sz w:val="24"/>
                <w:szCs w:val="24"/>
              </w:rPr>
              <w:t xml:space="preserve">n / Kognitive </w:t>
            </w:r>
            <w:r w:rsidRPr="00066762">
              <w:rPr>
                <w:rFonts w:ascii="Arial" w:hAnsi="Arial" w:cs="Arial"/>
                <w:b/>
                <w:sz w:val="24"/>
                <w:szCs w:val="24"/>
              </w:rPr>
              <w:t>Kompetenzen</w:t>
            </w:r>
          </w:p>
          <w:p w14:paraId="1A6833A4" w14:textId="05118494" w:rsidR="00183540" w:rsidRPr="00C812AE" w:rsidRDefault="00183540" w:rsidP="00183540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  <w:sz w:val="22"/>
                <w:szCs w:val="22"/>
              </w:rPr>
            </w:pPr>
            <w:r w:rsidRPr="00C812AE">
              <w:rPr>
                <w:rFonts w:ascii="Arial" w:hAnsi="Arial" w:cs="Arial"/>
                <w:i/>
                <w:color w:val="7F7F7F"/>
                <w:sz w:val="22"/>
                <w:szCs w:val="22"/>
              </w:rPr>
              <w:t>Beschreibung der Leistungen in den verschiedenen kognitiven Kompetenzen: Merkfähigkeit, Abstraktionsfähig-keit, schlussfolgerndes Denken, Oberbegriffsbildung, ...</w:t>
            </w:r>
          </w:p>
          <w:p w14:paraId="2A91C883" w14:textId="77777777" w:rsidR="00183540" w:rsidRPr="00C812AE" w:rsidRDefault="00183540" w:rsidP="007F3515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  <w:sz w:val="22"/>
                <w:szCs w:val="22"/>
              </w:rPr>
            </w:pPr>
          </w:p>
          <w:p w14:paraId="35C60A54" w14:textId="77777777" w:rsidR="00183540" w:rsidRPr="00C812AE" w:rsidRDefault="00183540" w:rsidP="007F3515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  <w:sz w:val="22"/>
                <w:szCs w:val="22"/>
              </w:rPr>
            </w:pPr>
            <w:r w:rsidRPr="00C812AE">
              <w:rPr>
                <w:rFonts w:ascii="Arial" w:hAnsi="Arial" w:cs="Arial"/>
                <w:i/>
                <w:color w:val="7F7F7F"/>
                <w:sz w:val="22"/>
                <w:szCs w:val="22"/>
              </w:rPr>
              <w:t>* Deutsch</w:t>
            </w:r>
          </w:p>
          <w:p w14:paraId="09870FF6" w14:textId="23C4DD94" w:rsidR="00183540" w:rsidRPr="00C812AE" w:rsidRDefault="00183540" w:rsidP="007F3515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  <w:sz w:val="22"/>
                <w:szCs w:val="22"/>
              </w:rPr>
            </w:pPr>
            <w:r w:rsidRPr="00C812AE">
              <w:rPr>
                <w:rFonts w:ascii="Arial" w:hAnsi="Arial" w:cs="Arial"/>
                <w:i/>
                <w:color w:val="7F7F7F"/>
                <w:sz w:val="22"/>
                <w:szCs w:val="22"/>
              </w:rPr>
              <w:t>Phonologische Bewusstheit, Interesse an Symbolen und Schrift, Merkfähig</w:t>
            </w:r>
            <w:r w:rsidR="00686141">
              <w:rPr>
                <w:rFonts w:ascii="Arial" w:hAnsi="Arial" w:cs="Arial"/>
                <w:i/>
                <w:color w:val="7F7F7F"/>
                <w:sz w:val="22"/>
                <w:szCs w:val="22"/>
              </w:rPr>
              <w:t>keit. Buchstabenkenntnis (Druck</w:t>
            </w:r>
            <w:r w:rsidRPr="00C812AE">
              <w:rPr>
                <w:rFonts w:ascii="Arial" w:hAnsi="Arial" w:cs="Arial"/>
                <w:i/>
                <w:color w:val="7F7F7F"/>
                <w:sz w:val="22"/>
                <w:szCs w:val="22"/>
              </w:rPr>
              <w:t>schrift), Auditive Analyse von Wörtern (An-, Auslaut, Lautfolgen), Lesefähigkeit (Synthese Einzelwörter), Lese-fluss/ Sinnentnahme, Rechtschreibung/LRS, Abschreiben, Sätze bilden/aufschreiben, Verfassen von Texten, Sachverhalte mündlich darstellen, …</w:t>
            </w:r>
          </w:p>
          <w:p w14:paraId="1D7C02DF" w14:textId="77777777" w:rsidR="00183540" w:rsidRPr="007F3515" w:rsidRDefault="00183540" w:rsidP="007F3515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</w:p>
          <w:p w14:paraId="3986E8D3" w14:textId="77777777" w:rsidR="00183540" w:rsidRPr="007F3515" w:rsidRDefault="00183540" w:rsidP="007F3515">
            <w:pPr>
              <w:tabs>
                <w:tab w:val="left" w:pos="4536"/>
              </w:tabs>
              <w:rPr>
                <w:rFonts w:ascii="Arial" w:hAnsi="Arial" w:cs="Arial"/>
                <w:i/>
                <w:color w:val="7F7F7F"/>
              </w:rPr>
            </w:pPr>
            <w:r w:rsidRPr="007F3515">
              <w:rPr>
                <w:rFonts w:ascii="Arial" w:hAnsi="Arial" w:cs="Arial"/>
                <w:i/>
                <w:color w:val="7F7F7F"/>
              </w:rPr>
              <w:t>* Mathematik</w:t>
            </w:r>
          </w:p>
          <w:p w14:paraId="007887D5" w14:textId="079EA8E5" w:rsidR="00DF257E" w:rsidRPr="00803562" w:rsidRDefault="00183540" w:rsidP="00183540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3540">
              <w:rPr>
                <w:rFonts w:ascii="Arial" w:hAnsi="Arial" w:cs="Arial"/>
                <w:i/>
                <w:color w:val="7F7F7F"/>
              </w:rPr>
              <w:t>Mengenerfassung/Mengeninvarianz, Reihenfolge (Seriation), Klassifikation, Zahlwortreihe …Ziffernkenntnis, Orientierung im Zahlenraum bis _, Zehnerübergänge (ZR bis ___), Kenntnis des kleinen 1X1, Schriftliche Ver-fahren (Addition, Subtraktion, Multiplikation, Division), Orientierung in Zeitabläufen, Textaufgaben, (evtl. rechnet mit Hilfsmitteln, Rechenschwäche, …</w:t>
            </w:r>
          </w:p>
        </w:tc>
      </w:tr>
      <w:tr w:rsidR="00DF257E" w14:paraId="3796E2BC" w14:textId="77777777" w:rsidTr="00BA75BA">
        <w:trPr>
          <w:trHeight w:val="567"/>
        </w:trPr>
        <w:tc>
          <w:tcPr>
            <w:tcW w:w="10054" w:type="dxa"/>
          </w:tcPr>
          <w:p w14:paraId="2C9FCE2F" w14:textId="77777777" w:rsidR="00DF257E" w:rsidRDefault="00DF257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B59D5C" w14:textId="77777777" w:rsidR="00DF257E" w:rsidRDefault="00A36754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121252"/>
                <w:placeholder>
                  <w:docPart w:val="9EA236E17F66409DBB00B87656D0BE7F"/>
                </w:placeholder>
                <w:showingPlcHdr/>
              </w:sdtPr>
              <w:sdtEndPr/>
              <w:sdtContent>
                <w:r w:rsidR="00DF257E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176277B4" w14:textId="77777777" w:rsidR="00DF257E" w:rsidRDefault="00DF257E" w:rsidP="00D543E9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64F0C5" w14:textId="77777777" w:rsidR="00EE4910" w:rsidRPr="00CD3506" w:rsidRDefault="00EE4910" w:rsidP="00C74ED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  <w:sectPr w:rsidR="00EE4910" w:rsidRPr="00CD3506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4E171D29" w14:textId="77777777" w:rsidR="00657592" w:rsidRDefault="00657592" w:rsidP="00270C3D">
      <w:pPr>
        <w:tabs>
          <w:tab w:val="clear" w:pos="1418"/>
          <w:tab w:val="clear" w:pos="5670"/>
          <w:tab w:val="left" w:pos="3228"/>
        </w:tabs>
        <w:ind w:firstLine="709"/>
        <w:rPr>
          <w:rFonts w:ascii="Arial" w:hAnsi="Arial" w:cs="Arial"/>
          <w:sz w:val="24"/>
          <w:szCs w:val="24"/>
        </w:rPr>
      </w:pPr>
    </w:p>
    <w:p w14:paraId="2B071313" w14:textId="77777777" w:rsidR="00270C3D" w:rsidRDefault="00270C3D" w:rsidP="00270C3D">
      <w:pPr>
        <w:tabs>
          <w:tab w:val="clear" w:pos="1418"/>
          <w:tab w:val="clear" w:pos="5670"/>
          <w:tab w:val="left" w:pos="3228"/>
        </w:tabs>
        <w:ind w:firstLine="709"/>
        <w:rPr>
          <w:rFonts w:ascii="Arial" w:hAnsi="Arial" w:cs="Arial"/>
          <w:sz w:val="24"/>
          <w:szCs w:val="24"/>
        </w:rPr>
      </w:pPr>
    </w:p>
    <w:p w14:paraId="7A93793B" w14:textId="77777777" w:rsidR="00270C3D" w:rsidRDefault="00270C3D" w:rsidP="00270C3D">
      <w:pPr>
        <w:tabs>
          <w:tab w:val="clear" w:pos="1418"/>
          <w:tab w:val="clear" w:pos="5670"/>
          <w:tab w:val="left" w:pos="3228"/>
        </w:tabs>
        <w:ind w:firstLine="709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4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70C3D" w14:paraId="04396FA4" w14:textId="77777777" w:rsidTr="008D4107">
        <w:tc>
          <w:tcPr>
            <w:tcW w:w="10054" w:type="dxa"/>
            <w:shd w:val="clear" w:color="auto" w:fill="D9D9D9" w:themeFill="background1" w:themeFillShade="D9"/>
          </w:tcPr>
          <w:p w14:paraId="76F43FD1" w14:textId="77777777" w:rsidR="00270C3D" w:rsidRPr="00AF44D2" w:rsidRDefault="00270C3D" w:rsidP="008D410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 w:cs="Arial"/>
                <w:b/>
                <w:sz w:val="24"/>
                <w:szCs w:val="24"/>
              </w:rPr>
            </w:pPr>
            <w:r w:rsidRPr="003B1181">
              <w:rPr>
                <w:rFonts w:ascii="Arial" w:hAnsi="Arial" w:cs="Arial"/>
                <w:b/>
                <w:sz w:val="24"/>
                <w:szCs w:val="24"/>
              </w:rPr>
              <w:t>Erkennbare Stärken</w:t>
            </w:r>
            <w:r w:rsidRPr="00CD3506">
              <w:rPr>
                <w:rFonts w:ascii="Arial" w:hAnsi="Arial" w:cs="Arial"/>
                <w:b/>
                <w:sz w:val="24"/>
                <w:szCs w:val="24"/>
              </w:rPr>
              <w:t xml:space="preserve"> beim Kind</w:t>
            </w:r>
          </w:p>
          <w:p w14:paraId="134139DA" w14:textId="77777777" w:rsidR="00270C3D" w:rsidRPr="00803562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551CAA" w14:textId="77777777" w:rsidR="00270C3D" w:rsidRPr="00803562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F7F7F"/>
              </w:rPr>
              <w:t xml:space="preserve">Was </w:t>
            </w:r>
            <w:r w:rsidRPr="00BF4645">
              <w:rPr>
                <w:rFonts w:ascii="Arial" w:hAnsi="Arial" w:cs="Arial"/>
                <w:i/>
                <w:color w:val="7F7F7F"/>
              </w:rPr>
              <w:t>kann sie/er gut? Was läuft trotz aller Probleme noch gut? Womit kann man sie/ihn motivieren?</w:t>
            </w:r>
          </w:p>
        </w:tc>
      </w:tr>
      <w:tr w:rsidR="00270C3D" w14:paraId="5633C6BA" w14:textId="77777777" w:rsidTr="008D4107">
        <w:trPr>
          <w:trHeight w:val="567"/>
        </w:trPr>
        <w:tc>
          <w:tcPr>
            <w:tcW w:w="10054" w:type="dxa"/>
          </w:tcPr>
          <w:p w14:paraId="2A7C9DCD" w14:textId="77777777" w:rsidR="00270C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BE964C" w14:textId="77777777" w:rsidR="00270C3D" w:rsidRDefault="00A36754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6790240"/>
                <w:placeholder>
                  <w:docPart w:val="1D56AAE26F5B44E4B8B3742D259C4BA0"/>
                </w:placeholder>
                <w:showingPlcHdr/>
              </w:sdtPr>
              <w:sdtEndPr/>
              <w:sdtContent>
                <w:r w:rsidR="00270C3D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6F988666" w14:textId="77777777" w:rsidR="00270C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68D803" w14:textId="77777777" w:rsidR="00270C3D" w:rsidRDefault="00270C3D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E4C768" w14:textId="77777777" w:rsidR="00270C3D" w:rsidRDefault="00270C3D" w:rsidP="00270C3D">
      <w:pPr>
        <w:tabs>
          <w:tab w:val="clear" w:pos="1418"/>
          <w:tab w:val="clear" w:pos="5670"/>
          <w:tab w:val="left" w:pos="3228"/>
        </w:tabs>
        <w:rPr>
          <w:rFonts w:ascii="Arial" w:hAnsi="Arial" w:cs="Arial"/>
          <w:sz w:val="24"/>
          <w:szCs w:val="24"/>
        </w:rPr>
      </w:pPr>
    </w:p>
    <w:p w14:paraId="064A5EE4" w14:textId="77777777" w:rsidR="00270C3D" w:rsidRDefault="00270C3D" w:rsidP="00270C3D">
      <w:pPr>
        <w:tabs>
          <w:tab w:val="clear" w:pos="1418"/>
          <w:tab w:val="clear" w:pos="5670"/>
          <w:tab w:val="left" w:pos="655"/>
        </w:tabs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14:paraId="10F44FB0" w14:textId="77777777" w:rsidTr="008D4107">
        <w:tc>
          <w:tcPr>
            <w:tcW w:w="10054" w:type="dxa"/>
            <w:shd w:val="clear" w:color="auto" w:fill="D9D9D9" w:themeFill="background1" w:themeFillShade="D9"/>
          </w:tcPr>
          <w:p w14:paraId="6E26FDDC" w14:textId="77777777" w:rsidR="003B62A3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B88">
              <w:rPr>
                <w:rFonts w:ascii="Arial" w:hAnsi="Arial" w:cs="Arial"/>
                <w:b/>
                <w:bCs/>
                <w:sz w:val="24"/>
                <w:szCs w:val="24"/>
              </w:rPr>
              <w:t>Familiäre Situation und Freizeit</w:t>
            </w:r>
          </w:p>
          <w:p w14:paraId="68E5C121" w14:textId="77777777" w:rsidR="003B62A3" w:rsidRPr="00C812AE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  <w:p w14:paraId="512EF185" w14:textId="77777777" w:rsidR="003B62A3" w:rsidRPr="00803562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12AE">
              <w:rPr>
                <w:rFonts w:ascii="Arial" w:hAnsi="Arial" w:cs="Arial"/>
                <w:i/>
                <w:iCs/>
                <w:color w:val="808080" w:themeColor="background1" w:themeShade="80"/>
              </w:rPr>
              <w:t>Familiäre Situation, Gesprächsbereitschaft, Vertrauenslage, Konsens zwischen den Erziehungsberechtigten, Hausaufgabensituation, Nachmittagsbetreuung, Verein, Therapien, …</w:t>
            </w:r>
          </w:p>
        </w:tc>
      </w:tr>
      <w:tr w:rsidR="003B62A3" w14:paraId="5B33826B" w14:textId="77777777" w:rsidTr="008D4107">
        <w:trPr>
          <w:trHeight w:val="567"/>
        </w:trPr>
        <w:tc>
          <w:tcPr>
            <w:tcW w:w="10054" w:type="dxa"/>
          </w:tcPr>
          <w:p w14:paraId="07A1DAA6" w14:textId="77777777" w:rsidR="003B62A3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74DBF42" w14:textId="77777777" w:rsidR="003B62A3" w:rsidRDefault="00A36754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5748499"/>
                <w:placeholder>
                  <w:docPart w:val="F2E66A98CA90422C8C94ED11B42BEF5F"/>
                </w:placeholder>
                <w:showingPlcHdr/>
              </w:sdtPr>
              <w:sdtEndPr/>
              <w:sdtContent>
                <w:r w:rsidR="003B62A3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2CAF4695" w14:textId="77777777" w:rsidR="003B62A3" w:rsidRDefault="003B62A3" w:rsidP="008D4107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tblpY="135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14:paraId="2A08C9A3" w14:textId="77777777" w:rsidTr="003B62A3">
        <w:tc>
          <w:tcPr>
            <w:tcW w:w="10054" w:type="dxa"/>
            <w:shd w:val="clear" w:color="auto" w:fill="D9D9D9" w:themeFill="background1" w:themeFillShade="D9"/>
          </w:tcPr>
          <w:p w14:paraId="3C1BBF34" w14:textId="77777777" w:rsidR="003B62A3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850">
              <w:rPr>
                <w:rFonts w:ascii="Arial" w:hAnsi="Arial" w:cs="Arial"/>
                <w:b/>
                <w:bCs/>
                <w:sz w:val="24"/>
                <w:szCs w:val="24"/>
              </w:rPr>
              <w:t>Dokumentation bisher getroffener schulischer Fördermaßnahmen</w:t>
            </w:r>
          </w:p>
          <w:p w14:paraId="0F830509" w14:textId="77777777" w:rsidR="003B62A3" w:rsidRPr="00803562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64E743" w14:textId="41FA2127" w:rsidR="003B62A3" w:rsidRPr="00C812AE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C812AE">
              <w:rPr>
                <w:rFonts w:ascii="Arial" w:hAnsi="Arial" w:cs="Arial"/>
                <w:i/>
                <w:iCs/>
                <w:color w:val="808080" w:themeColor="background1" w:themeShade="80"/>
              </w:rPr>
              <w:t>Maßnahmen der Individualisierung im Unterricht (in einzelnen Fächern, beson</w:t>
            </w:r>
            <w:r w:rsidR="00686141">
              <w:rPr>
                <w:rFonts w:ascii="Arial" w:hAnsi="Arial" w:cs="Arial"/>
                <w:i/>
                <w:iCs/>
                <w:color w:val="808080" w:themeColor="background1" w:themeShade="80"/>
              </w:rPr>
              <w:t>dere Aufgaben in der Klasse, be</w:t>
            </w:r>
            <w:r w:rsidRPr="00C812AE">
              <w:rPr>
                <w:rFonts w:ascii="Arial" w:hAnsi="Arial" w:cs="Arial"/>
                <w:i/>
                <w:iCs/>
                <w:color w:val="808080" w:themeColor="background1" w:themeShade="80"/>
              </w:rPr>
              <w:t>sondere Hausaufgaben…), Förderunterricht, Einzelbetreuung, Sitzordnung, Klassen-/Schulwechsel …, ggf. An-wendung des Nachteilsausgleichs, ggf. Einbezug von ambulanten Hilfen, z.B. soziale Gruppenarbeit, Hausauf-gabenhilfe, …, ggf. Einbezug außerschulischer Partner: Jugendamt/Amt für Soziales und Versor-gung/Eingliederungshilfe Sozialamt/Amt für Kinder, Jugend und Familie, Vereine, Psychologische Beratungsstelle, ärztliche/therapeutische Betreuung, Sonderpädagogischer Dienst…</w:t>
            </w:r>
          </w:p>
        </w:tc>
      </w:tr>
      <w:tr w:rsidR="003B62A3" w14:paraId="0110087F" w14:textId="77777777" w:rsidTr="003B62A3">
        <w:trPr>
          <w:trHeight w:val="701"/>
        </w:trPr>
        <w:tc>
          <w:tcPr>
            <w:tcW w:w="10054" w:type="dxa"/>
          </w:tcPr>
          <w:p w14:paraId="2E2C32F4" w14:textId="77777777" w:rsidR="003B62A3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0AB9214" w14:textId="77777777" w:rsidR="003B62A3" w:rsidRDefault="00A36754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74462515"/>
                <w:placeholder>
                  <w:docPart w:val="2227991DE0F64B69A0EAE899F768EB33"/>
                </w:placeholder>
                <w:showingPlcHdr/>
              </w:sdtPr>
              <w:sdtEndPr/>
              <w:sdtContent>
                <w:r w:rsidR="003B62A3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</w:tc>
      </w:tr>
    </w:tbl>
    <w:p w14:paraId="2EE61AF1" w14:textId="3A0C55F5" w:rsidR="003B62A3" w:rsidRPr="00270C3D" w:rsidRDefault="003B62A3" w:rsidP="00270C3D">
      <w:pPr>
        <w:tabs>
          <w:tab w:val="clear" w:pos="1418"/>
          <w:tab w:val="clear" w:pos="5670"/>
          <w:tab w:val="left" w:pos="655"/>
        </w:tabs>
        <w:rPr>
          <w:rFonts w:ascii="Arial" w:hAnsi="Arial" w:cs="Arial"/>
          <w:sz w:val="24"/>
          <w:szCs w:val="24"/>
        </w:rPr>
        <w:sectPr w:rsidR="003B62A3" w:rsidRPr="00270C3D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p w14:paraId="3A1D5D00" w14:textId="22C8867E" w:rsidR="00DA777D" w:rsidRPr="00CD3506" w:rsidRDefault="00DA777D" w:rsidP="00C74ED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  <w:sectPr w:rsidR="00DA777D" w:rsidRPr="00CD3506" w:rsidSect="00F21BAE">
          <w:type w:val="continuous"/>
          <w:pgSz w:w="11907" w:h="16840" w:code="9"/>
          <w:pgMar w:top="567" w:right="992" w:bottom="567" w:left="851" w:header="0" w:footer="489" w:gutter="0"/>
          <w:cols w:space="720"/>
          <w:titlePg/>
          <w:docGrid w:linePitch="326"/>
        </w:sectPr>
      </w:pPr>
    </w:p>
    <w:tbl>
      <w:tblPr>
        <w:tblStyle w:val="Tabellenras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14:paraId="7FEF5BF8" w14:textId="77777777" w:rsidTr="003B62A3">
        <w:tc>
          <w:tcPr>
            <w:tcW w:w="10054" w:type="dxa"/>
            <w:shd w:val="clear" w:color="auto" w:fill="D9D9D9" w:themeFill="background1" w:themeFillShade="D9"/>
          </w:tcPr>
          <w:p w14:paraId="4E4F9557" w14:textId="77777777" w:rsidR="003B62A3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562">
              <w:rPr>
                <w:rFonts w:ascii="Arial" w:hAnsi="Arial" w:cs="Arial"/>
                <w:b/>
                <w:bCs/>
                <w:sz w:val="24"/>
                <w:szCs w:val="24"/>
              </w:rPr>
              <w:t>Hypothese/Erklärungsversuch</w:t>
            </w:r>
          </w:p>
          <w:p w14:paraId="5E20FC80" w14:textId="77777777" w:rsidR="003B62A3" w:rsidRPr="00803562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83A8CC" w14:textId="77777777" w:rsidR="003B62A3" w:rsidRPr="00C812AE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C812AE">
              <w:rPr>
                <w:rFonts w:ascii="Arial" w:hAnsi="Arial" w:cs="Arial"/>
                <w:i/>
                <w:iCs/>
                <w:color w:val="808080" w:themeColor="background1" w:themeShade="80"/>
              </w:rPr>
              <w:t>Welche Vermutung haben Sie, wodurch sich die Beeinträchtigung in Aktivität und Teilhabe erklären lässt?</w:t>
            </w:r>
          </w:p>
        </w:tc>
      </w:tr>
      <w:tr w:rsidR="003B62A3" w14:paraId="3DD85AF0" w14:textId="77777777" w:rsidTr="003B62A3">
        <w:trPr>
          <w:trHeight w:val="567"/>
        </w:trPr>
        <w:tc>
          <w:tcPr>
            <w:tcW w:w="10054" w:type="dxa"/>
          </w:tcPr>
          <w:p w14:paraId="1CA82C56" w14:textId="77777777" w:rsidR="003B62A3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AB9A0CD" w14:textId="77777777" w:rsidR="003B62A3" w:rsidRDefault="00A36754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2500708"/>
                <w:placeholder>
                  <w:docPart w:val="5C820F8DC845447488E03B3B00790274"/>
                </w:placeholder>
                <w:showingPlcHdr/>
              </w:sdtPr>
              <w:sdtEndPr/>
              <w:sdtContent>
                <w:r w:rsidR="003B62A3" w:rsidRPr="00E36481">
                  <w:rPr>
                    <w:rStyle w:val="Platzhaltertext"/>
                    <w:rFonts w:ascii="Arial" w:eastAsia="Times New Roman" w:hAnsi="Arial" w:cs="Arial"/>
                    <w:color w:val="FF0000"/>
                    <w:sz w:val="16"/>
                    <w:szCs w:val="16"/>
                    <w:lang w:eastAsia="de-DE"/>
                  </w:rPr>
                  <w:t>Klicken Sie hier, um Text einzugeben.</w:t>
                </w:r>
              </w:sdtContent>
            </w:sdt>
          </w:p>
          <w:p w14:paraId="3E5AD634" w14:textId="77777777" w:rsidR="003B62A3" w:rsidRDefault="003B62A3" w:rsidP="003B62A3">
            <w:pPr>
              <w:pStyle w:val="Listenabsatz"/>
              <w:tabs>
                <w:tab w:val="left" w:pos="4536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422F9" w14:textId="77777777" w:rsidR="003428ED" w:rsidRDefault="003428ED" w:rsidP="00EE4910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3B62A3" w:rsidRPr="00B229E7" w14:paraId="32DF3D6D" w14:textId="77777777" w:rsidTr="003B62A3">
        <w:tc>
          <w:tcPr>
            <w:tcW w:w="10054" w:type="dxa"/>
            <w:shd w:val="clear" w:color="auto" w:fill="D9D9D9" w:themeFill="background1" w:themeFillShade="D9"/>
          </w:tcPr>
          <w:p w14:paraId="3D4CF6B4" w14:textId="77777777" w:rsidR="003B62A3" w:rsidRDefault="003B62A3" w:rsidP="003B62A3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82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Dokumentation der Kooperation mit den Erziehungsberechtigten</w:t>
            </w:r>
          </w:p>
          <w:p w14:paraId="4CA1235E" w14:textId="77777777" w:rsidR="003B62A3" w:rsidRPr="00C812AE" w:rsidRDefault="003B62A3" w:rsidP="003B62A3">
            <w:pPr>
              <w:pStyle w:val="HTMLVorformatiert"/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812A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Beratung, Absprachen Vereinbarungen zwischen Eltern/Schule/Kind</w:t>
            </w:r>
          </w:p>
          <w:p w14:paraId="5CD6AE07" w14:textId="77777777" w:rsidR="003B62A3" w:rsidRPr="005D7966" w:rsidRDefault="003B62A3" w:rsidP="003B62A3">
            <w:pPr>
              <w:pStyle w:val="HTMLVorformatier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C812AE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(Dokumentation aller Elterngespräche/Telefonate), Klassenkonferenz mit Ergebnissen (Protokoll)</w:t>
            </w:r>
          </w:p>
        </w:tc>
      </w:tr>
      <w:tr w:rsidR="003B62A3" w:rsidRPr="00B229E7" w14:paraId="4538EA6F" w14:textId="77777777" w:rsidTr="003B62A3">
        <w:trPr>
          <w:trHeight w:val="546"/>
        </w:trPr>
        <w:tc>
          <w:tcPr>
            <w:tcW w:w="10054" w:type="dxa"/>
          </w:tcPr>
          <w:p w14:paraId="3944543E" w14:textId="77777777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  <w:p w14:paraId="0D60999B" w14:textId="77777777" w:rsidR="003B62A3" w:rsidRDefault="00A36754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0920323"/>
                <w:placeholder>
                  <w:docPart w:val="2CC5D7A8A3A8492B82F3C1271A16C420"/>
                </w:placeholder>
                <w:showingPlcHdr/>
              </w:sdtPr>
              <w:sdtEndPr/>
              <w:sdtContent>
                <w:r w:rsidR="003B62A3" w:rsidRPr="00E36481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14:paraId="4DF182EF" w14:textId="77777777" w:rsidR="003B62A3" w:rsidRPr="00B229E7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2A3" w:rsidRPr="00B229E7" w14:paraId="17429E30" w14:textId="77777777" w:rsidTr="003B62A3">
        <w:trPr>
          <w:trHeight w:val="404"/>
        </w:trPr>
        <w:tc>
          <w:tcPr>
            <w:tcW w:w="10054" w:type="dxa"/>
          </w:tcPr>
          <w:p w14:paraId="33867579" w14:textId="2504968F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="00C812AE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ericht wurde mit den Erziehungsberechtigten besprochen.</w:t>
            </w:r>
          </w:p>
          <w:p w14:paraId="485571EE" w14:textId="77777777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  <w:p w14:paraId="1100A289" w14:textId="0B037BA0" w:rsidR="003B62A3" w:rsidRDefault="00A36754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609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3B62A3" w:rsidRPr="00F919EE">
              <w:rPr>
                <w:rFonts w:ascii="Arial" w:hAnsi="Arial" w:cs="Arial"/>
                <w:sz w:val="24"/>
                <w:szCs w:val="24"/>
              </w:rPr>
              <w:t>ja</w:t>
            </w:r>
            <w:r w:rsidR="003B62A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B62A3">
              <w:rPr>
                <w:rFonts w:ascii="Arial" w:hAnsi="Arial" w:cs="Arial"/>
                <w:sz w:val="24"/>
                <w:szCs w:val="24"/>
              </w:rPr>
              <w:tab/>
            </w:r>
            <w:r w:rsidR="00FB79BA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6496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FB79BA">
              <w:rPr>
                <w:rFonts w:ascii="Arial" w:hAnsi="Arial" w:cs="Arial"/>
                <w:sz w:val="24"/>
              </w:rPr>
              <w:t xml:space="preserve"> </w:t>
            </w:r>
            <w:r w:rsidR="003B62A3">
              <w:rPr>
                <w:rFonts w:ascii="Arial" w:hAnsi="Arial" w:cs="Arial"/>
                <w:sz w:val="24"/>
                <w:szCs w:val="24"/>
              </w:rPr>
              <w:t>nein</w:t>
            </w:r>
          </w:p>
          <w:p w14:paraId="60682AE6" w14:textId="77777777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2A3" w:rsidRPr="00B229E7" w14:paraId="45AEA1ED" w14:textId="77777777" w:rsidTr="003B62A3">
        <w:trPr>
          <w:trHeight w:val="884"/>
        </w:trPr>
        <w:tc>
          <w:tcPr>
            <w:tcW w:w="10054" w:type="dxa"/>
          </w:tcPr>
          <w:p w14:paraId="71BB48BD" w14:textId="77777777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7E7893">
              <w:rPr>
                <w:rFonts w:ascii="Arial" w:hAnsi="Arial" w:cs="Arial"/>
                <w:sz w:val="24"/>
                <w:szCs w:val="24"/>
              </w:rPr>
              <w:t>Es besteht Einigkeit zwischen Erziehungsberechtigten und Schule bezüglich der Aussagen zum Anspruch auf ein sonderpädagogisches Bildungsangebot (Verlängerung; Änderung; Er-weiterung).</w:t>
            </w:r>
          </w:p>
          <w:p w14:paraId="38E2686E" w14:textId="77777777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</w:p>
          <w:p w14:paraId="60CD21D8" w14:textId="6CCA4179" w:rsidR="003B62A3" w:rsidRDefault="00A36754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632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3B62A3" w:rsidRPr="00F919EE">
              <w:rPr>
                <w:rFonts w:ascii="Arial" w:hAnsi="Arial" w:cs="Arial"/>
                <w:sz w:val="24"/>
                <w:szCs w:val="24"/>
              </w:rPr>
              <w:t xml:space="preserve"> ja</w:t>
            </w:r>
            <w:r w:rsidR="003B62A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B62A3">
              <w:rPr>
                <w:rFonts w:ascii="Arial" w:hAnsi="Arial" w:cs="Arial"/>
                <w:sz w:val="24"/>
                <w:szCs w:val="24"/>
              </w:rPr>
              <w:tab/>
            </w:r>
            <w:r w:rsidR="00FB79BA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153519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3B62A3" w:rsidRPr="00F919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2A3">
              <w:rPr>
                <w:rFonts w:ascii="Arial" w:hAnsi="Arial" w:cs="Arial"/>
                <w:sz w:val="24"/>
                <w:szCs w:val="24"/>
              </w:rPr>
              <w:t>nein</w:t>
            </w:r>
          </w:p>
          <w:p w14:paraId="38984C29" w14:textId="77777777" w:rsidR="003B62A3" w:rsidRDefault="003B62A3" w:rsidP="003B62A3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B229E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1ACF6491" w14:textId="77777777" w:rsidR="0057414A" w:rsidRDefault="0057414A" w:rsidP="00154B8D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98C3896" w14:textId="77777777" w:rsidR="0057414A" w:rsidRPr="00CD3506" w:rsidRDefault="0057414A" w:rsidP="00154B8D">
      <w:pPr>
        <w:pStyle w:val="Listenabsatz"/>
        <w:shd w:val="clear" w:color="auto" w:fill="FFFFFF" w:themeFill="background1"/>
        <w:tabs>
          <w:tab w:val="left" w:pos="4536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F4AC9" w:rsidRPr="00B229E7" w14:paraId="05DA4D83" w14:textId="77777777" w:rsidTr="00D543E9">
        <w:tc>
          <w:tcPr>
            <w:tcW w:w="10054" w:type="dxa"/>
            <w:shd w:val="clear" w:color="auto" w:fill="D9D9D9" w:themeFill="background1" w:themeFillShade="D9"/>
          </w:tcPr>
          <w:p w14:paraId="249236DB" w14:textId="3E8A2269" w:rsidR="00AF4AC9" w:rsidRDefault="00970D3F" w:rsidP="00D543E9">
            <w:pPr>
              <w:pStyle w:val="HTMLVorformatier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Erziehungsplan der</w:t>
            </w:r>
            <w:r w:rsidR="00AF4AC9" w:rsidRPr="008F68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Erziehungsberechtigten</w:t>
            </w:r>
          </w:p>
          <w:p w14:paraId="307B50DF" w14:textId="1F26B7EF" w:rsidR="00AF4AC9" w:rsidRPr="005D7966" w:rsidRDefault="00AF4AC9" w:rsidP="00D543E9">
            <w:pPr>
              <w:pStyle w:val="HTMLVorformatier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</w:tc>
      </w:tr>
      <w:tr w:rsidR="00AF4AC9" w:rsidRPr="00B229E7" w14:paraId="2E64D8AA" w14:textId="77777777" w:rsidTr="00D543E9">
        <w:trPr>
          <w:trHeight w:val="546"/>
        </w:trPr>
        <w:tc>
          <w:tcPr>
            <w:tcW w:w="10054" w:type="dxa"/>
          </w:tcPr>
          <w:p w14:paraId="1DEE08D2" w14:textId="77777777" w:rsidR="00AF4AC9" w:rsidRDefault="003649F2" w:rsidP="00D543E9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3649F2">
              <w:rPr>
                <w:rFonts w:ascii="Arial" w:hAnsi="Arial" w:cs="Arial"/>
                <w:sz w:val="24"/>
                <w:szCs w:val="24"/>
              </w:rPr>
              <w:t>Wird der Anspruch auf ein sonderpädagogisches Bildungsangebot festgestellt, wünschen sich die Erziehungsberechtigten die Beschulung an …</w:t>
            </w:r>
          </w:p>
          <w:p w14:paraId="568C1ADE" w14:textId="33BE96F7" w:rsidR="00DE7756" w:rsidRPr="00DE7756" w:rsidRDefault="00A36754" w:rsidP="00DE7756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7744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DE7756" w:rsidRPr="00DE7756">
              <w:rPr>
                <w:rFonts w:ascii="Arial" w:hAnsi="Arial" w:cs="Arial"/>
                <w:sz w:val="24"/>
                <w:szCs w:val="24"/>
              </w:rPr>
              <w:tab/>
              <w:t>der allgemeinen Schule (Inklusion)</w:t>
            </w:r>
          </w:p>
          <w:p w14:paraId="57EF88EB" w14:textId="6C659E78" w:rsidR="00DE7756" w:rsidRPr="00DE7756" w:rsidRDefault="00A36754" w:rsidP="00DE7756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304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="00DE7756" w:rsidRPr="00DE7756">
              <w:rPr>
                <w:rFonts w:ascii="Arial" w:hAnsi="Arial" w:cs="Arial"/>
                <w:sz w:val="24"/>
                <w:szCs w:val="24"/>
              </w:rPr>
              <w:tab/>
              <w:t xml:space="preserve">einem Sonderpädagogischen Bildungs- und Beratungszentrum (SBBZ) </w:t>
            </w:r>
          </w:p>
          <w:p w14:paraId="1B648A25" w14:textId="77777777" w:rsidR="00DE7756" w:rsidRPr="00DE7756" w:rsidRDefault="00DE7756" w:rsidP="00DE7756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DE7756">
              <w:rPr>
                <w:rFonts w:ascii="Arial" w:hAnsi="Arial" w:cs="Arial"/>
                <w:sz w:val="24"/>
                <w:szCs w:val="24"/>
              </w:rPr>
              <w:tab/>
              <w:t xml:space="preserve">falls angeboten: </w:t>
            </w:r>
          </w:p>
          <w:p w14:paraId="6A327FFC" w14:textId="73309819" w:rsidR="009A0371" w:rsidRPr="00B229E7" w:rsidRDefault="00DE7756" w:rsidP="00D543E9">
            <w:pPr>
              <w:pStyle w:val="HTMLVorformatiert"/>
              <w:rPr>
                <w:rFonts w:ascii="Arial" w:hAnsi="Arial" w:cs="Arial"/>
                <w:sz w:val="24"/>
                <w:szCs w:val="24"/>
              </w:rPr>
            </w:pPr>
            <w:r w:rsidRPr="00DE7756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</w:rPr>
                <w:id w:val="-13601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9BA" w:rsidRPr="00AA2434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sdtContent>
            </w:sdt>
            <w:r w:rsidRPr="00DE7756">
              <w:rPr>
                <w:rFonts w:ascii="Arial" w:hAnsi="Arial" w:cs="Arial"/>
                <w:sz w:val="24"/>
                <w:szCs w:val="24"/>
              </w:rPr>
              <w:t xml:space="preserve"> einer kooperativen Organisationsform eines SBBZ an der allgemeinen Schule</w:t>
            </w:r>
          </w:p>
        </w:tc>
      </w:tr>
      <w:tr w:rsidR="00AF4AC9" w:rsidRPr="00B229E7" w14:paraId="43E7DC3C" w14:textId="77777777" w:rsidTr="00D543E9">
        <w:trPr>
          <w:trHeight w:val="404"/>
        </w:trPr>
        <w:tc>
          <w:tcPr>
            <w:tcW w:w="10054" w:type="dxa"/>
          </w:tcPr>
          <w:p w14:paraId="2C8EE5CD" w14:textId="441AECF1" w:rsidR="006236F0" w:rsidRDefault="006236F0" w:rsidP="006236F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A6DE7">
              <w:rPr>
                <w:rFonts w:ascii="Arial" w:hAnsi="Arial" w:cs="Arial"/>
                <w:sz w:val="24"/>
                <w:szCs w:val="24"/>
              </w:rPr>
              <w:t>weitere Anmerkungen zum Erziehungsplan der Erziehungsberechtigten:</w:t>
            </w:r>
          </w:p>
          <w:p w14:paraId="7370A7F2" w14:textId="3C9AC1DE" w:rsidR="00AF4AC9" w:rsidRPr="002C1B02" w:rsidRDefault="00A36754" w:rsidP="002C1B0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18670610"/>
                <w:placeholder>
                  <w:docPart w:val="5352D7E72A314B5DA9964F33F9E4F8EB"/>
                </w:placeholder>
                <w:showingPlcHdr/>
              </w:sdtPr>
              <w:sdtEndPr/>
              <w:sdtContent>
                <w:r w:rsidR="009A6DE7" w:rsidRPr="00E36481">
                  <w:rPr>
                    <w:rStyle w:val="Platzhaltertext"/>
                    <w:rFonts w:ascii="Arial" w:hAnsi="Arial" w:cs="Arial"/>
                    <w:color w:val="FF0000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</w:tbl>
    <w:p w14:paraId="21BCDB92" w14:textId="2F9CF1CF" w:rsidR="00AA2CB2" w:rsidRPr="00CD3506" w:rsidRDefault="00AA2CB2" w:rsidP="003D1EB8">
      <w:pPr>
        <w:shd w:val="clear" w:color="auto" w:fill="FFFFFF" w:themeFill="background1"/>
        <w:tabs>
          <w:tab w:val="left" w:pos="4536"/>
        </w:tabs>
        <w:rPr>
          <w:rFonts w:ascii="Arial" w:hAnsi="Arial" w:cs="Arial"/>
          <w:b/>
          <w:color w:val="C00000"/>
          <w:sz w:val="24"/>
          <w:szCs w:val="24"/>
        </w:rPr>
      </w:pPr>
    </w:p>
    <w:p w14:paraId="6540241D" w14:textId="77777777" w:rsidR="008A21D7" w:rsidRPr="00CD3506" w:rsidRDefault="008A21D7" w:rsidP="008A21D7">
      <w:pPr>
        <w:pStyle w:val="Listenabsatz"/>
        <w:tabs>
          <w:tab w:val="left" w:pos="567"/>
        </w:tabs>
        <w:rPr>
          <w:rFonts w:ascii="Arial" w:hAnsi="Arial" w:cs="Arial"/>
          <w:b/>
          <w:color w:val="C00000"/>
          <w:sz w:val="24"/>
          <w:szCs w:val="24"/>
        </w:rPr>
      </w:pPr>
    </w:p>
    <w:p w14:paraId="68B64F97" w14:textId="77777777" w:rsidR="008A21D7" w:rsidRPr="00CD3506" w:rsidRDefault="00A36754" w:rsidP="008A21D7">
      <w:pPr>
        <w:shd w:val="clear" w:color="auto" w:fill="FFFFFF" w:themeFill="background1"/>
        <w:tabs>
          <w:tab w:val="left" w:pos="4536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61862776"/>
          <w:placeholder>
            <w:docPart w:val="7C12F721D5DD47AA8B1C7DA357F3F678"/>
          </w:placeholder>
          <w:showingPlcHdr/>
        </w:sdtPr>
        <w:sdtEndPr/>
        <w:sdtContent>
          <w:r w:rsidR="00806E17" w:rsidRPr="00E36481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sdtContent>
      </w:sdt>
    </w:p>
    <w:p w14:paraId="351832A4" w14:textId="77777777" w:rsidR="0047731B" w:rsidRDefault="0047731B" w:rsidP="0090017B">
      <w:pPr>
        <w:pBdr>
          <w:top w:val="single" w:sz="4" w:space="1" w:color="auto"/>
        </w:pBdr>
        <w:tabs>
          <w:tab w:val="left" w:pos="567"/>
        </w:tabs>
        <w:rPr>
          <w:rFonts w:ascii="Arial" w:hAnsi="Arial" w:cs="Arial"/>
          <w:i/>
          <w:szCs w:val="24"/>
        </w:rPr>
      </w:pPr>
      <w:r w:rsidRPr="00901BD8">
        <w:rPr>
          <w:rFonts w:ascii="Arial" w:hAnsi="Arial" w:cs="Arial"/>
          <w:i/>
          <w:szCs w:val="24"/>
        </w:rPr>
        <w:t xml:space="preserve">Ort, Datum </w:t>
      </w:r>
      <w:r w:rsidRPr="00901BD8">
        <w:rPr>
          <w:rFonts w:ascii="Arial" w:hAnsi="Arial" w:cs="Arial"/>
          <w:i/>
          <w:szCs w:val="24"/>
        </w:rPr>
        <w:tab/>
        <w:t>Unterschrift</w:t>
      </w:r>
      <w:r w:rsidR="00C01123">
        <w:rPr>
          <w:rFonts w:ascii="Arial" w:hAnsi="Arial" w:cs="Arial"/>
          <w:i/>
          <w:szCs w:val="24"/>
        </w:rPr>
        <w:t xml:space="preserve"> </w:t>
      </w:r>
      <w:r w:rsidRPr="00901BD8">
        <w:rPr>
          <w:rFonts w:ascii="Arial" w:hAnsi="Arial" w:cs="Arial"/>
          <w:i/>
          <w:szCs w:val="24"/>
        </w:rPr>
        <w:t>Schulleitung</w:t>
      </w:r>
    </w:p>
    <w:p w14:paraId="7C5B8ECC" w14:textId="77777777" w:rsidR="003D3973" w:rsidRPr="00901BD8" w:rsidRDefault="003D3973" w:rsidP="0047731B">
      <w:pPr>
        <w:tabs>
          <w:tab w:val="left" w:pos="567"/>
        </w:tabs>
        <w:rPr>
          <w:rFonts w:ascii="Arial" w:hAnsi="Arial" w:cs="Arial"/>
          <w:i/>
          <w:szCs w:val="24"/>
        </w:rPr>
      </w:pPr>
    </w:p>
    <w:sectPr w:rsidR="003D3973" w:rsidRPr="00901BD8" w:rsidSect="00F21BAE">
      <w:type w:val="continuous"/>
      <w:pgSz w:w="11907" w:h="16840" w:code="9"/>
      <w:pgMar w:top="567" w:right="992" w:bottom="567" w:left="851" w:header="0" w:footer="4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956D" w14:textId="77777777" w:rsidR="00B44D98" w:rsidRDefault="00B44D98">
      <w:r>
        <w:separator/>
      </w:r>
    </w:p>
  </w:endnote>
  <w:endnote w:type="continuationSeparator" w:id="0">
    <w:p w14:paraId="5E06DC22" w14:textId="77777777" w:rsidR="00B44D98" w:rsidRDefault="00B4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16AF" w14:textId="77777777" w:rsidR="002F59EC" w:rsidRDefault="002F59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460772367"/>
      <w:docPartObj>
        <w:docPartGallery w:val="Page Numbers (Bottom of Page)"/>
        <w:docPartUnique/>
      </w:docPartObj>
    </w:sdtPr>
    <w:sdtEndPr/>
    <w:sdtContent>
      <w:p w14:paraId="35DA3838" w14:textId="731C2D3B" w:rsidR="004C5249" w:rsidRPr="001F6F8D" w:rsidRDefault="004C5249" w:rsidP="00F732A7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1F6F8D">
          <w:rPr>
            <w:rFonts w:ascii="BaWue Sans" w:hAnsi="BaWue Sans" w:cs="Arial"/>
            <w:sz w:val="18"/>
            <w:szCs w:val="18"/>
          </w:rPr>
          <w:t>Staatliches Schulamt Freiburg</w:t>
        </w:r>
        <w:r w:rsidRPr="001F6F8D">
          <w:rPr>
            <w:rFonts w:ascii="BaWue Sans" w:hAnsi="BaWue Sans" w:cs="Arial"/>
            <w:sz w:val="18"/>
            <w:szCs w:val="18"/>
          </w:rPr>
          <w:tab/>
          <w:t xml:space="preserve">Inh.V.: </w:t>
        </w:r>
        <w:r w:rsidR="00C812AE" w:rsidRPr="001F6F8D">
          <w:rPr>
            <w:rFonts w:ascii="BaWue Sans" w:hAnsi="BaWue Sans" w:cs="Arial"/>
            <w:sz w:val="18"/>
            <w:szCs w:val="18"/>
          </w:rPr>
          <w:t>Vo</w:t>
        </w:r>
        <w:r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Pr="001F6F8D">
          <w:rPr>
            <w:rFonts w:ascii="BaWue Sans" w:hAnsi="BaWue Sans" w:cs="Arial"/>
            <w:sz w:val="18"/>
            <w:szCs w:val="18"/>
          </w:rPr>
          <w:t xml:space="preserve">Seite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8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  <w:r w:rsidRPr="001F6F8D">
          <w:rPr>
            <w:rFonts w:ascii="BaWue Sans" w:hAnsi="BaWue Sans" w:cs="Arial"/>
            <w:sz w:val="18"/>
            <w:szCs w:val="18"/>
          </w:rPr>
          <w:t xml:space="preserve"> von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9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0FAB8ED8" w14:textId="02091F30" w:rsidR="004C5249" w:rsidRPr="001F6F8D" w:rsidRDefault="004C5249" w:rsidP="00F732A7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  <w:r w:rsidRPr="001F6F8D">
      <w:rPr>
        <w:rFonts w:ascii="BaWue Sans" w:hAnsi="BaWue Sans" w:cs="Arial"/>
        <w:sz w:val="18"/>
        <w:szCs w:val="18"/>
      </w:rPr>
      <w:t xml:space="preserve">Dokument: </w:t>
    </w:r>
    <w:r w:rsidRPr="001F6F8D">
      <w:rPr>
        <w:rFonts w:ascii="BaWue Sans" w:hAnsi="BaWue Sans" w:cs="Arial"/>
        <w:sz w:val="18"/>
        <w:szCs w:val="18"/>
      </w:rPr>
      <w:fldChar w:fldCharType="begin"/>
    </w:r>
    <w:r w:rsidRPr="001F6F8D">
      <w:rPr>
        <w:rFonts w:ascii="BaWue Sans" w:hAnsi="BaWue Sans" w:cs="Arial"/>
        <w:sz w:val="18"/>
        <w:szCs w:val="18"/>
      </w:rPr>
      <w:instrText xml:space="preserve"> FILENAME   \* MERGEFORMAT </w:instrText>
    </w:r>
    <w:r w:rsidRPr="001F6F8D">
      <w:rPr>
        <w:rFonts w:ascii="BaWue Sans" w:hAnsi="BaWue Sans" w:cs="Arial"/>
        <w:sz w:val="18"/>
        <w:szCs w:val="18"/>
      </w:rPr>
      <w:fldChar w:fldCharType="separate"/>
    </w:r>
    <w:r w:rsidR="002C590C" w:rsidRPr="001F6F8D">
      <w:rPr>
        <w:rFonts w:ascii="BaWue Sans" w:hAnsi="BaWue Sans" w:cs="Arial"/>
        <w:noProof/>
        <w:sz w:val="18"/>
        <w:szCs w:val="18"/>
      </w:rPr>
      <w:t xml:space="preserve"> Folgeantrag</w:t>
    </w:r>
    <w:r w:rsidRPr="001F6F8D">
      <w:rPr>
        <w:rFonts w:ascii="BaWue Sans" w:hAnsi="BaWue Sans" w:cs="Arial"/>
        <w:sz w:val="18"/>
        <w:szCs w:val="18"/>
      </w:rPr>
      <w:fldChar w:fldCharType="end"/>
    </w:r>
    <w:r w:rsidR="008A5483">
      <w:rPr>
        <w:rFonts w:ascii="BaWue Sans" w:hAnsi="BaWue Sans" w:cs="Arial"/>
        <w:sz w:val="18"/>
        <w:szCs w:val="18"/>
      </w:rPr>
      <w:t xml:space="preserve"> während der Schulzeit </w:t>
    </w:r>
    <w:r w:rsidRPr="001F6F8D">
      <w:rPr>
        <w:rFonts w:ascii="BaWue Sans" w:hAnsi="BaWue Sans" w:cs="Arial"/>
        <w:sz w:val="18"/>
        <w:szCs w:val="18"/>
      </w:rPr>
      <w:t xml:space="preserve">Stand: </w:t>
    </w:r>
    <w:r w:rsidR="001F6F8D" w:rsidRPr="001F6F8D">
      <w:rPr>
        <w:rFonts w:ascii="BaWue Sans" w:hAnsi="BaWue Sans" w:cs="Arial"/>
        <w:sz w:val="18"/>
        <w:szCs w:val="18"/>
      </w:rPr>
      <w:t>19.02.2026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-2044433398"/>
      <w:docPartObj>
        <w:docPartGallery w:val="Page Numbers (Bottom of Page)"/>
        <w:docPartUnique/>
      </w:docPartObj>
    </w:sdtPr>
    <w:sdtEndPr/>
    <w:sdtContent>
      <w:p w14:paraId="672237B0" w14:textId="091A42E6" w:rsidR="004C5249" w:rsidRPr="001F6F8D" w:rsidRDefault="004C5249" w:rsidP="00F66758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1F6F8D">
          <w:rPr>
            <w:rFonts w:ascii="BaWue Sans" w:hAnsi="BaWue Sans" w:cs="Arial"/>
            <w:sz w:val="18"/>
            <w:szCs w:val="18"/>
          </w:rPr>
          <w:t>Staatliches Schulamt Freiburg</w:t>
        </w:r>
        <w:r w:rsidRPr="001F6F8D">
          <w:rPr>
            <w:rFonts w:ascii="BaWue Sans" w:hAnsi="BaWue Sans" w:cs="Arial"/>
            <w:sz w:val="18"/>
            <w:szCs w:val="18"/>
          </w:rPr>
          <w:tab/>
          <w:t xml:space="preserve">Inh.V.: </w:t>
        </w:r>
        <w:r w:rsidR="00C812AE" w:rsidRPr="001F6F8D">
          <w:rPr>
            <w:rFonts w:ascii="BaWue Sans" w:hAnsi="BaWue Sans" w:cs="Arial"/>
            <w:sz w:val="18"/>
            <w:szCs w:val="18"/>
          </w:rPr>
          <w:t>Vo</w:t>
        </w:r>
        <w:r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="00CE5E74" w:rsidRPr="001F6F8D">
          <w:rPr>
            <w:rFonts w:ascii="BaWue Sans" w:hAnsi="BaWue Sans" w:cs="Arial"/>
            <w:sz w:val="18"/>
            <w:szCs w:val="18"/>
          </w:rPr>
          <w:tab/>
        </w:r>
        <w:r w:rsidRPr="001F6F8D">
          <w:rPr>
            <w:rFonts w:ascii="BaWue Sans" w:hAnsi="BaWue Sans" w:cs="Arial"/>
            <w:sz w:val="18"/>
            <w:szCs w:val="18"/>
          </w:rPr>
          <w:t xml:space="preserve">Seite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7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  <w:r w:rsidRPr="001F6F8D">
          <w:rPr>
            <w:rFonts w:ascii="BaWue Sans" w:hAnsi="BaWue Sans" w:cs="Arial"/>
            <w:sz w:val="18"/>
            <w:szCs w:val="18"/>
          </w:rPr>
          <w:t xml:space="preserve"> von </w:t>
        </w:r>
        <w:r w:rsidRPr="001F6F8D">
          <w:rPr>
            <w:rFonts w:ascii="BaWue Sans" w:hAnsi="BaWue Sans" w:cs="Arial"/>
            <w:sz w:val="18"/>
            <w:szCs w:val="18"/>
          </w:rPr>
          <w:fldChar w:fldCharType="begin"/>
        </w:r>
        <w:r w:rsidRPr="001F6F8D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1F6F8D">
          <w:rPr>
            <w:rFonts w:ascii="BaWue Sans" w:hAnsi="BaWue Sans" w:cs="Arial"/>
            <w:sz w:val="18"/>
            <w:szCs w:val="18"/>
          </w:rPr>
          <w:fldChar w:fldCharType="separate"/>
        </w:r>
        <w:r w:rsidR="002F59EC" w:rsidRPr="001F6F8D">
          <w:rPr>
            <w:rFonts w:ascii="BaWue Sans" w:hAnsi="BaWue Sans"/>
            <w:noProof/>
            <w:sz w:val="18"/>
            <w:szCs w:val="18"/>
          </w:rPr>
          <w:t>9</w:t>
        </w:r>
        <w:r w:rsidRPr="001F6F8D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26BF3813" w14:textId="50A428C6" w:rsidR="004C5249" w:rsidRPr="001F6F8D" w:rsidRDefault="004C5249" w:rsidP="00F66758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/>
      </w:rPr>
    </w:pPr>
    <w:r w:rsidRPr="001F6F8D">
      <w:rPr>
        <w:rFonts w:ascii="BaWue Sans" w:hAnsi="BaWue Sans" w:cs="Arial"/>
        <w:sz w:val="18"/>
        <w:szCs w:val="18"/>
      </w:rPr>
      <w:t xml:space="preserve">Dokument: </w:t>
    </w:r>
    <w:r w:rsidRPr="001F6F8D">
      <w:rPr>
        <w:rFonts w:ascii="BaWue Sans" w:hAnsi="BaWue Sans" w:cs="Arial"/>
        <w:sz w:val="18"/>
        <w:szCs w:val="18"/>
      </w:rPr>
      <w:fldChar w:fldCharType="begin"/>
    </w:r>
    <w:r w:rsidRPr="001F6F8D">
      <w:rPr>
        <w:rFonts w:ascii="BaWue Sans" w:hAnsi="BaWue Sans" w:cs="Arial"/>
        <w:sz w:val="18"/>
        <w:szCs w:val="18"/>
      </w:rPr>
      <w:instrText xml:space="preserve"> FILENAME   \* MERGEFORMAT </w:instrText>
    </w:r>
    <w:r w:rsidRPr="001F6F8D">
      <w:rPr>
        <w:rFonts w:ascii="BaWue Sans" w:hAnsi="BaWue Sans" w:cs="Arial"/>
        <w:sz w:val="18"/>
        <w:szCs w:val="18"/>
      </w:rPr>
      <w:fldChar w:fldCharType="separate"/>
    </w:r>
    <w:r w:rsidR="002C590C" w:rsidRPr="001F6F8D">
      <w:rPr>
        <w:rFonts w:ascii="BaWue Sans" w:hAnsi="BaWue Sans" w:cs="Arial"/>
        <w:noProof/>
        <w:sz w:val="18"/>
        <w:szCs w:val="18"/>
      </w:rPr>
      <w:t xml:space="preserve"> Folgeantrag</w:t>
    </w:r>
    <w:r w:rsidRPr="001F6F8D">
      <w:rPr>
        <w:rFonts w:ascii="BaWue Sans" w:hAnsi="BaWue Sans" w:cs="Arial"/>
        <w:sz w:val="18"/>
        <w:szCs w:val="18"/>
      </w:rPr>
      <w:fldChar w:fldCharType="end"/>
    </w:r>
    <w:r w:rsidRPr="001F6F8D">
      <w:rPr>
        <w:rFonts w:ascii="BaWue Sans" w:hAnsi="BaWue Sans" w:cs="Arial"/>
        <w:sz w:val="18"/>
        <w:szCs w:val="18"/>
      </w:rPr>
      <w:t xml:space="preserve"> </w:t>
    </w:r>
    <w:r w:rsidR="00847060">
      <w:rPr>
        <w:rFonts w:ascii="BaWue Sans" w:hAnsi="BaWue Sans" w:cs="Arial"/>
        <w:sz w:val="18"/>
        <w:szCs w:val="18"/>
      </w:rPr>
      <w:t xml:space="preserve">während der Schulzeit </w:t>
    </w:r>
    <w:r w:rsidRPr="001F6F8D">
      <w:rPr>
        <w:rFonts w:ascii="BaWue Sans" w:hAnsi="BaWue Sans" w:cs="Arial"/>
        <w:sz w:val="18"/>
        <w:szCs w:val="18"/>
      </w:rPr>
      <w:t xml:space="preserve">Stand: </w:t>
    </w:r>
    <w:r w:rsidR="001F6F8D" w:rsidRPr="001F6F8D">
      <w:rPr>
        <w:rFonts w:ascii="BaWue Sans" w:hAnsi="BaWue Sans" w:cs="Arial"/>
        <w:sz w:val="18"/>
        <w:szCs w:val="18"/>
      </w:rPr>
      <w:t>19.02.2026</w:t>
    </w:r>
  </w:p>
  <w:p w14:paraId="10D70247" w14:textId="77777777" w:rsidR="004C5249" w:rsidRPr="00F66758" w:rsidRDefault="004C5249" w:rsidP="00F66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CCE2" w14:textId="77777777" w:rsidR="00B44D98" w:rsidRDefault="00B44D98">
      <w:r>
        <w:separator/>
      </w:r>
    </w:p>
  </w:footnote>
  <w:footnote w:type="continuationSeparator" w:id="0">
    <w:p w14:paraId="1A44760A" w14:textId="77777777" w:rsidR="00B44D98" w:rsidRDefault="00B4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1E72" w14:textId="77777777" w:rsidR="002F59EC" w:rsidRDefault="002F59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141E" w14:textId="77777777" w:rsidR="004C5249" w:rsidRDefault="004C5249" w:rsidP="00F732A7">
    <w:pPr>
      <w:jc w:val="center"/>
    </w:pPr>
  </w:p>
  <w:p w14:paraId="1B8E9E63" w14:textId="77777777" w:rsidR="004C5249" w:rsidRDefault="004C5249" w:rsidP="00F732A7">
    <w:pPr>
      <w:jc w:val="center"/>
    </w:pPr>
  </w:p>
  <w:p w14:paraId="495F0D7D" w14:textId="77777777" w:rsidR="004C5249" w:rsidRDefault="004C5249" w:rsidP="00F732A7">
    <w:pPr>
      <w:jc w:val="center"/>
    </w:pPr>
    <w:r>
      <w:rPr>
        <w:noProof/>
      </w:rPr>
      <w:drawing>
        <wp:inline distT="0" distB="0" distL="0" distR="0" wp14:anchorId="78AF7A65" wp14:editId="7EF7751D">
          <wp:extent cx="1998980" cy="826135"/>
          <wp:effectExtent l="0" t="0" r="1270" b="0"/>
          <wp:docPr id="4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53FDD" w14:textId="77777777" w:rsidR="004C5249" w:rsidRPr="00F732A7" w:rsidRDefault="004C5249" w:rsidP="00F732A7">
    <w:pPr>
      <w:jc w:val="center"/>
      <w:rPr>
        <w:rFonts w:ascii="Arial" w:hAnsi="Arial" w:cs="Arial"/>
        <w:sz w:val="16"/>
      </w:rPr>
    </w:pPr>
    <w:r w:rsidRPr="00F732A7">
      <w:rPr>
        <w:rFonts w:ascii="Arial" w:hAnsi="Arial" w:cs="Arial"/>
        <w:sz w:val="16"/>
      </w:rPr>
      <w:t>STAATLICHES SCHULAMT FREIBURG</w:t>
    </w:r>
  </w:p>
  <w:p w14:paraId="1EBFD7C1" w14:textId="77777777" w:rsidR="004C5249" w:rsidRPr="00F732A7" w:rsidRDefault="004C5249" w:rsidP="00F732A7">
    <w:pPr>
      <w:pStyle w:val="Kopfzeile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A17F" w14:textId="77777777" w:rsidR="004C5249" w:rsidRDefault="004C5249" w:rsidP="00922860">
    <w:pPr>
      <w:jc w:val="center"/>
    </w:pPr>
  </w:p>
  <w:p w14:paraId="6B622EA5" w14:textId="77777777" w:rsidR="004C5249" w:rsidRDefault="004C5249" w:rsidP="00922860">
    <w:pPr>
      <w:jc w:val="center"/>
    </w:pPr>
  </w:p>
  <w:p w14:paraId="30A461E9" w14:textId="77777777" w:rsidR="004C5249" w:rsidRDefault="004C5249" w:rsidP="00922860">
    <w:pPr>
      <w:jc w:val="center"/>
    </w:pPr>
    <w:r>
      <w:rPr>
        <w:noProof/>
      </w:rPr>
      <w:drawing>
        <wp:inline distT="0" distB="0" distL="0" distR="0" wp14:anchorId="7654E69F" wp14:editId="3220632A">
          <wp:extent cx="1998980" cy="826135"/>
          <wp:effectExtent l="0" t="0" r="1270" b="0"/>
          <wp:docPr id="5" name="Bild 1" descr="BW55_KL_sw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55_KL_sw_we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CE5C3" w14:textId="77777777" w:rsidR="004C5249" w:rsidRDefault="004C5249" w:rsidP="00922860">
    <w:pPr>
      <w:jc w:val="center"/>
      <w:rPr>
        <w:sz w:val="16"/>
      </w:rPr>
    </w:pPr>
    <w:r>
      <w:rPr>
        <w:sz w:val="16"/>
      </w:rPr>
      <w:t>STAATLICHES SCHULAMT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704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1B0C10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E52ACF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4DA1BA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DB1DCA"/>
    <w:multiLevelType w:val="hybridMultilevel"/>
    <w:tmpl w:val="13D4027E"/>
    <w:lvl w:ilvl="0" w:tplc="23C214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90CAB"/>
    <w:multiLevelType w:val="hybridMultilevel"/>
    <w:tmpl w:val="E7E857E6"/>
    <w:lvl w:ilvl="0" w:tplc="F54C01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B551B"/>
    <w:multiLevelType w:val="hybridMultilevel"/>
    <w:tmpl w:val="0D26EB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1C79"/>
    <w:multiLevelType w:val="hybridMultilevel"/>
    <w:tmpl w:val="33CED160"/>
    <w:lvl w:ilvl="0" w:tplc="065421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25213"/>
    <w:multiLevelType w:val="hybridMultilevel"/>
    <w:tmpl w:val="D47670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E612F1E4"/>
    <w:lvl w:ilvl="0" w:tplc="53C87DA2">
      <w:start w:val="1"/>
      <w:numFmt w:val="decimal"/>
      <w:lvlText w:val="%1."/>
      <w:lvlJc w:val="left"/>
      <w:pPr>
        <w:ind w:left="1069" w:hanging="360"/>
      </w:pPr>
      <w:rPr>
        <w:sz w:val="26"/>
        <w:szCs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B3554"/>
    <w:multiLevelType w:val="hybridMultilevel"/>
    <w:tmpl w:val="A32C395C"/>
    <w:lvl w:ilvl="0" w:tplc="DDC212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B0E5A"/>
    <w:multiLevelType w:val="hybridMultilevel"/>
    <w:tmpl w:val="9B128B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4285"/>
    <w:multiLevelType w:val="hybridMultilevel"/>
    <w:tmpl w:val="624C6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16C6B"/>
    <w:multiLevelType w:val="hybridMultilevel"/>
    <w:tmpl w:val="D1B6F08A"/>
    <w:lvl w:ilvl="0" w:tplc="E9D89746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10754"/>
    <w:multiLevelType w:val="hybridMultilevel"/>
    <w:tmpl w:val="A31E36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2244E"/>
    <w:multiLevelType w:val="hybridMultilevel"/>
    <w:tmpl w:val="5FB63ACC"/>
    <w:lvl w:ilvl="0" w:tplc="E5800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94EC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06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6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7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D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AF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F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7DF1"/>
    <w:multiLevelType w:val="hybridMultilevel"/>
    <w:tmpl w:val="989C1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84616"/>
    <w:multiLevelType w:val="hybridMultilevel"/>
    <w:tmpl w:val="15B4E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02E89"/>
    <w:multiLevelType w:val="hybridMultilevel"/>
    <w:tmpl w:val="34BC9D08"/>
    <w:lvl w:ilvl="0" w:tplc="2520A1BC">
      <w:start w:val="3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05637F"/>
    <w:multiLevelType w:val="hybridMultilevel"/>
    <w:tmpl w:val="A712F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A4A2D"/>
    <w:multiLevelType w:val="hybridMultilevel"/>
    <w:tmpl w:val="80C8DC5E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737F2"/>
    <w:multiLevelType w:val="hybridMultilevel"/>
    <w:tmpl w:val="1982E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A0ADB"/>
    <w:multiLevelType w:val="hybridMultilevel"/>
    <w:tmpl w:val="2E8C3D36"/>
    <w:lvl w:ilvl="0" w:tplc="0407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4" w15:restartNumberingAfterBreak="0">
    <w:nsid w:val="6FA02479"/>
    <w:multiLevelType w:val="hybridMultilevel"/>
    <w:tmpl w:val="B95451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2235D"/>
    <w:multiLevelType w:val="hybridMultilevel"/>
    <w:tmpl w:val="98F0DECC"/>
    <w:lvl w:ilvl="0" w:tplc="1292CE36">
      <w:numFmt w:val="bullet"/>
      <w:lvlText w:val=""/>
      <w:lvlJc w:val="left"/>
      <w:pPr>
        <w:ind w:left="2424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6" w15:restartNumberingAfterBreak="0">
    <w:nsid w:val="7DAA2CED"/>
    <w:multiLevelType w:val="hybridMultilevel"/>
    <w:tmpl w:val="74FED3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3588">
    <w:abstractNumId w:val="15"/>
  </w:num>
  <w:num w:numId="2" w16cid:durableId="1136412333">
    <w:abstractNumId w:val="7"/>
  </w:num>
  <w:num w:numId="3" w16cid:durableId="481388525">
    <w:abstractNumId w:val="22"/>
  </w:num>
  <w:num w:numId="4" w16cid:durableId="851841346">
    <w:abstractNumId w:val="23"/>
  </w:num>
  <w:num w:numId="5" w16cid:durableId="1503738281">
    <w:abstractNumId w:val="17"/>
  </w:num>
  <w:num w:numId="6" w16cid:durableId="686368642">
    <w:abstractNumId w:val="18"/>
  </w:num>
  <w:num w:numId="7" w16cid:durableId="710106287">
    <w:abstractNumId w:val="12"/>
  </w:num>
  <w:num w:numId="8" w16cid:durableId="599682242">
    <w:abstractNumId w:val="14"/>
  </w:num>
  <w:num w:numId="9" w16cid:durableId="2115592786">
    <w:abstractNumId w:val="8"/>
  </w:num>
  <w:num w:numId="10" w16cid:durableId="1421607569">
    <w:abstractNumId w:val="24"/>
  </w:num>
  <w:num w:numId="11" w16cid:durableId="656496454">
    <w:abstractNumId w:val="0"/>
  </w:num>
  <w:num w:numId="12" w16cid:durableId="713584873">
    <w:abstractNumId w:val="25"/>
  </w:num>
  <w:num w:numId="13" w16cid:durableId="654839470">
    <w:abstractNumId w:val="6"/>
  </w:num>
  <w:num w:numId="14" w16cid:durableId="1398287295">
    <w:abstractNumId w:val="9"/>
  </w:num>
  <w:num w:numId="15" w16cid:durableId="53744821">
    <w:abstractNumId w:val="20"/>
  </w:num>
  <w:num w:numId="16" w16cid:durableId="1186014388">
    <w:abstractNumId w:val="19"/>
  </w:num>
  <w:num w:numId="17" w16cid:durableId="599216170">
    <w:abstractNumId w:val="13"/>
  </w:num>
  <w:num w:numId="18" w16cid:durableId="652607992">
    <w:abstractNumId w:val="16"/>
  </w:num>
  <w:num w:numId="19" w16cid:durableId="108135815">
    <w:abstractNumId w:val="5"/>
  </w:num>
  <w:num w:numId="20" w16cid:durableId="1809473764">
    <w:abstractNumId w:val="26"/>
  </w:num>
  <w:num w:numId="21" w16cid:durableId="1572737342">
    <w:abstractNumId w:val="21"/>
  </w:num>
  <w:num w:numId="22" w16cid:durableId="1686400942">
    <w:abstractNumId w:val="11"/>
  </w:num>
  <w:num w:numId="23" w16cid:durableId="855310595">
    <w:abstractNumId w:val="4"/>
  </w:num>
  <w:num w:numId="24" w16cid:durableId="400448024">
    <w:abstractNumId w:val="10"/>
  </w:num>
  <w:num w:numId="25" w16cid:durableId="70736499">
    <w:abstractNumId w:val="3"/>
  </w:num>
  <w:num w:numId="26" w16cid:durableId="1600527414">
    <w:abstractNumId w:val="2"/>
  </w:num>
  <w:num w:numId="27" w16cid:durableId="83835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S0EPQ+3JgdJrXGqr14Vx/FBnGjj3ItyLq0qkhJuoaRVn5h1KBx31l/J+saGMC/BrID+UAf9XjUDO1g1WEZeQ==" w:salt="CqLHCUojkHtP5eT86lE6jA=="/>
  <w:defaultTabStop w:val="709"/>
  <w:autoHyphenation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F"/>
    <w:rsid w:val="00000032"/>
    <w:rsid w:val="00000684"/>
    <w:rsid w:val="00000D41"/>
    <w:rsid w:val="000115CF"/>
    <w:rsid w:val="000152CB"/>
    <w:rsid w:val="00021682"/>
    <w:rsid w:val="000324E0"/>
    <w:rsid w:val="0003705B"/>
    <w:rsid w:val="00046346"/>
    <w:rsid w:val="000552F1"/>
    <w:rsid w:val="0006027B"/>
    <w:rsid w:val="000615BC"/>
    <w:rsid w:val="000665E1"/>
    <w:rsid w:val="00066762"/>
    <w:rsid w:val="00066786"/>
    <w:rsid w:val="0008061F"/>
    <w:rsid w:val="00090683"/>
    <w:rsid w:val="00091595"/>
    <w:rsid w:val="0009308A"/>
    <w:rsid w:val="000936F0"/>
    <w:rsid w:val="00094438"/>
    <w:rsid w:val="00096F4C"/>
    <w:rsid w:val="000A1853"/>
    <w:rsid w:val="000A1AA5"/>
    <w:rsid w:val="000B0383"/>
    <w:rsid w:val="000B4F55"/>
    <w:rsid w:val="000B7F44"/>
    <w:rsid w:val="000C4EDC"/>
    <w:rsid w:val="000C64F5"/>
    <w:rsid w:val="000C7F87"/>
    <w:rsid w:val="000D4F03"/>
    <w:rsid w:val="000D52A8"/>
    <w:rsid w:val="000D7428"/>
    <w:rsid w:val="000D7B90"/>
    <w:rsid w:val="000E05EF"/>
    <w:rsid w:val="000E0FDF"/>
    <w:rsid w:val="000E417C"/>
    <w:rsid w:val="000E4EAF"/>
    <w:rsid w:val="000E6F9D"/>
    <w:rsid w:val="000E7D98"/>
    <w:rsid w:val="000F12B3"/>
    <w:rsid w:val="000F4201"/>
    <w:rsid w:val="000F4F3B"/>
    <w:rsid w:val="000F6468"/>
    <w:rsid w:val="00101D40"/>
    <w:rsid w:val="00102B8F"/>
    <w:rsid w:val="00104C02"/>
    <w:rsid w:val="00104D55"/>
    <w:rsid w:val="00114105"/>
    <w:rsid w:val="00114892"/>
    <w:rsid w:val="00114F4C"/>
    <w:rsid w:val="001165C0"/>
    <w:rsid w:val="00120C6B"/>
    <w:rsid w:val="00123C72"/>
    <w:rsid w:val="001252A2"/>
    <w:rsid w:val="00131D2A"/>
    <w:rsid w:val="00143D3E"/>
    <w:rsid w:val="00144BBC"/>
    <w:rsid w:val="00154B8D"/>
    <w:rsid w:val="001550AA"/>
    <w:rsid w:val="001572FD"/>
    <w:rsid w:val="00160E59"/>
    <w:rsid w:val="001643A3"/>
    <w:rsid w:val="001675F2"/>
    <w:rsid w:val="0017057C"/>
    <w:rsid w:val="00170B7D"/>
    <w:rsid w:val="00176E38"/>
    <w:rsid w:val="0018042B"/>
    <w:rsid w:val="00183540"/>
    <w:rsid w:val="00190A8C"/>
    <w:rsid w:val="0019271D"/>
    <w:rsid w:val="00195806"/>
    <w:rsid w:val="001A0442"/>
    <w:rsid w:val="001A661F"/>
    <w:rsid w:val="001B2850"/>
    <w:rsid w:val="001B798B"/>
    <w:rsid w:val="001C4D3B"/>
    <w:rsid w:val="001C50A4"/>
    <w:rsid w:val="001C5BC1"/>
    <w:rsid w:val="001C5D5C"/>
    <w:rsid w:val="001D792B"/>
    <w:rsid w:val="001E198A"/>
    <w:rsid w:val="001E4CE7"/>
    <w:rsid w:val="001F12EE"/>
    <w:rsid w:val="001F2634"/>
    <w:rsid w:val="001F2698"/>
    <w:rsid w:val="001F6311"/>
    <w:rsid w:val="001F6F8D"/>
    <w:rsid w:val="002005A1"/>
    <w:rsid w:val="00200FC8"/>
    <w:rsid w:val="00202CD6"/>
    <w:rsid w:val="00203976"/>
    <w:rsid w:val="00203C30"/>
    <w:rsid w:val="00211046"/>
    <w:rsid w:val="0021150A"/>
    <w:rsid w:val="00213648"/>
    <w:rsid w:val="00214C21"/>
    <w:rsid w:val="00216B35"/>
    <w:rsid w:val="0022227B"/>
    <w:rsid w:val="00232FC5"/>
    <w:rsid w:val="002505C0"/>
    <w:rsid w:val="002523A8"/>
    <w:rsid w:val="002523D7"/>
    <w:rsid w:val="00252EF2"/>
    <w:rsid w:val="002613FD"/>
    <w:rsid w:val="00261DC2"/>
    <w:rsid w:val="0026385E"/>
    <w:rsid w:val="00267173"/>
    <w:rsid w:val="00267E83"/>
    <w:rsid w:val="00270C3D"/>
    <w:rsid w:val="00271284"/>
    <w:rsid w:val="00275831"/>
    <w:rsid w:val="002801D5"/>
    <w:rsid w:val="00280507"/>
    <w:rsid w:val="00284981"/>
    <w:rsid w:val="00297766"/>
    <w:rsid w:val="002A6CCE"/>
    <w:rsid w:val="002A6D31"/>
    <w:rsid w:val="002A7B52"/>
    <w:rsid w:val="002B0679"/>
    <w:rsid w:val="002B1558"/>
    <w:rsid w:val="002C1B02"/>
    <w:rsid w:val="002C590C"/>
    <w:rsid w:val="002D275F"/>
    <w:rsid w:val="002D3AAE"/>
    <w:rsid w:val="002D45D1"/>
    <w:rsid w:val="002D5DFB"/>
    <w:rsid w:val="002E10E1"/>
    <w:rsid w:val="002E3C1F"/>
    <w:rsid w:val="002E57B4"/>
    <w:rsid w:val="002E5F2D"/>
    <w:rsid w:val="002F2C50"/>
    <w:rsid w:val="002F3694"/>
    <w:rsid w:val="002F59EC"/>
    <w:rsid w:val="002F79FB"/>
    <w:rsid w:val="0030113B"/>
    <w:rsid w:val="00303B3C"/>
    <w:rsid w:val="0030463C"/>
    <w:rsid w:val="00310860"/>
    <w:rsid w:val="00310AED"/>
    <w:rsid w:val="00322780"/>
    <w:rsid w:val="00323FC2"/>
    <w:rsid w:val="003354DD"/>
    <w:rsid w:val="00341A46"/>
    <w:rsid w:val="003428ED"/>
    <w:rsid w:val="00345EDD"/>
    <w:rsid w:val="00351413"/>
    <w:rsid w:val="00354529"/>
    <w:rsid w:val="003648BC"/>
    <w:rsid w:val="003649F2"/>
    <w:rsid w:val="00364F09"/>
    <w:rsid w:val="0036514A"/>
    <w:rsid w:val="0037252D"/>
    <w:rsid w:val="00374D14"/>
    <w:rsid w:val="00380027"/>
    <w:rsid w:val="0038302C"/>
    <w:rsid w:val="00386334"/>
    <w:rsid w:val="003918C8"/>
    <w:rsid w:val="00392585"/>
    <w:rsid w:val="00397D00"/>
    <w:rsid w:val="00397DD0"/>
    <w:rsid w:val="003A4469"/>
    <w:rsid w:val="003A789B"/>
    <w:rsid w:val="003B008B"/>
    <w:rsid w:val="003B0112"/>
    <w:rsid w:val="003B1181"/>
    <w:rsid w:val="003B62A3"/>
    <w:rsid w:val="003D0FB4"/>
    <w:rsid w:val="003D1EB8"/>
    <w:rsid w:val="003D3973"/>
    <w:rsid w:val="003E13F2"/>
    <w:rsid w:val="003E51E2"/>
    <w:rsid w:val="003E7D11"/>
    <w:rsid w:val="003F1A78"/>
    <w:rsid w:val="003F29EE"/>
    <w:rsid w:val="00400601"/>
    <w:rsid w:val="0040125B"/>
    <w:rsid w:val="00402F18"/>
    <w:rsid w:val="00405C8C"/>
    <w:rsid w:val="00411451"/>
    <w:rsid w:val="004154C2"/>
    <w:rsid w:val="00416965"/>
    <w:rsid w:val="00423D78"/>
    <w:rsid w:val="00427265"/>
    <w:rsid w:val="00453DE6"/>
    <w:rsid w:val="00454720"/>
    <w:rsid w:val="004601AB"/>
    <w:rsid w:val="00460B88"/>
    <w:rsid w:val="00476A0C"/>
    <w:rsid w:val="0047731B"/>
    <w:rsid w:val="00483E1A"/>
    <w:rsid w:val="00487738"/>
    <w:rsid w:val="00491154"/>
    <w:rsid w:val="004935BC"/>
    <w:rsid w:val="004942D1"/>
    <w:rsid w:val="004960D4"/>
    <w:rsid w:val="00496D3F"/>
    <w:rsid w:val="004A1781"/>
    <w:rsid w:val="004A3387"/>
    <w:rsid w:val="004A6BA6"/>
    <w:rsid w:val="004B399C"/>
    <w:rsid w:val="004C1A13"/>
    <w:rsid w:val="004C5249"/>
    <w:rsid w:val="004C7240"/>
    <w:rsid w:val="004D3B22"/>
    <w:rsid w:val="004F2245"/>
    <w:rsid w:val="004F5FF4"/>
    <w:rsid w:val="004F7510"/>
    <w:rsid w:val="00505500"/>
    <w:rsid w:val="00507898"/>
    <w:rsid w:val="00510791"/>
    <w:rsid w:val="00511FFB"/>
    <w:rsid w:val="0051415E"/>
    <w:rsid w:val="00516E33"/>
    <w:rsid w:val="00536BAF"/>
    <w:rsid w:val="00545593"/>
    <w:rsid w:val="005556CC"/>
    <w:rsid w:val="005637B6"/>
    <w:rsid w:val="00564FC4"/>
    <w:rsid w:val="0056780A"/>
    <w:rsid w:val="005679A6"/>
    <w:rsid w:val="005724DB"/>
    <w:rsid w:val="0057414A"/>
    <w:rsid w:val="005757D0"/>
    <w:rsid w:val="00582FCB"/>
    <w:rsid w:val="005838D1"/>
    <w:rsid w:val="00595479"/>
    <w:rsid w:val="005A06A6"/>
    <w:rsid w:val="005A1DA2"/>
    <w:rsid w:val="005A517F"/>
    <w:rsid w:val="005A5BF3"/>
    <w:rsid w:val="005A5F09"/>
    <w:rsid w:val="005B2575"/>
    <w:rsid w:val="005B266B"/>
    <w:rsid w:val="005B39A9"/>
    <w:rsid w:val="005B40BD"/>
    <w:rsid w:val="005B6AB8"/>
    <w:rsid w:val="005D0C86"/>
    <w:rsid w:val="005D16D6"/>
    <w:rsid w:val="005D192B"/>
    <w:rsid w:val="005D378F"/>
    <w:rsid w:val="005D71AC"/>
    <w:rsid w:val="005D7966"/>
    <w:rsid w:val="005E37A9"/>
    <w:rsid w:val="005E6109"/>
    <w:rsid w:val="00603329"/>
    <w:rsid w:val="00603AD7"/>
    <w:rsid w:val="00613584"/>
    <w:rsid w:val="00615FDF"/>
    <w:rsid w:val="00616ADA"/>
    <w:rsid w:val="00621DA5"/>
    <w:rsid w:val="00622E90"/>
    <w:rsid w:val="006236F0"/>
    <w:rsid w:val="00626586"/>
    <w:rsid w:val="006332C9"/>
    <w:rsid w:val="00635688"/>
    <w:rsid w:val="0064433F"/>
    <w:rsid w:val="00645D69"/>
    <w:rsid w:val="0064660B"/>
    <w:rsid w:val="00657592"/>
    <w:rsid w:val="00661210"/>
    <w:rsid w:val="00661D3D"/>
    <w:rsid w:val="00661F81"/>
    <w:rsid w:val="00673ED1"/>
    <w:rsid w:val="00676820"/>
    <w:rsid w:val="006845D7"/>
    <w:rsid w:val="00686141"/>
    <w:rsid w:val="00687FC3"/>
    <w:rsid w:val="0069463E"/>
    <w:rsid w:val="006A7964"/>
    <w:rsid w:val="006B1ECD"/>
    <w:rsid w:val="006B20B5"/>
    <w:rsid w:val="006C0465"/>
    <w:rsid w:val="006C1B60"/>
    <w:rsid w:val="006C3143"/>
    <w:rsid w:val="006C72D4"/>
    <w:rsid w:val="006D7F3E"/>
    <w:rsid w:val="006E0159"/>
    <w:rsid w:val="006F4118"/>
    <w:rsid w:val="006F4B37"/>
    <w:rsid w:val="006F5EB5"/>
    <w:rsid w:val="00702FB2"/>
    <w:rsid w:val="00703A41"/>
    <w:rsid w:val="007041E6"/>
    <w:rsid w:val="007100D0"/>
    <w:rsid w:val="00710ED2"/>
    <w:rsid w:val="007152A6"/>
    <w:rsid w:val="0071575B"/>
    <w:rsid w:val="00717D17"/>
    <w:rsid w:val="0072086B"/>
    <w:rsid w:val="007209D3"/>
    <w:rsid w:val="007224CA"/>
    <w:rsid w:val="0072495E"/>
    <w:rsid w:val="00726E3F"/>
    <w:rsid w:val="00730317"/>
    <w:rsid w:val="00731AFC"/>
    <w:rsid w:val="00733845"/>
    <w:rsid w:val="00735F7C"/>
    <w:rsid w:val="00736092"/>
    <w:rsid w:val="00741E3E"/>
    <w:rsid w:val="00742817"/>
    <w:rsid w:val="00742AA2"/>
    <w:rsid w:val="007450E6"/>
    <w:rsid w:val="00745504"/>
    <w:rsid w:val="00745E2B"/>
    <w:rsid w:val="00750E2E"/>
    <w:rsid w:val="00751B33"/>
    <w:rsid w:val="007528A7"/>
    <w:rsid w:val="00752B69"/>
    <w:rsid w:val="007570B2"/>
    <w:rsid w:val="007640FD"/>
    <w:rsid w:val="007655C7"/>
    <w:rsid w:val="00770671"/>
    <w:rsid w:val="00770C6B"/>
    <w:rsid w:val="00781D6B"/>
    <w:rsid w:val="007910F3"/>
    <w:rsid w:val="00792926"/>
    <w:rsid w:val="007A4ACF"/>
    <w:rsid w:val="007A50BB"/>
    <w:rsid w:val="007B55D3"/>
    <w:rsid w:val="007C382E"/>
    <w:rsid w:val="007D201B"/>
    <w:rsid w:val="007D2369"/>
    <w:rsid w:val="007D39DF"/>
    <w:rsid w:val="007D3D56"/>
    <w:rsid w:val="007D5F7C"/>
    <w:rsid w:val="007E5D67"/>
    <w:rsid w:val="007E7893"/>
    <w:rsid w:val="007F3515"/>
    <w:rsid w:val="007F4CBF"/>
    <w:rsid w:val="007F5264"/>
    <w:rsid w:val="00801FA1"/>
    <w:rsid w:val="0080221F"/>
    <w:rsid w:val="00803562"/>
    <w:rsid w:val="00804688"/>
    <w:rsid w:val="008050C4"/>
    <w:rsid w:val="00806E17"/>
    <w:rsid w:val="008117FA"/>
    <w:rsid w:val="00812D7C"/>
    <w:rsid w:val="00814793"/>
    <w:rsid w:val="00817BAF"/>
    <w:rsid w:val="0082415C"/>
    <w:rsid w:val="00825747"/>
    <w:rsid w:val="008272D3"/>
    <w:rsid w:val="008370C1"/>
    <w:rsid w:val="00837F92"/>
    <w:rsid w:val="0084026A"/>
    <w:rsid w:val="008419DE"/>
    <w:rsid w:val="008426FC"/>
    <w:rsid w:val="00843E69"/>
    <w:rsid w:val="00845F36"/>
    <w:rsid w:val="00847060"/>
    <w:rsid w:val="008475FE"/>
    <w:rsid w:val="008505D7"/>
    <w:rsid w:val="00851CB0"/>
    <w:rsid w:val="0085439F"/>
    <w:rsid w:val="008549D9"/>
    <w:rsid w:val="008555F6"/>
    <w:rsid w:val="00856CCD"/>
    <w:rsid w:val="00861857"/>
    <w:rsid w:val="00865FE5"/>
    <w:rsid w:val="00867A2F"/>
    <w:rsid w:val="0087016E"/>
    <w:rsid w:val="00870B51"/>
    <w:rsid w:val="00873371"/>
    <w:rsid w:val="00873EC3"/>
    <w:rsid w:val="00875A09"/>
    <w:rsid w:val="00876D5F"/>
    <w:rsid w:val="008834F4"/>
    <w:rsid w:val="00883DA7"/>
    <w:rsid w:val="008843D2"/>
    <w:rsid w:val="0088471B"/>
    <w:rsid w:val="008855B9"/>
    <w:rsid w:val="00894844"/>
    <w:rsid w:val="008A0641"/>
    <w:rsid w:val="008A21D7"/>
    <w:rsid w:val="008A3516"/>
    <w:rsid w:val="008A5483"/>
    <w:rsid w:val="008B3DEC"/>
    <w:rsid w:val="008B3EDF"/>
    <w:rsid w:val="008B725E"/>
    <w:rsid w:val="008B7834"/>
    <w:rsid w:val="008B7BB6"/>
    <w:rsid w:val="008D5063"/>
    <w:rsid w:val="008E007A"/>
    <w:rsid w:val="008E0B91"/>
    <w:rsid w:val="008E0E78"/>
    <w:rsid w:val="008E1530"/>
    <w:rsid w:val="008F08FF"/>
    <w:rsid w:val="008F1F54"/>
    <w:rsid w:val="008F524C"/>
    <w:rsid w:val="008F5E74"/>
    <w:rsid w:val="008F682E"/>
    <w:rsid w:val="0090017B"/>
    <w:rsid w:val="00900F24"/>
    <w:rsid w:val="00901BD8"/>
    <w:rsid w:val="00905CE2"/>
    <w:rsid w:val="00905DB2"/>
    <w:rsid w:val="00907D9F"/>
    <w:rsid w:val="00914308"/>
    <w:rsid w:val="0092187F"/>
    <w:rsid w:val="00922860"/>
    <w:rsid w:val="0092580D"/>
    <w:rsid w:val="009269DA"/>
    <w:rsid w:val="00926B1C"/>
    <w:rsid w:val="0093228D"/>
    <w:rsid w:val="00933217"/>
    <w:rsid w:val="0093388E"/>
    <w:rsid w:val="009555E8"/>
    <w:rsid w:val="009556B8"/>
    <w:rsid w:val="0095740B"/>
    <w:rsid w:val="00963BFE"/>
    <w:rsid w:val="00964409"/>
    <w:rsid w:val="009679E8"/>
    <w:rsid w:val="00970D3F"/>
    <w:rsid w:val="00994C94"/>
    <w:rsid w:val="009964DD"/>
    <w:rsid w:val="00996B0A"/>
    <w:rsid w:val="00997B39"/>
    <w:rsid w:val="009A0371"/>
    <w:rsid w:val="009A0496"/>
    <w:rsid w:val="009A5396"/>
    <w:rsid w:val="009A6DE7"/>
    <w:rsid w:val="009C2CF1"/>
    <w:rsid w:val="009C434A"/>
    <w:rsid w:val="009C639B"/>
    <w:rsid w:val="009C7DB6"/>
    <w:rsid w:val="009D564E"/>
    <w:rsid w:val="009E1E7C"/>
    <w:rsid w:val="009F066F"/>
    <w:rsid w:val="00A00B50"/>
    <w:rsid w:val="00A01B96"/>
    <w:rsid w:val="00A05E31"/>
    <w:rsid w:val="00A116E5"/>
    <w:rsid w:val="00A22B48"/>
    <w:rsid w:val="00A25322"/>
    <w:rsid w:val="00A261EB"/>
    <w:rsid w:val="00A31598"/>
    <w:rsid w:val="00A348A4"/>
    <w:rsid w:val="00A36754"/>
    <w:rsid w:val="00A429E3"/>
    <w:rsid w:val="00A50DB7"/>
    <w:rsid w:val="00A609FD"/>
    <w:rsid w:val="00A650D9"/>
    <w:rsid w:val="00A66F5A"/>
    <w:rsid w:val="00A71CF2"/>
    <w:rsid w:val="00A72F06"/>
    <w:rsid w:val="00A74DA7"/>
    <w:rsid w:val="00A80BED"/>
    <w:rsid w:val="00A83A98"/>
    <w:rsid w:val="00A83B9F"/>
    <w:rsid w:val="00A876C9"/>
    <w:rsid w:val="00A90B7D"/>
    <w:rsid w:val="00A9234E"/>
    <w:rsid w:val="00A93DB8"/>
    <w:rsid w:val="00AA2434"/>
    <w:rsid w:val="00AA2CB2"/>
    <w:rsid w:val="00AA378B"/>
    <w:rsid w:val="00AA4B7F"/>
    <w:rsid w:val="00AB1479"/>
    <w:rsid w:val="00AB2A7C"/>
    <w:rsid w:val="00AB3622"/>
    <w:rsid w:val="00AB4FEF"/>
    <w:rsid w:val="00AB5739"/>
    <w:rsid w:val="00AC3931"/>
    <w:rsid w:val="00AC49FA"/>
    <w:rsid w:val="00AC4DAB"/>
    <w:rsid w:val="00AC5FD9"/>
    <w:rsid w:val="00AC6374"/>
    <w:rsid w:val="00AC67C7"/>
    <w:rsid w:val="00AD1E0D"/>
    <w:rsid w:val="00AE7D3A"/>
    <w:rsid w:val="00AF44D2"/>
    <w:rsid w:val="00AF4AC9"/>
    <w:rsid w:val="00AF5B14"/>
    <w:rsid w:val="00AF760D"/>
    <w:rsid w:val="00B07177"/>
    <w:rsid w:val="00B10738"/>
    <w:rsid w:val="00B14944"/>
    <w:rsid w:val="00B15FD6"/>
    <w:rsid w:val="00B17E56"/>
    <w:rsid w:val="00B2141F"/>
    <w:rsid w:val="00B2190D"/>
    <w:rsid w:val="00B229E7"/>
    <w:rsid w:val="00B24915"/>
    <w:rsid w:val="00B3250A"/>
    <w:rsid w:val="00B34D58"/>
    <w:rsid w:val="00B44D98"/>
    <w:rsid w:val="00B45ED1"/>
    <w:rsid w:val="00B50EC9"/>
    <w:rsid w:val="00B5110B"/>
    <w:rsid w:val="00B53CC6"/>
    <w:rsid w:val="00B62233"/>
    <w:rsid w:val="00B82DAF"/>
    <w:rsid w:val="00B85DCE"/>
    <w:rsid w:val="00B9057D"/>
    <w:rsid w:val="00B93129"/>
    <w:rsid w:val="00B96384"/>
    <w:rsid w:val="00BA2599"/>
    <w:rsid w:val="00BA53BE"/>
    <w:rsid w:val="00BA58C1"/>
    <w:rsid w:val="00BA7119"/>
    <w:rsid w:val="00BA75BA"/>
    <w:rsid w:val="00BB5DC8"/>
    <w:rsid w:val="00BB770B"/>
    <w:rsid w:val="00BC164B"/>
    <w:rsid w:val="00BC3D24"/>
    <w:rsid w:val="00BC4884"/>
    <w:rsid w:val="00BD4343"/>
    <w:rsid w:val="00BE0875"/>
    <w:rsid w:val="00BE3D37"/>
    <w:rsid w:val="00BF1125"/>
    <w:rsid w:val="00BF4645"/>
    <w:rsid w:val="00BF4F80"/>
    <w:rsid w:val="00BF543A"/>
    <w:rsid w:val="00BF5F5B"/>
    <w:rsid w:val="00C01123"/>
    <w:rsid w:val="00C02102"/>
    <w:rsid w:val="00C036A0"/>
    <w:rsid w:val="00C07DD2"/>
    <w:rsid w:val="00C16667"/>
    <w:rsid w:val="00C20D11"/>
    <w:rsid w:val="00C230CE"/>
    <w:rsid w:val="00C2412D"/>
    <w:rsid w:val="00C25293"/>
    <w:rsid w:val="00C3043D"/>
    <w:rsid w:val="00C314EF"/>
    <w:rsid w:val="00C31815"/>
    <w:rsid w:val="00C31F64"/>
    <w:rsid w:val="00C36D5B"/>
    <w:rsid w:val="00C423C3"/>
    <w:rsid w:val="00C45499"/>
    <w:rsid w:val="00C47EEB"/>
    <w:rsid w:val="00C6565B"/>
    <w:rsid w:val="00C73EC4"/>
    <w:rsid w:val="00C74ED5"/>
    <w:rsid w:val="00C77BE4"/>
    <w:rsid w:val="00C812AE"/>
    <w:rsid w:val="00C83EE8"/>
    <w:rsid w:val="00C963DE"/>
    <w:rsid w:val="00C9724F"/>
    <w:rsid w:val="00CA685B"/>
    <w:rsid w:val="00CB2737"/>
    <w:rsid w:val="00CB3A8F"/>
    <w:rsid w:val="00CC5CAD"/>
    <w:rsid w:val="00CD2CB3"/>
    <w:rsid w:val="00CD3506"/>
    <w:rsid w:val="00CD4EAC"/>
    <w:rsid w:val="00CD70DD"/>
    <w:rsid w:val="00CE165E"/>
    <w:rsid w:val="00CE2994"/>
    <w:rsid w:val="00CE3D0D"/>
    <w:rsid w:val="00CE5E74"/>
    <w:rsid w:val="00CE65E9"/>
    <w:rsid w:val="00CF0BDA"/>
    <w:rsid w:val="00CF58C2"/>
    <w:rsid w:val="00D029CE"/>
    <w:rsid w:val="00D0753A"/>
    <w:rsid w:val="00D10849"/>
    <w:rsid w:val="00D1186D"/>
    <w:rsid w:val="00D159C4"/>
    <w:rsid w:val="00D16954"/>
    <w:rsid w:val="00D172B0"/>
    <w:rsid w:val="00D22D41"/>
    <w:rsid w:val="00D264EA"/>
    <w:rsid w:val="00D413D8"/>
    <w:rsid w:val="00D41F94"/>
    <w:rsid w:val="00D42DB9"/>
    <w:rsid w:val="00D53E4D"/>
    <w:rsid w:val="00D60428"/>
    <w:rsid w:val="00D607FC"/>
    <w:rsid w:val="00D64BB5"/>
    <w:rsid w:val="00D662A0"/>
    <w:rsid w:val="00D66A45"/>
    <w:rsid w:val="00DA633D"/>
    <w:rsid w:val="00DA777D"/>
    <w:rsid w:val="00DB4E84"/>
    <w:rsid w:val="00DB56B8"/>
    <w:rsid w:val="00DB5D7F"/>
    <w:rsid w:val="00DB7E78"/>
    <w:rsid w:val="00DC2CF3"/>
    <w:rsid w:val="00DC49E0"/>
    <w:rsid w:val="00DC507B"/>
    <w:rsid w:val="00DC564E"/>
    <w:rsid w:val="00DD2331"/>
    <w:rsid w:val="00DD5BE5"/>
    <w:rsid w:val="00DD6052"/>
    <w:rsid w:val="00DE2F9C"/>
    <w:rsid w:val="00DE4BEE"/>
    <w:rsid w:val="00DE6CD0"/>
    <w:rsid w:val="00DE7756"/>
    <w:rsid w:val="00DF257E"/>
    <w:rsid w:val="00DF2763"/>
    <w:rsid w:val="00DF7648"/>
    <w:rsid w:val="00E0728F"/>
    <w:rsid w:val="00E07FD6"/>
    <w:rsid w:val="00E11008"/>
    <w:rsid w:val="00E1499A"/>
    <w:rsid w:val="00E16834"/>
    <w:rsid w:val="00E175A8"/>
    <w:rsid w:val="00E17CF6"/>
    <w:rsid w:val="00E23FF9"/>
    <w:rsid w:val="00E31A26"/>
    <w:rsid w:val="00E33411"/>
    <w:rsid w:val="00E35808"/>
    <w:rsid w:val="00E36481"/>
    <w:rsid w:val="00E374D5"/>
    <w:rsid w:val="00E40222"/>
    <w:rsid w:val="00E45EFF"/>
    <w:rsid w:val="00E519BA"/>
    <w:rsid w:val="00E546AF"/>
    <w:rsid w:val="00E54FBD"/>
    <w:rsid w:val="00E56551"/>
    <w:rsid w:val="00E6051B"/>
    <w:rsid w:val="00E6719D"/>
    <w:rsid w:val="00E679AA"/>
    <w:rsid w:val="00E71B6A"/>
    <w:rsid w:val="00E73CCB"/>
    <w:rsid w:val="00E74FF3"/>
    <w:rsid w:val="00E75AC4"/>
    <w:rsid w:val="00E76BCE"/>
    <w:rsid w:val="00E816BA"/>
    <w:rsid w:val="00E82365"/>
    <w:rsid w:val="00E833F7"/>
    <w:rsid w:val="00E90763"/>
    <w:rsid w:val="00E92C5C"/>
    <w:rsid w:val="00E936A9"/>
    <w:rsid w:val="00E96F30"/>
    <w:rsid w:val="00EA01FC"/>
    <w:rsid w:val="00EA0F88"/>
    <w:rsid w:val="00EA66F4"/>
    <w:rsid w:val="00EA79D5"/>
    <w:rsid w:val="00EA7B74"/>
    <w:rsid w:val="00EA7B92"/>
    <w:rsid w:val="00EB408B"/>
    <w:rsid w:val="00EB4D27"/>
    <w:rsid w:val="00EB515F"/>
    <w:rsid w:val="00EC324D"/>
    <w:rsid w:val="00EC33EB"/>
    <w:rsid w:val="00ED6FEE"/>
    <w:rsid w:val="00EE2F1E"/>
    <w:rsid w:val="00EE4910"/>
    <w:rsid w:val="00EE6FB9"/>
    <w:rsid w:val="00F04C30"/>
    <w:rsid w:val="00F215F6"/>
    <w:rsid w:val="00F21BAE"/>
    <w:rsid w:val="00F23726"/>
    <w:rsid w:val="00F314B3"/>
    <w:rsid w:val="00F356D5"/>
    <w:rsid w:val="00F428B0"/>
    <w:rsid w:val="00F42C05"/>
    <w:rsid w:val="00F507AB"/>
    <w:rsid w:val="00F50E47"/>
    <w:rsid w:val="00F5710B"/>
    <w:rsid w:val="00F61E63"/>
    <w:rsid w:val="00F622B6"/>
    <w:rsid w:val="00F66758"/>
    <w:rsid w:val="00F67088"/>
    <w:rsid w:val="00F732A7"/>
    <w:rsid w:val="00F75379"/>
    <w:rsid w:val="00F80CF1"/>
    <w:rsid w:val="00F84334"/>
    <w:rsid w:val="00F843A4"/>
    <w:rsid w:val="00F919EE"/>
    <w:rsid w:val="00F9422C"/>
    <w:rsid w:val="00F96F21"/>
    <w:rsid w:val="00FA2BB8"/>
    <w:rsid w:val="00FB05CF"/>
    <w:rsid w:val="00FB4161"/>
    <w:rsid w:val="00FB73FE"/>
    <w:rsid w:val="00FB79BA"/>
    <w:rsid w:val="00FB7B9A"/>
    <w:rsid w:val="00FC447A"/>
    <w:rsid w:val="00FC4EA3"/>
    <w:rsid w:val="00FC5874"/>
    <w:rsid w:val="00FD0412"/>
    <w:rsid w:val="00FD222C"/>
    <w:rsid w:val="00FD2CEA"/>
    <w:rsid w:val="00FD7724"/>
    <w:rsid w:val="00FE1017"/>
    <w:rsid w:val="00FE4851"/>
    <w:rsid w:val="00FE76AD"/>
    <w:rsid w:val="00FF1B97"/>
    <w:rsid w:val="00FF1DB2"/>
    <w:rsid w:val="00FF2BED"/>
    <w:rsid w:val="00FF311A"/>
    <w:rsid w:val="00FF48F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4750ED"/>
  <w15:docId w15:val="{EEEEA3FB-8F45-4D53-836F-72B9ACE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21682"/>
    <w:pPr>
      <w:tabs>
        <w:tab w:val="left" w:pos="1418"/>
        <w:tab w:val="left" w:pos="5670"/>
      </w:tabs>
    </w:pPr>
  </w:style>
  <w:style w:type="paragraph" w:styleId="berschrift1">
    <w:name w:val="heading 1"/>
    <w:basedOn w:val="Standard"/>
    <w:next w:val="Standard"/>
    <w:link w:val="berschrift1Zchn"/>
    <w:qFormat/>
    <w:rsid w:val="00C6565B"/>
    <w:pPr>
      <w:keepNext/>
      <w:tabs>
        <w:tab w:val="clear" w:pos="1418"/>
        <w:tab w:val="clear" w:pos="5670"/>
      </w:tabs>
      <w:jc w:val="center"/>
      <w:outlineLvl w:val="0"/>
    </w:pPr>
    <w:rPr>
      <w:b/>
      <w:bCs/>
      <w:szCs w:val="24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770C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70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70C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lear" w:pos="1418"/>
        <w:tab w:val="clear" w:pos="5670"/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link w:val="KopfzeileZchn"/>
    <w:pPr>
      <w:pBdr>
        <w:bottom w:val="single" w:sz="6" w:space="1" w:color="auto"/>
      </w:pBdr>
      <w:tabs>
        <w:tab w:val="clear" w:pos="1418"/>
        <w:tab w:val="clear" w:pos="5670"/>
        <w:tab w:val="center" w:pos="5671"/>
        <w:tab w:val="right" w:pos="10206"/>
      </w:tabs>
    </w:pPr>
    <w:rPr>
      <w:rFonts w:ascii="Arial" w:hAnsi="Arial"/>
      <w:sz w:val="18"/>
    </w:rPr>
  </w:style>
  <w:style w:type="paragraph" w:styleId="Textkrper">
    <w:name w:val="Body Text"/>
    <w:basedOn w:val="Standard"/>
    <w:link w:val="TextkrperZchn"/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8F08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1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7F3E"/>
    <w:pPr>
      <w:tabs>
        <w:tab w:val="clear" w:pos="1418"/>
        <w:tab w:val="clear" w:pos="567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A609FD"/>
    <w:rPr>
      <w:sz w:val="24"/>
    </w:rPr>
  </w:style>
  <w:style w:type="character" w:styleId="Platzhaltertext">
    <w:name w:val="Placeholder Text"/>
    <w:basedOn w:val="Absatz-Standardschriftart"/>
    <w:uiPriority w:val="99"/>
    <w:rsid w:val="00A609FD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4601AB"/>
    <w:rPr>
      <w:rFonts w:ascii="Arial" w:hAnsi="Arial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C6565B"/>
    <w:rPr>
      <w:b/>
      <w:bCs/>
      <w:sz w:val="24"/>
      <w:szCs w:val="24"/>
    </w:rPr>
  </w:style>
  <w:style w:type="paragraph" w:styleId="HTMLVorformatiert">
    <w:name w:val="HTML Preformatted"/>
    <w:basedOn w:val="Standard"/>
    <w:link w:val="HTMLVorformatiertZchn"/>
    <w:unhideWhenUsed/>
    <w:rsid w:val="00D662A0"/>
    <w:pPr>
      <w:tabs>
        <w:tab w:val="clear" w:pos="1418"/>
        <w:tab w:val="clear" w:pos="567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rsid w:val="00D662A0"/>
    <w:rPr>
      <w:rFonts w:ascii="Courier New" w:hAnsi="Courier New" w:cs="Courier New"/>
    </w:rPr>
  </w:style>
  <w:style w:type="paragraph" w:customStyle="1" w:styleId="Einrckung2">
    <w:name w:val="Einrückung2"/>
    <w:basedOn w:val="Standard"/>
    <w:rsid w:val="00EA66F4"/>
    <w:pPr>
      <w:tabs>
        <w:tab w:val="clear" w:pos="1418"/>
        <w:tab w:val="clear" w:pos="5670"/>
      </w:tabs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</w:rPr>
  </w:style>
  <w:style w:type="paragraph" w:styleId="berarbeitung">
    <w:name w:val="Revision"/>
    <w:hidden/>
    <w:uiPriority w:val="71"/>
    <w:semiHidden/>
    <w:rsid w:val="00066786"/>
    <w:rPr>
      <w:sz w:val="24"/>
    </w:rPr>
  </w:style>
  <w:style w:type="character" w:customStyle="1" w:styleId="berschrift2Zchn">
    <w:name w:val="Überschrift 2 Zchn"/>
    <w:basedOn w:val="Absatz-Standardschriftart"/>
    <w:link w:val="berschrift2"/>
    <w:rsid w:val="00770C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770C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770C6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e">
    <w:name w:val="List"/>
    <w:basedOn w:val="Standard"/>
    <w:rsid w:val="00770C6B"/>
    <w:pPr>
      <w:ind w:left="283" w:hanging="283"/>
      <w:contextualSpacing/>
    </w:pPr>
  </w:style>
  <w:style w:type="paragraph" w:styleId="Liste3">
    <w:name w:val="List 3"/>
    <w:basedOn w:val="Standard"/>
    <w:rsid w:val="00770C6B"/>
    <w:pPr>
      <w:ind w:left="849" w:hanging="283"/>
      <w:contextualSpacing/>
    </w:pPr>
  </w:style>
  <w:style w:type="paragraph" w:styleId="Aufzhlungszeichen">
    <w:name w:val="List Bullet"/>
    <w:basedOn w:val="Standard"/>
    <w:unhideWhenUsed/>
    <w:rsid w:val="00770C6B"/>
    <w:pPr>
      <w:numPr>
        <w:numId w:val="25"/>
      </w:numPr>
      <w:contextualSpacing/>
    </w:pPr>
  </w:style>
  <w:style w:type="paragraph" w:styleId="Aufzhlungszeichen2">
    <w:name w:val="List Bullet 2"/>
    <w:basedOn w:val="Standard"/>
    <w:rsid w:val="00770C6B"/>
    <w:pPr>
      <w:numPr>
        <w:numId w:val="26"/>
      </w:numPr>
      <w:contextualSpacing/>
    </w:pPr>
  </w:style>
  <w:style w:type="paragraph" w:styleId="Aufzhlungszeichen3">
    <w:name w:val="List Bullet 3"/>
    <w:basedOn w:val="Standard"/>
    <w:rsid w:val="00770C6B"/>
    <w:pPr>
      <w:numPr>
        <w:numId w:val="27"/>
      </w:numPr>
      <w:contextualSpacing/>
    </w:pPr>
  </w:style>
  <w:style w:type="paragraph" w:customStyle="1" w:styleId="Bezugszeichenzeile">
    <w:name w:val="Bezugszeichenzeile"/>
    <w:basedOn w:val="Standard"/>
    <w:rsid w:val="00770C6B"/>
  </w:style>
  <w:style w:type="paragraph" w:styleId="Textkrper-Erstzeileneinzug">
    <w:name w:val="Body Text First Indent"/>
    <w:basedOn w:val="Textkrper"/>
    <w:link w:val="Textkrper-ErstzeileneinzugZchn"/>
    <w:unhideWhenUsed/>
    <w:rsid w:val="00770C6B"/>
    <w:pPr>
      <w:ind w:firstLine="360"/>
    </w:pPr>
    <w:rPr>
      <w:rFonts w:ascii="Times New Roman" w:hAnsi="Times New Roman"/>
      <w:sz w:val="20"/>
    </w:rPr>
  </w:style>
  <w:style w:type="character" w:customStyle="1" w:styleId="TextkrperZchn">
    <w:name w:val="Textkörper Zchn"/>
    <w:basedOn w:val="Absatz-Standardschriftart"/>
    <w:link w:val="Textkrper"/>
    <w:rsid w:val="00770C6B"/>
    <w:rPr>
      <w:rFonts w:ascii="Arial" w:hAnsi="Arial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70C6B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770C6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770C6B"/>
  </w:style>
  <w:style w:type="paragraph" w:styleId="Textkrper-Erstzeileneinzug2">
    <w:name w:val="Body Text First Indent 2"/>
    <w:basedOn w:val="Textkrper-Zeileneinzug"/>
    <w:link w:val="Textkrper-Erstzeileneinzug2Zchn"/>
    <w:unhideWhenUsed/>
    <w:rsid w:val="00770C6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70C6B"/>
  </w:style>
  <w:style w:type="character" w:styleId="Hyperlink">
    <w:name w:val="Hyperlink"/>
    <w:basedOn w:val="Absatz-Standardschriftart"/>
    <w:unhideWhenUsed/>
    <w:rsid w:val="00770C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!BK-SS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648AD750E4AAF92F7232F5D0AC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46550-6684-43F2-A34C-770100D8BF39}"/>
      </w:docPartPr>
      <w:docPartBody>
        <w:p w:rsidR="008D3F70" w:rsidRDefault="003158D0" w:rsidP="003158D0">
          <w:pPr>
            <w:pStyle w:val="ACD6ADBC175F44F49DF35058C56E351610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C12F721D5DD47AA8B1C7DA357F3F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D9710-2651-4172-AADD-575C6820F190}"/>
      </w:docPartPr>
      <w:docPartBody>
        <w:p w:rsidR="00196B7C" w:rsidRDefault="003158D0" w:rsidP="003158D0">
          <w:pPr>
            <w:pStyle w:val="55C09744E042418398F8DED812006426"/>
          </w:pPr>
          <w:r w:rsidRPr="00E36481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E9E39931465490DADD64B54B11F3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91510-674B-4E3C-8162-01C3E81BFD9C}"/>
      </w:docPartPr>
      <w:docPartBody>
        <w:p w:rsidR="00F027BD" w:rsidRDefault="00DC3362" w:rsidP="00DC3362">
          <w:pPr>
            <w:pStyle w:val="12B39C67A31643B68EC4BF5C5514996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B412DC929E34AC4A99BE0AF507D2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754B0-1E80-464D-9962-A16CB2C84783}"/>
      </w:docPartPr>
      <w:docPartBody>
        <w:p w:rsidR="00F027BD" w:rsidRDefault="00DC3362" w:rsidP="00DC3362">
          <w:pPr>
            <w:pStyle w:val="024F43DA6B3C415A903AF9EB996B8DF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777E30FDB7C4ACFBAE45B9EE8FED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57391-DA00-40B0-951C-CCFF0BB4AF02}"/>
      </w:docPartPr>
      <w:docPartBody>
        <w:p w:rsidR="00F027BD" w:rsidRDefault="00DC3362" w:rsidP="00DC3362">
          <w:pPr>
            <w:pStyle w:val="CF8FD49EECA4414EBFD39660304E141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7B83EC6AE5649D992400F2C56FB2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223EB-D3B3-4274-86E0-7E97208BC0CA}"/>
      </w:docPartPr>
      <w:docPartBody>
        <w:p w:rsidR="00F027BD" w:rsidRDefault="00DC3362" w:rsidP="00DC3362">
          <w:pPr>
            <w:pStyle w:val="B6AA075B9DFE4ACF93442C003E7EE87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1C974D16CE047C9A3CC1A44EB8EE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6D467-5BF1-499F-B8E7-EC3559796056}"/>
      </w:docPartPr>
      <w:docPartBody>
        <w:p w:rsidR="00F027BD" w:rsidRDefault="00DC3362" w:rsidP="00DC3362">
          <w:pPr>
            <w:pStyle w:val="2BD1193494FB43B08DD4539FDA4A6D0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8076F01F6A64BE8949A574AD03DA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3060B-4108-4415-90C5-63DFEA7E353E}"/>
      </w:docPartPr>
      <w:docPartBody>
        <w:p w:rsidR="00F027BD" w:rsidRDefault="00DC3362" w:rsidP="00DC3362">
          <w:pPr>
            <w:pStyle w:val="AD70E7DAFB1B4157AEB8B2B2E3638956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1D68FA9C4B0452298A3D3967C017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1D91D-8FA8-409A-821E-2AADB2D8F166}"/>
      </w:docPartPr>
      <w:docPartBody>
        <w:p w:rsidR="00F027BD" w:rsidRDefault="00DC3362" w:rsidP="00DC3362">
          <w:pPr>
            <w:pStyle w:val="465191AEDCA249749A57452C7D635D49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05761C210364433AF0C7E09CC851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68F07-2FF6-4BD1-8BF8-1494841AAD4F}"/>
      </w:docPartPr>
      <w:docPartBody>
        <w:p w:rsidR="00F027BD" w:rsidRDefault="00DC3362" w:rsidP="00DC3362">
          <w:pPr>
            <w:pStyle w:val="C6E3301F888B4BB8B987733D23AA777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93C4543CCFE44A89834B258381A9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627BC-8024-4F7C-B46B-2B24F8555C5F}"/>
      </w:docPartPr>
      <w:docPartBody>
        <w:p w:rsidR="00F027BD" w:rsidRDefault="00DC3362" w:rsidP="00DC3362">
          <w:pPr>
            <w:pStyle w:val="5BAB315B48594B6E9D5D70B8DF5AD70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A1BD89E38C4AD98077879F6E88C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0158D-9D43-4078-BC6C-DB005F947759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7A5F9956744281A6DFF47E134A2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9350-BDE5-4558-9EB9-5027DD91C3E2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7977F0604E046ECB5ADEE1C058AA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32DD-CA09-4C90-9694-00C95262A2FD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DFDB53F6C3740DB8F49EE7B34CAD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42C3-5776-4B93-A1BC-52563ECAA74B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AC1BFE32714B9F87C6FD3653782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BBE5E-9599-41B9-B079-03E4F798EF62}"/>
      </w:docPartPr>
      <w:docPartBody>
        <w:p w:rsidR="00F027BD" w:rsidRDefault="00DC3362" w:rsidP="00DC3362"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AFC513AA4874671831D778D0B6C3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77F24-32C0-4303-9535-8B2126112639}"/>
      </w:docPartPr>
      <w:docPartBody>
        <w:p w:rsidR="006E16C9" w:rsidRDefault="00F027BD" w:rsidP="00F027BD">
          <w:pPr>
            <w:pStyle w:val="6AFC513AA4874671831D778D0B6C321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E0B01FCAEC4683A4C9BEDC80BFB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30EE0-3EB9-4F61-A366-65E68225FFB6}"/>
      </w:docPartPr>
      <w:docPartBody>
        <w:p w:rsidR="006E16C9" w:rsidRDefault="00F027BD" w:rsidP="00F027BD">
          <w:pPr>
            <w:pStyle w:val="18E0B01FCAEC4683A4C9BEDC80BFBE2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CF3AECAC9FC4FE5BE8FE3C92184A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4C471-37D8-46C7-830C-88A589057F5C}"/>
      </w:docPartPr>
      <w:docPartBody>
        <w:p w:rsidR="006E16C9" w:rsidRDefault="00F027BD" w:rsidP="00F027BD">
          <w:pPr>
            <w:pStyle w:val="1CF3AECAC9FC4FE5BE8FE3C92184AF14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653DA26132B40AB88AF67BBDB552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F4E69-A7B0-4B28-B354-1A3F8863A94B}"/>
      </w:docPartPr>
      <w:docPartBody>
        <w:p w:rsidR="006E16C9" w:rsidRDefault="00F027BD" w:rsidP="00F027BD">
          <w:pPr>
            <w:pStyle w:val="3653DA26132B40AB88AF67BBDB55255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8EED5259C6E4138B3E45C1E0B8BA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BF12D-C107-4605-AC41-E50AFACD5E06}"/>
      </w:docPartPr>
      <w:docPartBody>
        <w:p w:rsidR="006E16C9" w:rsidRDefault="00F027BD" w:rsidP="00F027BD">
          <w:pPr>
            <w:pStyle w:val="78EED5259C6E4138B3E45C1E0B8BA27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3EA4A71768041EFB205817AD06D7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B73AC-A345-4272-9D28-07710942EF1B}"/>
      </w:docPartPr>
      <w:docPartBody>
        <w:p w:rsidR="006E16C9" w:rsidRDefault="00F027BD" w:rsidP="00F027BD">
          <w:pPr>
            <w:pStyle w:val="13EA4A71768041EFB205817AD06D705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A18ADE3A3240F8AD8EE50E42DFA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292C0-00C1-4182-92B8-C9D7D43C4FF7}"/>
      </w:docPartPr>
      <w:docPartBody>
        <w:p w:rsidR="006E16C9" w:rsidRDefault="00F027BD" w:rsidP="00F027BD">
          <w:pPr>
            <w:pStyle w:val="0DA18ADE3A3240F8AD8EE50E42DFA44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3FF3FB175DA4B33BDD1224330F61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C0F0-10E2-43CE-AFE0-C7977713A878}"/>
      </w:docPartPr>
      <w:docPartBody>
        <w:p w:rsidR="006E16C9" w:rsidRDefault="00F027BD" w:rsidP="00F027BD">
          <w:pPr>
            <w:pStyle w:val="C3FF3FB175DA4B33BDD1224330F611E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524A1195EFD4B57A8C38187CDE79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A58E-E0E2-4E00-B64A-4E9C14CADF7D}"/>
      </w:docPartPr>
      <w:docPartBody>
        <w:p w:rsidR="006E16C9" w:rsidRDefault="00F027BD" w:rsidP="00F027BD">
          <w:pPr>
            <w:pStyle w:val="C524A1195EFD4B57A8C38187CDE7962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62A3C0395B34F1E8B8ADB5F9C9F7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B0881-9A9C-4AED-B90B-9BC430FD82CE}"/>
      </w:docPartPr>
      <w:docPartBody>
        <w:p w:rsidR="006E16C9" w:rsidRDefault="00F027BD" w:rsidP="00F027BD">
          <w:pPr>
            <w:pStyle w:val="162A3C0395B34F1E8B8ADB5F9C9F787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01803D535434D8295D1C9143A0F0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8B7A-C665-4703-BE7D-4B2A07931FE1}"/>
      </w:docPartPr>
      <w:docPartBody>
        <w:p w:rsidR="006E16C9" w:rsidRDefault="00F027BD" w:rsidP="00F027BD">
          <w:pPr>
            <w:pStyle w:val="B01803D535434D8295D1C9143A0F0A8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380226B427743BF8AE1C0C0FEB4F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20D0F-1303-42B6-BF96-22CA0631D661}"/>
      </w:docPartPr>
      <w:docPartBody>
        <w:p w:rsidR="006E16C9" w:rsidRDefault="00F027BD" w:rsidP="00F027BD">
          <w:pPr>
            <w:pStyle w:val="2380226B427743BF8AE1C0C0FEB4FCD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9ACBC8DC934B998812D90B29518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11A56-A61D-4867-8FBB-DE69A005AAA2}"/>
      </w:docPartPr>
      <w:docPartBody>
        <w:p w:rsidR="006E16C9" w:rsidRDefault="00F027BD" w:rsidP="00F027BD">
          <w:pPr>
            <w:pStyle w:val="DE9ACBC8DC934B998812D90B295188E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D2D0974C609447EA70619039C0C0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6B1A2-7E5A-402B-A9BE-5DE376D69F51}"/>
      </w:docPartPr>
      <w:docPartBody>
        <w:p w:rsidR="006E16C9" w:rsidRDefault="00F027BD" w:rsidP="00F027BD">
          <w:pPr>
            <w:pStyle w:val="6D2D0974C609447EA70619039C0C00A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E0A2166398C4BC78EF118C2DA1C0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1E011-4112-44FD-AE64-E30DFA3AEF0F}"/>
      </w:docPartPr>
      <w:docPartBody>
        <w:p w:rsidR="006E16C9" w:rsidRDefault="00F027BD" w:rsidP="00F027BD">
          <w:pPr>
            <w:pStyle w:val="5E0A2166398C4BC78EF118C2DA1C00F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7FDA505216443FC8839D15E3C6C1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3EBDD-225C-475A-A959-629ED75F0EC7}"/>
      </w:docPartPr>
      <w:docPartBody>
        <w:p w:rsidR="006E16C9" w:rsidRDefault="00F027BD" w:rsidP="00F027BD">
          <w:pPr>
            <w:pStyle w:val="D7FDA505216443FC8839D15E3C6C167F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62CCFFF04DB4C21AF51A07714DDF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98DC-493B-4B1D-8E07-D2972737500E}"/>
      </w:docPartPr>
      <w:docPartBody>
        <w:p w:rsidR="006E16C9" w:rsidRDefault="00F027BD" w:rsidP="00F027BD">
          <w:pPr>
            <w:pStyle w:val="C62CCFFF04DB4C21AF51A07714DDF43B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F001448120743018963AB1F0202F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F7B49-9DE5-4E77-BCB8-DC7F29631436}"/>
      </w:docPartPr>
      <w:docPartBody>
        <w:p w:rsidR="006E16C9" w:rsidRDefault="00F027BD" w:rsidP="00F027BD">
          <w:pPr>
            <w:pStyle w:val="5F001448120743018963AB1F0202FF3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F426B784AAB42E3B2426752D5BA4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D275A-106E-437F-9510-FDA4734A4637}"/>
      </w:docPartPr>
      <w:docPartBody>
        <w:p w:rsidR="006E16C9" w:rsidRDefault="00F027BD" w:rsidP="00F027BD">
          <w:pPr>
            <w:pStyle w:val="6F426B784AAB42E3B2426752D5BA4B2E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06158B301F4D149AD318EABA041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E36DF-D3DF-4C50-BFDF-6856C99B5D01}"/>
      </w:docPartPr>
      <w:docPartBody>
        <w:p w:rsidR="00CC42C5" w:rsidRDefault="006E16C9" w:rsidP="006E16C9">
          <w:pPr>
            <w:pStyle w:val="2C06158B301F4D149AD318EABA0415DB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771855E375B4695B55C66C9D7836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984CB-710A-4282-BF72-F365F8833397}"/>
      </w:docPartPr>
      <w:docPartBody>
        <w:p w:rsidR="00CC42C5" w:rsidRDefault="006E16C9" w:rsidP="006E16C9">
          <w:pPr>
            <w:pStyle w:val="C771855E375B4695B55C66C9D783642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20915B3A80B4C29A0DFB99C10EF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7145-A1FE-4E81-91BC-C6248E75EE65}"/>
      </w:docPartPr>
      <w:docPartBody>
        <w:p w:rsidR="00CC42C5" w:rsidRDefault="006E16C9" w:rsidP="006E16C9">
          <w:pPr>
            <w:pStyle w:val="420915B3A80B4C29A0DFB99C10EFCC87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9D380B19C1D47FF9C3BC180E771E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7F154-869C-4A7B-8C02-63003E2144AA}"/>
      </w:docPartPr>
      <w:docPartBody>
        <w:p w:rsidR="00CC42C5" w:rsidRDefault="006E16C9" w:rsidP="006E16C9">
          <w:pPr>
            <w:pStyle w:val="C9D380B19C1D47FF9C3BC180E771ECE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D4810DF4554444F8331BC6356BB0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0740F-7654-4221-990E-0F6630B73B7F}"/>
      </w:docPartPr>
      <w:docPartBody>
        <w:p w:rsidR="00CC42C5" w:rsidRDefault="006E16C9" w:rsidP="006E16C9">
          <w:pPr>
            <w:pStyle w:val="CD4810DF4554444F8331BC6356BB092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2D4525940A94718BE1E747DDC31C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B0BF2-0789-46F4-ACB5-DE9F32C49EE4}"/>
      </w:docPartPr>
      <w:docPartBody>
        <w:p w:rsidR="00CC42C5" w:rsidRDefault="006E16C9" w:rsidP="006E16C9">
          <w:pPr>
            <w:pStyle w:val="22D4525940A94718BE1E747DDC31CF1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AAC67C24E96422483F3A356C2F19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EE9F-D48E-4101-871D-6E557033627F}"/>
      </w:docPartPr>
      <w:docPartBody>
        <w:p w:rsidR="00CC42C5" w:rsidRDefault="006E16C9" w:rsidP="006E16C9">
          <w:pPr>
            <w:pStyle w:val="3AAC67C24E96422483F3A356C2F19C3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09B645A6574FC5B84E6F5A82E36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3329C-6A9C-4B94-AFDA-EECB2E088C4E}"/>
      </w:docPartPr>
      <w:docPartBody>
        <w:p w:rsidR="00CC42C5" w:rsidRDefault="006E16C9" w:rsidP="006E16C9">
          <w:pPr>
            <w:pStyle w:val="DE09B645A6574FC5B84E6F5A82E36E16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B8FB6E80E07427B93276E21C7A90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556FA-9FE4-4847-9A84-8A7E22D90BC8}"/>
      </w:docPartPr>
      <w:docPartBody>
        <w:p w:rsidR="00CC42C5" w:rsidRDefault="006E16C9" w:rsidP="006E16C9">
          <w:pPr>
            <w:pStyle w:val="CB8FB6E80E07427B93276E21C7A9059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7E06D8AD656489C8161A05911FEE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4F24F-BF95-464F-8663-9D452A02DC9C}"/>
      </w:docPartPr>
      <w:docPartBody>
        <w:p w:rsidR="00CC42C5" w:rsidRDefault="006E16C9" w:rsidP="006E16C9">
          <w:pPr>
            <w:pStyle w:val="57E06D8AD656489C8161A05911FEEAB2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DCEA39C632D454A86025C092A9F5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4F4DC-55B2-4D7D-9327-C4B08B0FE7E8}"/>
      </w:docPartPr>
      <w:docPartBody>
        <w:p w:rsidR="00CC42C5" w:rsidRDefault="006E16C9" w:rsidP="006E16C9">
          <w:pPr>
            <w:pStyle w:val="DDCEA39C632D454A86025C092A9F528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08558DEA4A442B9A04918C21AD23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9B25E-FDCC-403E-B058-445F3E2BB224}"/>
      </w:docPartPr>
      <w:docPartBody>
        <w:p w:rsidR="00CC42C5" w:rsidRDefault="006E16C9" w:rsidP="006E16C9">
          <w:pPr>
            <w:pStyle w:val="A08558DEA4A442B9A04918C21AD238A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BFB3A95E06249EF90B9F45A3429C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7A16B-F587-423E-8D5E-E8547EFF3901}"/>
      </w:docPartPr>
      <w:docPartBody>
        <w:p w:rsidR="00CC42C5" w:rsidRDefault="006E16C9" w:rsidP="006E16C9">
          <w:pPr>
            <w:pStyle w:val="EBFB3A95E06249EF90B9F45A3429C0D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CED754DCD2D4D229622260CF1F14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337A1-92A5-4BB7-B483-4A110F0B3664}"/>
      </w:docPartPr>
      <w:docPartBody>
        <w:p w:rsidR="00CC42C5" w:rsidRDefault="006E16C9" w:rsidP="006E16C9">
          <w:pPr>
            <w:pStyle w:val="ACED754DCD2D4D229622260CF1F14174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6F8265330DE4074B295617BD1565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D28A0-7775-417B-95E6-368B2858EF76}"/>
      </w:docPartPr>
      <w:docPartBody>
        <w:p w:rsidR="00CC42C5" w:rsidRDefault="006E16C9" w:rsidP="006E16C9">
          <w:pPr>
            <w:pStyle w:val="06F8265330DE4074B295617BD15654E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C531F2FE2BB423A98B6CE6027EE7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BDEB-5474-4D3E-9B26-831C1FAE1E0B}"/>
      </w:docPartPr>
      <w:docPartBody>
        <w:p w:rsidR="00CC42C5" w:rsidRDefault="006E16C9" w:rsidP="006E16C9">
          <w:pPr>
            <w:pStyle w:val="4C531F2FE2BB423A98B6CE6027EE7980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6DBF26F80AD4E3584067C11B6D95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C8F03-6EF2-4114-BA8E-E69D5C4E07E7}"/>
      </w:docPartPr>
      <w:docPartBody>
        <w:p w:rsidR="00CC42C5" w:rsidRDefault="006E16C9" w:rsidP="006E16C9">
          <w:pPr>
            <w:pStyle w:val="06DBF26F80AD4E3584067C11B6D95FF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849F090136B4F70A2CA73D6D21A8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84A42-FFDF-468A-93DB-B8C1EABB9D41}"/>
      </w:docPartPr>
      <w:docPartBody>
        <w:p w:rsidR="00CC42C5" w:rsidRDefault="006E16C9" w:rsidP="006E16C9">
          <w:pPr>
            <w:pStyle w:val="7849F090136B4F70A2CA73D6D21A8F0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78262BA3FBB4E5AB64EE86906CEF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AB0FF-6ADD-4426-AC9C-50A0BF51DA86}"/>
      </w:docPartPr>
      <w:docPartBody>
        <w:p w:rsidR="00CC42C5" w:rsidRDefault="006E16C9" w:rsidP="006E16C9">
          <w:pPr>
            <w:pStyle w:val="078262BA3FBB4E5AB64EE86906CEFB7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EA9423CF99C4BC8BDFF212743B32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39021-4C1B-42C2-B1D5-287CF443B7A0}"/>
      </w:docPartPr>
      <w:docPartBody>
        <w:p w:rsidR="00CC42C5" w:rsidRDefault="006E16C9" w:rsidP="006E16C9">
          <w:pPr>
            <w:pStyle w:val="DEA9423CF99C4BC8BDFF212743B328EF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12FC20A80514297A51224CE3A555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C78D-D9CD-4C80-959D-D0E6CA1358BA}"/>
      </w:docPartPr>
      <w:docPartBody>
        <w:p w:rsidR="00CC42C5" w:rsidRDefault="006E16C9" w:rsidP="006E16C9">
          <w:pPr>
            <w:pStyle w:val="A12FC20A80514297A51224CE3A55527C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FAB70F3268744C8B289EF543AA29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B6F2-37D9-44B9-82EA-6121C22BA099}"/>
      </w:docPartPr>
      <w:docPartBody>
        <w:p w:rsidR="00CC42C5" w:rsidRDefault="006E16C9" w:rsidP="006E16C9">
          <w:pPr>
            <w:pStyle w:val="9FAB70F3268744C8B289EF543AA2906D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969334F29AA42968DA18390B3AD2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C0F4A-8604-4190-9E97-1E7461FA2FC8}"/>
      </w:docPartPr>
      <w:docPartBody>
        <w:p w:rsidR="00CC42C5" w:rsidRDefault="006E16C9" w:rsidP="006E16C9">
          <w:pPr>
            <w:pStyle w:val="7969334F29AA42968DA18390B3AD2ABA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65A096F956C479EA9D3AF5603001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7F020-C9B6-482A-BDF4-727F9131ADFD}"/>
      </w:docPartPr>
      <w:docPartBody>
        <w:p w:rsidR="00CC42C5" w:rsidRDefault="006E16C9" w:rsidP="006E16C9">
          <w:pPr>
            <w:pStyle w:val="C65A096F956C479EA9D3AF56030010F8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1F3DEEAC60040B1ADBE1D42420C1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9E8F6-B959-4041-9274-9A4898E00204}"/>
      </w:docPartPr>
      <w:docPartBody>
        <w:p w:rsidR="00CC42C5" w:rsidRDefault="006E16C9" w:rsidP="006E16C9">
          <w:pPr>
            <w:pStyle w:val="01F3DEEAC60040B1ADBE1D42420C1837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6DF3F7A3FEE41DD979CBBD7F362B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56DC0-6307-483F-B48E-441252B4327D}"/>
      </w:docPartPr>
      <w:docPartBody>
        <w:p w:rsidR="00CC42C5" w:rsidRDefault="006E16C9" w:rsidP="006E16C9">
          <w:pPr>
            <w:pStyle w:val="E6DF3F7A3FEE41DD979CBBD7F362B631"/>
          </w:pPr>
          <w:r w:rsidRPr="00CD3506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352D7E72A314B5DA9964F33F9E4F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31408-DCA4-45C1-B94C-6A77F3073DA3}"/>
      </w:docPartPr>
      <w:docPartBody>
        <w:p w:rsidR="00CC42C5" w:rsidRDefault="006E16C9" w:rsidP="006E16C9">
          <w:pPr>
            <w:pStyle w:val="5352D7E72A314B5DA9964F33F9E4F8EB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EA236E17F66409DBB00B87656D0B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56A86-46E9-4D4B-9992-1483BDC89869}"/>
      </w:docPartPr>
      <w:docPartBody>
        <w:p w:rsidR="00CC42C5" w:rsidRDefault="006E16C9" w:rsidP="006E16C9">
          <w:pPr>
            <w:pStyle w:val="9EA236E17F66409DBB00B87656D0BE7F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A10BCEBC3B44E9BB60104F534355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6D7E0-B0A2-4DB5-8899-CB93592E5D73}"/>
      </w:docPartPr>
      <w:docPartBody>
        <w:p w:rsidR="00CC42C5" w:rsidRDefault="006E16C9" w:rsidP="006E16C9">
          <w:pPr>
            <w:pStyle w:val="DA10BCEBC3B44E9BB60104F534355E59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871E5632A544CAEA933E1092AD60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D506D-80D7-4D49-AB76-7D4F95D7EEAA}"/>
      </w:docPartPr>
      <w:docPartBody>
        <w:p w:rsidR="00CC42C5" w:rsidRDefault="006E16C9" w:rsidP="006E16C9">
          <w:pPr>
            <w:pStyle w:val="0871E5632A544CAEA933E1092AD60189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4980EF508E84432A04884E0EF128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C4567-ECE0-40F6-AA35-891787E06932}"/>
      </w:docPartPr>
      <w:docPartBody>
        <w:p w:rsidR="00CC42C5" w:rsidRDefault="006E16C9" w:rsidP="006E16C9">
          <w:pPr>
            <w:pStyle w:val="E4980EF508E84432A04884E0EF12835C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5C82C9B2AF542F8A9525B473E1C3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6E78C-7273-4918-9245-AE04FED700B2}"/>
      </w:docPartPr>
      <w:docPartBody>
        <w:p w:rsidR="007B2907" w:rsidRDefault="00CC42C5" w:rsidP="00CC42C5">
          <w:pPr>
            <w:pStyle w:val="D5C82C9B2AF542F8A9525B473E1C31C3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D56AAE26F5B44E4B8B3742D259C4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AAF2D-E87F-4B1E-AD4B-6DA678CC47E6}"/>
      </w:docPartPr>
      <w:docPartBody>
        <w:p w:rsidR="007B2907" w:rsidRDefault="00CC42C5" w:rsidP="00CC42C5">
          <w:pPr>
            <w:pStyle w:val="1D56AAE26F5B44E4B8B3742D259C4BA0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2E66A98CA90422C8C94ED11B42BE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F3EA5-8C88-4644-AE6F-6D6616370FC9}"/>
      </w:docPartPr>
      <w:docPartBody>
        <w:p w:rsidR="007B2907" w:rsidRDefault="00CC42C5" w:rsidP="00CC42C5">
          <w:pPr>
            <w:pStyle w:val="F2E66A98CA90422C8C94ED11B42BEF5F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227991DE0F64B69A0EAE899F768E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2E5D2-A531-4204-AF8E-DE2A398013E3}"/>
      </w:docPartPr>
      <w:docPartBody>
        <w:p w:rsidR="007B2907" w:rsidRDefault="00CC42C5" w:rsidP="00CC42C5">
          <w:pPr>
            <w:pStyle w:val="2227991DE0F64B69A0EAE899F768EB33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C820F8DC845447488E03B3B00790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4EEA1-4165-481A-B756-E1EC132C9C9D}"/>
      </w:docPartPr>
      <w:docPartBody>
        <w:p w:rsidR="007B2907" w:rsidRDefault="00CC42C5" w:rsidP="00CC42C5">
          <w:pPr>
            <w:pStyle w:val="5C820F8DC845447488E03B3B00790274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C5D7A8A3A8492B82F3C1271A16C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A40B8-4A51-4DF5-9F13-C591C02D823F}"/>
      </w:docPartPr>
      <w:docPartBody>
        <w:p w:rsidR="007B2907" w:rsidRDefault="00CC42C5" w:rsidP="00CC42C5">
          <w:pPr>
            <w:pStyle w:val="2CC5D7A8A3A8492B82F3C1271A16C420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31C36AEFA91402CB870DD982FEB6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E79BE-6260-4743-BADD-E4DC25F99B36}"/>
      </w:docPartPr>
      <w:docPartBody>
        <w:p w:rsidR="00CF7914" w:rsidRDefault="00C871DB" w:rsidP="00C871DB">
          <w:pPr>
            <w:pStyle w:val="931C36AEFA91402CB870DD982FEB695D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A9F7CBA886B48BB83DFAEC409497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C0E24-B7FD-4FD9-9084-B22BDD3BCDF5}"/>
      </w:docPartPr>
      <w:docPartBody>
        <w:p w:rsidR="00CF7914" w:rsidRDefault="00C871DB" w:rsidP="00C871DB">
          <w:pPr>
            <w:pStyle w:val="1A9F7CBA886B48BB83DFAEC4094974EA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C5762F6433947459F8CA0267333A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81FCD-E18A-43CA-B994-B82F5CA8FC08}"/>
      </w:docPartPr>
      <w:docPartBody>
        <w:p w:rsidR="00CF7914" w:rsidRDefault="00C871DB" w:rsidP="00C871DB">
          <w:pPr>
            <w:pStyle w:val="AC5762F6433947459F8CA0267333AF0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C97C2CE55B14B8F8BB1D01ECCC82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C2C52-78F6-4878-975E-34615218AB89}"/>
      </w:docPartPr>
      <w:docPartBody>
        <w:p w:rsidR="00CF7914" w:rsidRDefault="00C871DB" w:rsidP="00C871DB">
          <w:pPr>
            <w:pStyle w:val="BC97C2CE55B14B8F8BB1D01ECCC8240B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7309C8293104A34B692B04E250E3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68566-2BC6-40E9-B142-29776FEACB72}"/>
      </w:docPartPr>
      <w:docPartBody>
        <w:p w:rsidR="00CF7914" w:rsidRDefault="00C871DB" w:rsidP="00C871DB">
          <w:pPr>
            <w:pStyle w:val="77309C8293104A34B692B04E250E334F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C8707DB458458CBE791101F807B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D7601-7BD6-4D12-9A54-B3613A56A720}"/>
      </w:docPartPr>
      <w:docPartBody>
        <w:p w:rsidR="00CF7914" w:rsidRDefault="00C871DB" w:rsidP="00C871DB">
          <w:pPr>
            <w:pStyle w:val="56C8707DB458458CBE791101F807B30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54862121D20444BB7F919ABDDA86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87D44-72EC-4565-AB30-C42689DD0F01}"/>
      </w:docPartPr>
      <w:docPartBody>
        <w:p w:rsidR="00CF7914" w:rsidRDefault="00C871DB" w:rsidP="00C871DB">
          <w:pPr>
            <w:pStyle w:val="C54862121D20444BB7F919ABDDA86BF8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AC5EDB36A0D4D9B9DAF8F6721C9F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F0B94-6A4B-47F4-B995-C21015CCF7D4}"/>
      </w:docPartPr>
      <w:docPartBody>
        <w:p w:rsidR="00CF7914" w:rsidRDefault="00C871DB" w:rsidP="00C871DB">
          <w:pPr>
            <w:pStyle w:val="EAC5EDB36A0D4D9B9DAF8F6721C9F1EE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B6FEEAE1E74432CB065561689018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3DAD9-D2FF-4FF6-9BF1-AA2830211B92}"/>
      </w:docPartPr>
      <w:docPartBody>
        <w:p w:rsidR="00CF7914" w:rsidRDefault="00C871DB" w:rsidP="00C871DB">
          <w:pPr>
            <w:pStyle w:val="8B6FEEAE1E74432CB0655616890187A3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FC4808A41C740A589ACE52CA59E0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8C9C9-3574-4C04-8D05-BDB7A30915A0}"/>
      </w:docPartPr>
      <w:docPartBody>
        <w:p w:rsidR="00CF7914" w:rsidRDefault="00C871DB" w:rsidP="00C871DB">
          <w:pPr>
            <w:pStyle w:val="2FC4808A41C740A589ACE52CA59E0B32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D0AC59A531C41C7B97C0AF1C4E1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1211E-C386-4848-A3A7-FE7172876F67}"/>
      </w:docPartPr>
      <w:docPartBody>
        <w:p w:rsidR="00CF7914" w:rsidRDefault="00C871DB" w:rsidP="00C871DB">
          <w:pPr>
            <w:pStyle w:val="CD0AC59A531C41C7B97C0AF1C4E1A1D6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623C73014A4400E8C5A782B7B4C4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B964B-D74F-43F4-A9A3-F147EB001E45}"/>
      </w:docPartPr>
      <w:docPartBody>
        <w:p w:rsidR="00CF7914" w:rsidRDefault="00C871DB" w:rsidP="00C871DB">
          <w:pPr>
            <w:pStyle w:val="9623C73014A4400E8C5A782B7B4C4BBC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10FC56A9EF949EE99270A3FF626C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5E6D4-13A1-48EA-ADB6-132D88515326}"/>
      </w:docPartPr>
      <w:docPartBody>
        <w:p w:rsidR="00CF7914" w:rsidRDefault="00C871DB" w:rsidP="00C871DB">
          <w:pPr>
            <w:pStyle w:val="310FC56A9EF949EE99270A3FF626C1FA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4D49050DDE34FDFB3306C3A0784F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99A87-936E-40B0-A379-9D06AD306F17}"/>
      </w:docPartPr>
      <w:docPartBody>
        <w:p w:rsidR="00CF7914" w:rsidRDefault="00C871DB" w:rsidP="00C871DB">
          <w:pPr>
            <w:pStyle w:val="C4D49050DDE34FDFB3306C3A0784F441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73529461BA54187BE2D3BAD95959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431A4-4304-4A26-ABBC-FBB3FC9FCB48}"/>
      </w:docPartPr>
      <w:docPartBody>
        <w:p w:rsidR="00CF7914" w:rsidRDefault="00C871DB" w:rsidP="00C871DB">
          <w:pPr>
            <w:pStyle w:val="C73529461BA54187BE2D3BAD95959AA9"/>
          </w:pPr>
          <w:r w:rsidRPr="00CD3506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03F3B537558412283EA34B8AA9D4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C3063-F7CB-45B4-9F39-96BE3B858390}"/>
      </w:docPartPr>
      <w:docPartBody>
        <w:p w:rsidR="000930B0" w:rsidRDefault="000930B0" w:rsidP="000930B0">
          <w:pPr>
            <w:pStyle w:val="703F3B537558412283EA34B8AA9D4C52"/>
          </w:pPr>
          <w:r w:rsidRPr="00E36481">
            <w:rPr>
              <w:rStyle w:val="Platzhaltertext"/>
              <w:rFonts w:ascii="Arial" w:eastAsia="Times New Roman" w:hAnsi="Arial" w:cs="Arial"/>
              <w:color w:val="FF0000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4BB"/>
    <w:rsid w:val="00016E67"/>
    <w:rsid w:val="000504B2"/>
    <w:rsid w:val="0007389A"/>
    <w:rsid w:val="000930B0"/>
    <w:rsid w:val="00094571"/>
    <w:rsid w:val="00152C5C"/>
    <w:rsid w:val="00182B8E"/>
    <w:rsid w:val="00193DC7"/>
    <w:rsid w:val="00196B7C"/>
    <w:rsid w:val="00224B1C"/>
    <w:rsid w:val="00232331"/>
    <w:rsid w:val="00241A9B"/>
    <w:rsid w:val="003158D0"/>
    <w:rsid w:val="00372350"/>
    <w:rsid w:val="003C695C"/>
    <w:rsid w:val="003C7285"/>
    <w:rsid w:val="003D798E"/>
    <w:rsid w:val="00487738"/>
    <w:rsid w:val="00592346"/>
    <w:rsid w:val="006266DD"/>
    <w:rsid w:val="006C3312"/>
    <w:rsid w:val="006E16C9"/>
    <w:rsid w:val="00707261"/>
    <w:rsid w:val="00742817"/>
    <w:rsid w:val="00750CC1"/>
    <w:rsid w:val="00780038"/>
    <w:rsid w:val="007B2907"/>
    <w:rsid w:val="007C7610"/>
    <w:rsid w:val="007E0AB8"/>
    <w:rsid w:val="00817BAF"/>
    <w:rsid w:val="00831B1A"/>
    <w:rsid w:val="00836743"/>
    <w:rsid w:val="008D3F70"/>
    <w:rsid w:val="009813C1"/>
    <w:rsid w:val="009979A9"/>
    <w:rsid w:val="009A539F"/>
    <w:rsid w:val="009D3108"/>
    <w:rsid w:val="00A00244"/>
    <w:rsid w:val="00A357B6"/>
    <w:rsid w:val="00A429E3"/>
    <w:rsid w:val="00A52626"/>
    <w:rsid w:val="00AA649D"/>
    <w:rsid w:val="00AD3668"/>
    <w:rsid w:val="00AE2CDE"/>
    <w:rsid w:val="00B25BB5"/>
    <w:rsid w:val="00B63E16"/>
    <w:rsid w:val="00B95BA1"/>
    <w:rsid w:val="00C31024"/>
    <w:rsid w:val="00C374BB"/>
    <w:rsid w:val="00C871DB"/>
    <w:rsid w:val="00CC1661"/>
    <w:rsid w:val="00CC42C5"/>
    <w:rsid w:val="00CF7914"/>
    <w:rsid w:val="00D21AFE"/>
    <w:rsid w:val="00DC3362"/>
    <w:rsid w:val="00DE667B"/>
    <w:rsid w:val="00DF423B"/>
    <w:rsid w:val="00E21036"/>
    <w:rsid w:val="00E24A96"/>
    <w:rsid w:val="00F027BD"/>
    <w:rsid w:val="00F35376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0930B0"/>
    <w:rPr>
      <w:color w:val="808080"/>
    </w:rPr>
  </w:style>
  <w:style w:type="paragraph" w:customStyle="1" w:styleId="2C06158B301F4D149AD318EABA0415DB">
    <w:name w:val="2C06158B301F4D149AD318EABA0415DB"/>
    <w:rsid w:val="006E16C9"/>
    <w:pPr>
      <w:spacing w:after="160" w:line="259" w:lineRule="auto"/>
    </w:pPr>
  </w:style>
  <w:style w:type="paragraph" w:customStyle="1" w:styleId="63FF02D0C9C14A39941F9A5E1F8D2C48">
    <w:name w:val="63FF02D0C9C14A39941F9A5E1F8D2C48"/>
    <w:rsid w:val="006E16C9"/>
    <w:pPr>
      <w:spacing w:after="160" w:line="259" w:lineRule="auto"/>
    </w:pPr>
  </w:style>
  <w:style w:type="paragraph" w:customStyle="1" w:styleId="C9D5994E1723446ABF6EE66A95DEFD3A">
    <w:name w:val="C9D5994E1723446ABF6EE66A95DEFD3A"/>
    <w:rsid w:val="006E16C9"/>
    <w:pPr>
      <w:spacing w:after="160" w:line="259" w:lineRule="auto"/>
    </w:pPr>
  </w:style>
  <w:style w:type="paragraph" w:customStyle="1" w:styleId="C150D75165794135B6F19509CF9F7F98">
    <w:name w:val="C150D75165794135B6F19509CF9F7F98"/>
    <w:rsid w:val="006E16C9"/>
    <w:pPr>
      <w:spacing w:after="160" w:line="259" w:lineRule="auto"/>
    </w:pPr>
  </w:style>
  <w:style w:type="paragraph" w:customStyle="1" w:styleId="6C4799707F974237833F63A22594857B">
    <w:name w:val="6C4799707F974237833F63A22594857B"/>
    <w:rsid w:val="006E16C9"/>
    <w:pPr>
      <w:spacing w:after="160" w:line="259" w:lineRule="auto"/>
    </w:pPr>
  </w:style>
  <w:style w:type="paragraph" w:customStyle="1" w:styleId="41EB11C889DE429B8DD7CE649062DF6E">
    <w:name w:val="41EB11C889DE429B8DD7CE649062DF6E"/>
    <w:rsid w:val="006E16C9"/>
    <w:pPr>
      <w:spacing w:after="160" w:line="259" w:lineRule="auto"/>
    </w:pPr>
  </w:style>
  <w:style w:type="paragraph" w:customStyle="1" w:styleId="9F83ACBD827040F8807584A2508B180B">
    <w:name w:val="9F83ACBD827040F8807584A2508B180B"/>
    <w:rsid w:val="006E16C9"/>
    <w:pPr>
      <w:spacing w:after="160" w:line="259" w:lineRule="auto"/>
    </w:pPr>
  </w:style>
  <w:style w:type="paragraph" w:customStyle="1" w:styleId="9C6C0B16731B44CEBB9461DB7CB5587B">
    <w:name w:val="9C6C0B16731B44CEBB9461DB7CB5587B"/>
    <w:rsid w:val="006E16C9"/>
    <w:pPr>
      <w:spacing w:after="160" w:line="259" w:lineRule="auto"/>
    </w:pPr>
  </w:style>
  <w:style w:type="paragraph" w:customStyle="1" w:styleId="6AFC513AA4874671831D778D0B6C3217">
    <w:name w:val="6AFC513AA4874671831D778D0B6C3217"/>
    <w:rsid w:val="00F027BD"/>
    <w:pPr>
      <w:spacing w:after="160" w:line="259" w:lineRule="auto"/>
    </w:pPr>
  </w:style>
  <w:style w:type="paragraph" w:customStyle="1" w:styleId="18E0B01FCAEC4683A4C9BEDC80BFBE2E">
    <w:name w:val="18E0B01FCAEC4683A4C9BEDC80BFBE2E"/>
    <w:rsid w:val="00F027BD"/>
    <w:pPr>
      <w:spacing w:after="160" w:line="259" w:lineRule="auto"/>
    </w:pPr>
  </w:style>
  <w:style w:type="paragraph" w:customStyle="1" w:styleId="1CF3AECAC9FC4FE5BE8FE3C92184AF14">
    <w:name w:val="1CF3AECAC9FC4FE5BE8FE3C92184AF14"/>
    <w:rsid w:val="00F027BD"/>
    <w:pPr>
      <w:spacing w:after="160" w:line="259" w:lineRule="auto"/>
    </w:pPr>
  </w:style>
  <w:style w:type="paragraph" w:customStyle="1" w:styleId="113F3189FE044EF8B605BDFD74058CFE">
    <w:name w:val="113F3189FE044EF8B605BDFD74058CFE"/>
    <w:rsid w:val="00F027BD"/>
    <w:pPr>
      <w:spacing w:after="160" w:line="259" w:lineRule="auto"/>
    </w:pPr>
  </w:style>
  <w:style w:type="paragraph" w:customStyle="1" w:styleId="80C210A79A1141D681F09A57445D74AA">
    <w:name w:val="80C210A79A1141D681F09A57445D74AA"/>
    <w:rsid w:val="00F027BD"/>
    <w:pPr>
      <w:spacing w:after="160" w:line="259" w:lineRule="auto"/>
    </w:pPr>
  </w:style>
  <w:style w:type="paragraph" w:customStyle="1" w:styleId="62EFDB5317B24DF19C51F6C8B656BC3D">
    <w:name w:val="62EFDB5317B24DF19C51F6C8B656BC3D"/>
    <w:rsid w:val="00F027BD"/>
    <w:pPr>
      <w:spacing w:after="160" w:line="259" w:lineRule="auto"/>
    </w:pPr>
  </w:style>
  <w:style w:type="paragraph" w:customStyle="1" w:styleId="6D6656FFC3E049519C99254D66031F72">
    <w:name w:val="6D6656FFC3E049519C99254D66031F72"/>
    <w:rsid w:val="006E16C9"/>
    <w:pPr>
      <w:spacing w:after="160" w:line="259" w:lineRule="auto"/>
    </w:pPr>
  </w:style>
  <w:style w:type="paragraph" w:customStyle="1" w:styleId="9A63E00A6C704DD3BAA4DFF34B6D9194">
    <w:name w:val="9A63E00A6C704DD3BAA4DFF34B6D9194"/>
    <w:rsid w:val="00F027BD"/>
    <w:pPr>
      <w:spacing w:after="160" w:line="259" w:lineRule="auto"/>
    </w:pPr>
  </w:style>
  <w:style w:type="paragraph" w:customStyle="1" w:styleId="C771855E375B4695B55C66C9D7836422">
    <w:name w:val="C771855E375B4695B55C66C9D7836422"/>
    <w:rsid w:val="006E16C9"/>
    <w:pPr>
      <w:spacing w:after="160" w:line="259" w:lineRule="auto"/>
    </w:pPr>
  </w:style>
  <w:style w:type="paragraph" w:customStyle="1" w:styleId="420915B3A80B4C29A0DFB99C10EFCC87">
    <w:name w:val="420915B3A80B4C29A0DFB99C10EFCC87"/>
    <w:rsid w:val="006E16C9"/>
    <w:pPr>
      <w:spacing w:after="160" w:line="259" w:lineRule="auto"/>
    </w:pPr>
  </w:style>
  <w:style w:type="paragraph" w:customStyle="1" w:styleId="C9D380B19C1D47FF9C3BC180E771ECEC">
    <w:name w:val="C9D380B19C1D47FF9C3BC180E771ECEC"/>
    <w:rsid w:val="006E16C9"/>
    <w:pPr>
      <w:spacing w:after="160" w:line="259" w:lineRule="auto"/>
    </w:pPr>
  </w:style>
  <w:style w:type="paragraph" w:customStyle="1" w:styleId="CD4810DF4554444F8331BC6356BB092A">
    <w:name w:val="CD4810DF4554444F8331BC6356BB092A"/>
    <w:rsid w:val="006E16C9"/>
    <w:pPr>
      <w:spacing w:after="160" w:line="259" w:lineRule="auto"/>
    </w:pPr>
  </w:style>
  <w:style w:type="paragraph" w:customStyle="1" w:styleId="8F3C3F55C0C4409CAC5CA424A9D43ACF">
    <w:name w:val="8F3C3F55C0C4409CAC5CA424A9D43ACF"/>
    <w:rsid w:val="006E16C9"/>
    <w:pPr>
      <w:spacing w:after="160" w:line="259" w:lineRule="auto"/>
    </w:pPr>
  </w:style>
  <w:style w:type="paragraph" w:customStyle="1" w:styleId="22D4525940A94718BE1E747DDC31CF11">
    <w:name w:val="22D4525940A94718BE1E747DDC31CF11"/>
    <w:rsid w:val="006E16C9"/>
    <w:pPr>
      <w:spacing w:after="160" w:line="259" w:lineRule="auto"/>
    </w:pPr>
  </w:style>
  <w:style w:type="paragraph" w:customStyle="1" w:styleId="3AAC67C24E96422483F3A356C2F19C37">
    <w:name w:val="3AAC67C24E96422483F3A356C2F19C37"/>
    <w:rsid w:val="006E16C9"/>
    <w:pPr>
      <w:spacing w:after="160" w:line="259" w:lineRule="auto"/>
    </w:pPr>
  </w:style>
  <w:style w:type="paragraph" w:customStyle="1" w:styleId="DE09B645A6574FC5B84E6F5A82E36E16">
    <w:name w:val="DE09B645A6574FC5B84E6F5A82E36E16"/>
    <w:rsid w:val="006E16C9"/>
    <w:pPr>
      <w:spacing w:after="160" w:line="259" w:lineRule="auto"/>
    </w:pPr>
  </w:style>
  <w:style w:type="paragraph" w:customStyle="1" w:styleId="CB8FB6E80E07427B93276E21C7A9059C">
    <w:name w:val="CB8FB6E80E07427B93276E21C7A9059C"/>
    <w:rsid w:val="006E16C9"/>
    <w:pPr>
      <w:spacing w:after="160" w:line="259" w:lineRule="auto"/>
    </w:pPr>
  </w:style>
  <w:style w:type="paragraph" w:customStyle="1" w:styleId="57E06D8AD656489C8161A05911FEEAB2">
    <w:name w:val="57E06D8AD656489C8161A05911FEEAB2"/>
    <w:rsid w:val="006E16C9"/>
    <w:pPr>
      <w:spacing w:after="160" w:line="259" w:lineRule="auto"/>
    </w:pPr>
  </w:style>
  <w:style w:type="paragraph" w:customStyle="1" w:styleId="DDCEA39C632D454A86025C092A9F5281">
    <w:name w:val="DDCEA39C632D454A86025C092A9F5281"/>
    <w:rsid w:val="006E16C9"/>
    <w:pPr>
      <w:spacing w:after="160" w:line="259" w:lineRule="auto"/>
    </w:pPr>
  </w:style>
  <w:style w:type="paragraph" w:customStyle="1" w:styleId="A08558DEA4A442B9A04918C21AD238AD">
    <w:name w:val="A08558DEA4A442B9A04918C21AD238AD"/>
    <w:rsid w:val="006E16C9"/>
    <w:pPr>
      <w:spacing w:after="160" w:line="259" w:lineRule="auto"/>
    </w:pPr>
  </w:style>
  <w:style w:type="paragraph" w:customStyle="1" w:styleId="EBFB3A95E06249EF90B9F45A3429C0D0">
    <w:name w:val="EBFB3A95E06249EF90B9F45A3429C0D0"/>
    <w:rsid w:val="006E16C9"/>
    <w:pPr>
      <w:spacing w:after="160" w:line="259" w:lineRule="auto"/>
    </w:pPr>
  </w:style>
  <w:style w:type="paragraph" w:customStyle="1" w:styleId="ACED754DCD2D4D229622260CF1F14174">
    <w:name w:val="ACED754DCD2D4D229622260CF1F14174"/>
    <w:rsid w:val="006E16C9"/>
    <w:pPr>
      <w:spacing w:after="160" w:line="259" w:lineRule="auto"/>
    </w:pPr>
  </w:style>
  <w:style w:type="paragraph" w:customStyle="1" w:styleId="06F8265330DE4074B295617BD15654E0">
    <w:name w:val="06F8265330DE4074B295617BD15654E0"/>
    <w:rsid w:val="006E16C9"/>
    <w:pPr>
      <w:spacing w:after="160" w:line="259" w:lineRule="auto"/>
    </w:pPr>
  </w:style>
  <w:style w:type="paragraph" w:customStyle="1" w:styleId="4C531F2FE2BB423A98B6CE6027EE7980">
    <w:name w:val="4C531F2FE2BB423A98B6CE6027EE7980"/>
    <w:rsid w:val="006E16C9"/>
    <w:pPr>
      <w:spacing w:after="160" w:line="259" w:lineRule="auto"/>
    </w:pPr>
  </w:style>
  <w:style w:type="paragraph" w:customStyle="1" w:styleId="06DBF26F80AD4E3584067C11B6D95FF1">
    <w:name w:val="06DBF26F80AD4E3584067C11B6D95FF1"/>
    <w:rsid w:val="006E16C9"/>
    <w:pPr>
      <w:spacing w:after="160" w:line="259" w:lineRule="auto"/>
    </w:pPr>
  </w:style>
  <w:style w:type="paragraph" w:customStyle="1" w:styleId="7849F090136B4F70A2CA73D6D21A8F0C">
    <w:name w:val="7849F090136B4F70A2CA73D6D21A8F0C"/>
    <w:rsid w:val="006E16C9"/>
    <w:pPr>
      <w:spacing w:after="160" w:line="259" w:lineRule="auto"/>
    </w:pPr>
  </w:style>
  <w:style w:type="paragraph" w:customStyle="1" w:styleId="078262BA3FBB4E5AB64EE86906CEFB78">
    <w:name w:val="078262BA3FBB4E5AB64EE86906CEFB78"/>
    <w:rsid w:val="006E16C9"/>
    <w:pPr>
      <w:spacing w:after="160" w:line="259" w:lineRule="auto"/>
    </w:pPr>
  </w:style>
  <w:style w:type="paragraph" w:customStyle="1" w:styleId="DEA9423CF99C4BC8BDFF212743B328EF">
    <w:name w:val="DEA9423CF99C4BC8BDFF212743B328EF"/>
    <w:rsid w:val="006E16C9"/>
    <w:pPr>
      <w:spacing w:after="160" w:line="259" w:lineRule="auto"/>
    </w:pPr>
  </w:style>
  <w:style w:type="paragraph" w:customStyle="1" w:styleId="A12FC20A80514297A51224CE3A55527C">
    <w:name w:val="A12FC20A80514297A51224CE3A55527C"/>
    <w:rsid w:val="006E16C9"/>
    <w:pPr>
      <w:spacing w:after="160" w:line="259" w:lineRule="auto"/>
    </w:pPr>
  </w:style>
  <w:style w:type="paragraph" w:customStyle="1" w:styleId="9FAB70F3268744C8B289EF543AA2906D">
    <w:name w:val="9FAB70F3268744C8B289EF543AA2906D"/>
    <w:rsid w:val="006E16C9"/>
    <w:pPr>
      <w:spacing w:after="160" w:line="259" w:lineRule="auto"/>
    </w:pPr>
  </w:style>
  <w:style w:type="paragraph" w:customStyle="1" w:styleId="7969334F29AA42968DA18390B3AD2ABA">
    <w:name w:val="7969334F29AA42968DA18390B3AD2ABA"/>
    <w:rsid w:val="006E16C9"/>
    <w:pPr>
      <w:spacing w:after="160" w:line="259" w:lineRule="auto"/>
    </w:pPr>
  </w:style>
  <w:style w:type="paragraph" w:customStyle="1" w:styleId="C65A096F956C479EA9D3AF56030010F8">
    <w:name w:val="C65A096F956C479EA9D3AF56030010F8"/>
    <w:rsid w:val="006E16C9"/>
    <w:pPr>
      <w:spacing w:after="160" w:line="259" w:lineRule="auto"/>
    </w:pPr>
  </w:style>
  <w:style w:type="paragraph" w:customStyle="1" w:styleId="01F3DEEAC60040B1ADBE1D42420C1837">
    <w:name w:val="01F3DEEAC60040B1ADBE1D42420C1837"/>
    <w:rsid w:val="006E16C9"/>
    <w:pPr>
      <w:spacing w:after="160" w:line="259" w:lineRule="auto"/>
    </w:pPr>
  </w:style>
  <w:style w:type="paragraph" w:customStyle="1" w:styleId="ACD6ADBC175F44F49DF35058C56E351610">
    <w:name w:val="ACD6ADBC175F44F49DF35058C56E351610"/>
    <w:rsid w:val="003158D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E6DF3F7A3FEE41DD979CBBD7F362B631">
    <w:name w:val="E6DF3F7A3FEE41DD979CBBD7F362B631"/>
    <w:rsid w:val="006E16C9"/>
    <w:pPr>
      <w:spacing w:after="160" w:line="259" w:lineRule="auto"/>
    </w:pPr>
  </w:style>
  <w:style w:type="paragraph" w:customStyle="1" w:styleId="5876F044EF41467EA3008D7C99CBE4AB">
    <w:name w:val="5876F044EF41467EA3008D7C99CBE4AB"/>
    <w:rsid w:val="006E16C9"/>
    <w:pPr>
      <w:spacing w:after="160" w:line="259" w:lineRule="auto"/>
    </w:pPr>
  </w:style>
  <w:style w:type="paragraph" w:customStyle="1" w:styleId="C7CF7E52660A4D8B8AFDAAED3F637421">
    <w:name w:val="C7CF7E52660A4D8B8AFDAAED3F637421"/>
    <w:rsid w:val="006E16C9"/>
    <w:pPr>
      <w:spacing w:after="160" w:line="259" w:lineRule="auto"/>
    </w:pPr>
  </w:style>
  <w:style w:type="paragraph" w:customStyle="1" w:styleId="5352D7E72A314B5DA9964F33F9E4F8EB">
    <w:name w:val="5352D7E72A314B5DA9964F33F9E4F8EB"/>
    <w:rsid w:val="006E16C9"/>
    <w:pPr>
      <w:spacing w:after="160" w:line="259" w:lineRule="auto"/>
    </w:pPr>
  </w:style>
  <w:style w:type="paragraph" w:customStyle="1" w:styleId="60F3615935C4420C8275E5848BAE4693">
    <w:name w:val="60F3615935C4420C8275E5848BAE4693"/>
    <w:rsid w:val="006E16C9"/>
    <w:pPr>
      <w:spacing w:after="160" w:line="259" w:lineRule="auto"/>
    </w:pPr>
  </w:style>
  <w:style w:type="paragraph" w:customStyle="1" w:styleId="C7F1DA9BE0484F1BBF3688EB6F4684B2">
    <w:name w:val="C7F1DA9BE0484F1BBF3688EB6F4684B2"/>
    <w:rsid w:val="006E16C9"/>
    <w:pPr>
      <w:spacing w:after="160" w:line="259" w:lineRule="auto"/>
    </w:pPr>
  </w:style>
  <w:style w:type="paragraph" w:customStyle="1" w:styleId="4A87D2DED7724248B06A896FAA6FBCCC">
    <w:name w:val="4A87D2DED7724248B06A896FAA6FBCCC"/>
    <w:rsid w:val="006E16C9"/>
    <w:pPr>
      <w:spacing w:after="160" w:line="259" w:lineRule="auto"/>
    </w:pPr>
  </w:style>
  <w:style w:type="paragraph" w:customStyle="1" w:styleId="329D13A203F442BBB766FC0A4472E309">
    <w:name w:val="329D13A203F442BBB766FC0A4472E309"/>
    <w:rsid w:val="006E16C9"/>
    <w:pPr>
      <w:spacing w:after="160" w:line="259" w:lineRule="auto"/>
    </w:pPr>
  </w:style>
  <w:style w:type="paragraph" w:customStyle="1" w:styleId="E29BCB0E7729493CA153328322D4930E">
    <w:name w:val="E29BCB0E7729493CA153328322D4930E"/>
    <w:rsid w:val="006E16C9"/>
    <w:pPr>
      <w:spacing w:after="160" w:line="259" w:lineRule="auto"/>
    </w:pPr>
  </w:style>
  <w:style w:type="paragraph" w:customStyle="1" w:styleId="35A6B3EE2A1E42028DC5F24FDE4863C6">
    <w:name w:val="35A6B3EE2A1E42028DC5F24FDE4863C6"/>
    <w:rsid w:val="006E16C9"/>
    <w:pPr>
      <w:spacing w:after="160" w:line="259" w:lineRule="auto"/>
    </w:pPr>
  </w:style>
  <w:style w:type="paragraph" w:customStyle="1" w:styleId="9EA236E17F66409DBB00B87656D0BE7F">
    <w:name w:val="9EA236E17F66409DBB00B87656D0BE7F"/>
    <w:rsid w:val="006E16C9"/>
    <w:pPr>
      <w:spacing w:after="160" w:line="259" w:lineRule="auto"/>
    </w:pPr>
  </w:style>
  <w:style w:type="paragraph" w:customStyle="1" w:styleId="B7B9FC46F6FC4EA3B4809535D97B70F3">
    <w:name w:val="B7B9FC46F6FC4EA3B4809535D97B70F3"/>
    <w:rsid w:val="006E16C9"/>
    <w:pPr>
      <w:spacing w:after="160" w:line="259" w:lineRule="auto"/>
    </w:pPr>
  </w:style>
  <w:style w:type="paragraph" w:customStyle="1" w:styleId="172F8E9CCDA940F5BEA82ECE7E266F07">
    <w:name w:val="172F8E9CCDA940F5BEA82ECE7E266F07"/>
    <w:rsid w:val="006E16C9"/>
    <w:pPr>
      <w:spacing w:after="160" w:line="259" w:lineRule="auto"/>
    </w:pPr>
  </w:style>
  <w:style w:type="paragraph" w:customStyle="1" w:styleId="DA10BCEBC3B44E9BB60104F534355E59">
    <w:name w:val="DA10BCEBC3B44E9BB60104F534355E59"/>
    <w:rsid w:val="006E16C9"/>
    <w:pPr>
      <w:spacing w:after="160" w:line="259" w:lineRule="auto"/>
    </w:pPr>
  </w:style>
  <w:style w:type="paragraph" w:customStyle="1" w:styleId="0871E5632A544CAEA933E1092AD60189">
    <w:name w:val="0871E5632A544CAEA933E1092AD60189"/>
    <w:rsid w:val="006E16C9"/>
    <w:pPr>
      <w:spacing w:after="160" w:line="259" w:lineRule="auto"/>
    </w:pPr>
  </w:style>
  <w:style w:type="paragraph" w:customStyle="1" w:styleId="2498C2E907D04083BC0AA39111A4C4E3">
    <w:name w:val="2498C2E907D04083BC0AA39111A4C4E3"/>
    <w:rsid w:val="006E16C9"/>
    <w:pPr>
      <w:spacing w:after="160" w:line="259" w:lineRule="auto"/>
    </w:pPr>
  </w:style>
  <w:style w:type="paragraph" w:customStyle="1" w:styleId="2ABAE28C11BD402AADB8C30A6AFBEFF8">
    <w:name w:val="2ABAE28C11BD402AADB8C30A6AFBEFF8"/>
    <w:rsid w:val="006E16C9"/>
    <w:pPr>
      <w:spacing w:after="160" w:line="259" w:lineRule="auto"/>
    </w:pPr>
  </w:style>
  <w:style w:type="paragraph" w:customStyle="1" w:styleId="553A8350578F4C86947ABD0E399EF5D0">
    <w:name w:val="553A8350578F4C86947ABD0E399EF5D0"/>
    <w:rsid w:val="006E16C9"/>
    <w:pPr>
      <w:spacing w:after="160" w:line="259" w:lineRule="auto"/>
    </w:pPr>
  </w:style>
  <w:style w:type="paragraph" w:customStyle="1" w:styleId="E4980EF508E84432A04884E0EF12835C">
    <w:name w:val="E4980EF508E84432A04884E0EF12835C"/>
    <w:rsid w:val="006E16C9"/>
    <w:pPr>
      <w:spacing w:after="160" w:line="259" w:lineRule="auto"/>
    </w:pPr>
  </w:style>
  <w:style w:type="paragraph" w:customStyle="1" w:styleId="191BADED61FE4B8EA9A3275CB34D1D9A">
    <w:name w:val="191BADED61FE4B8EA9A3275CB34D1D9A"/>
    <w:rsid w:val="00707261"/>
    <w:pPr>
      <w:spacing w:after="160" w:line="259" w:lineRule="auto"/>
    </w:pPr>
  </w:style>
  <w:style w:type="paragraph" w:customStyle="1" w:styleId="9C71FF4C60EA414EA03711B53F67EC37">
    <w:name w:val="9C71FF4C60EA414EA03711B53F67EC37"/>
    <w:rsid w:val="00707261"/>
    <w:pPr>
      <w:spacing w:after="160" w:line="259" w:lineRule="auto"/>
    </w:pPr>
  </w:style>
  <w:style w:type="paragraph" w:customStyle="1" w:styleId="9EFB3BF1150947B1BB90E9876EBDCC7A">
    <w:name w:val="9EFB3BF1150947B1BB90E9876EBDCC7A"/>
    <w:rsid w:val="00707261"/>
    <w:pPr>
      <w:spacing w:after="160" w:line="259" w:lineRule="auto"/>
    </w:pPr>
  </w:style>
  <w:style w:type="paragraph" w:customStyle="1" w:styleId="C9E6D496A6B94894962618520E6F01B7">
    <w:name w:val="C9E6D496A6B94894962618520E6F01B7"/>
    <w:rsid w:val="006E16C9"/>
    <w:pPr>
      <w:spacing w:after="160" w:line="259" w:lineRule="auto"/>
    </w:pPr>
  </w:style>
  <w:style w:type="paragraph" w:customStyle="1" w:styleId="384FA084BAED43F797EAC089A39D2E6F">
    <w:name w:val="384FA084BAED43F797EAC089A39D2E6F"/>
    <w:rsid w:val="00707261"/>
    <w:pPr>
      <w:spacing w:after="160" w:line="259" w:lineRule="auto"/>
    </w:pPr>
  </w:style>
  <w:style w:type="paragraph" w:customStyle="1" w:styleId="994ED5CA34CB4124ADAD8749B9916772">
    <w:name w:val="994ED5CA34CB4124ADAD8749B9916772"/>
    <w:rsid w:val="00707261"/>
    <w:pPr>
      <w:spacing w:after="160" w:line="259" w:lineRule="auto"/>
    </w:pPr>
  </w:style>
  <w:style w:type="paragraph" w:customStyle="1" w:styleId="55C09744E042418398F8DED812006426">
    <w:name w:val="55C09744E042418398F8DED812006426"/>
    <w:rsid w:val="00707261"/>
    <w:pPr>
      <w:spacing w:after="160" w:line="259" w:lineRule="auto"/>
    </w:pPr>
  </w:style>
  <w:style w:type="paragraph" w:customStyle="1" w:styleId="6777E30FDB7C4ACFBAE45B9EE8FEDF7C">
    <w:name w:val="6777E30FDB7C4ACFBAE45B9EE8FEDF7C"/>
    <w:rsid w:val="00DC3362"/>
    <w:pPr>
      <w:spacing w:after="160" w:line="259" w:lineRule="auto"/>
    </w:pPr>
  </w:style>
  <w:style w:type="paragraph" w:customStyle="1" w:styleId="37B83EC6AE5649D992400F2C56FB21DF">
    <w:name w:val="37B83EC6AE5649D992400F2C56FB21DF"/>
    <w:rsid w:val="00DC3362"/>
    <w:pPr>
      <w:spacing w:after="160" w:line="259" w:lineRule="auto"/>
    </w:pPr>
  </w:style>
  <w:style w:type="paragraph" w:customStyle="1" w:styleId="E75837E0C7994100921BC4B4702129CD">
    <w:name w:val="E75837E0C7994100921BC4B4702129CD"/>
    <w:rsid w:val="00DC3362"/>
    <w:pPr>
      <w:spacing w:after="160" w:line="259" w:lineRule="auto"/>
    </w:pPr>
  </w:style>
  <w:style w:type="paragraph" w:customStyle="1" w:styleId="3653DA26132B40AB88AF67BBDB55255A">
    <w:name w:val="3653DA26132B40AB88AF67BBDB55255A"/>
    <w:rsid w:val="00F027BD"/>
    <w:pPr>
      <w:spacing w:after="160" w:line="259" w:lineRule="auto"/>
    </w:pPr>
  </w:style>
  <w:style w:type="paragraph" w:customStyle="1" w:styleId="78EED5259C6E4138B3E45C1E0B8BA27A">
    <w:name w:val="78EED5259C6E4138B3E45C1E0B8BA27A"/>
    <w:rsid w:val="00F027BD"/>
    <w:pPr>
      <w:spacing w:after="160" w:line="259" w:lineRule="auto"/>
    </w:pPr>
  </w:style>
  <w:style w:type="paragraph" w:customStyle="1" w:styleId="13EA4A71768041EFB205817AD06D705D">
    <w:name w:val="13EA4A71768041EFB205817AD06D705D"/>
    <w:rsid w:val="00F027BD"/>
    <w:pPr>
      <w:spacing w:after="160" w:line="259" w:lineRule="auto"/>
    </w:pPr>
  </w:style>
  <w:style w:type="paragraph" w:customStyle="1" w:styleId="0DA18ADE3A3240F8AD8EE50E42DFA44B">
    <w:name w:val="0DA18ADE3A3240F8AD8EE50E42DFA44B"/>
    <w:rsid w:val="00F027BD"/>
    <w:pPr>
      <w:spacing w:after="160" w:line="259" w:lineRule="auto"/>
    </w:pPr>
  </w:style>
  <w:style w:type="paragraph" w:customStyle="1" w:styleId="C3FF3FB175DA4B33BDD1224330F611ED">
    <w:name w:val="C3FF3FB175DA4B33BDD1224330F611ED"/>
    <w:rsid w:val="00F027BD"/>
    <w:pPr>
      <w:spacing w:after="160" w:line="259" w:lineRule="auto"/>
    </w:pPr>
  </w:style>
  <w:style w:type="paragraph" w:customStyle="1" w:styleId="C524A1195EFD4B57A8C38187CDE79622">
    <w:name w:val="C524A1195EFD4B57A8C38187CDE79622"/>
    <w:rsid w:val="00F027BD"/>
    <w:pPr>
      <w:spacing w:after="160" w:line="259" w:lineRule="auto"/>
    </w:pPr>
  </w:style>
  <w:style w:type="paragraph" w:customStyle="1" w:styleId="162A3C0395B34F1E8B8ADB5F9C9F7870">
    <w:name w:val="162A3C0395B34F1E8B8ADB5F9C9F7870"/>
    <w:rsid w:val="00F027BD"/>
    <w:pPr>
      <w:spacing w:after="160" w:line="259" w:lineRule="auto"/>
    </w:pPr>
  </w:style>
  <w:style w:type="paragraph" w:customStyle="1" w:styleId="B01803D535434D8295D1C9143A0F0A8D">
    <w:name w:val="B01803D535434D8295D1C9143A0F0A8D"/>
    <w:rsid w:val="00F027BD"/>
    <w:pPr>
      <w:spacing w:after="160" w:line="259" w:lineRule="auto"/>
    </w:pPr>
  </w:style>
  <w:style w:type="paragraph" w:customStyle="1" w:styleId="2380226B427743BF8AE1C0C0FEB4FCD0">
    <w:name w:val="2380226B427743BF8AE1C0C0FEB4FCD0"/>
    <w:rsid w:val="00F027BD"/>
    <w:pPr>
      <w:spacing w:after="160" w:line="259" w:lineRule="auto"/>
    </w:pPr>
  </w:style>
  <w:style w:type="paragraph" w:customStyle="1" w:styleId="DE9ACBC8DC934B998812D90B295188E1">
    <w:name w:val="DE9ACBC8DC934B998812D90B295188E1"/>
    <w:rsid w:val="00F027BD"/>
    <w:pPr>
      <w:spacing w:after="160" w:line="259" w:lineRule="auto"/>
    </w:pPr>
  </w:style>
  <w:style w:type="paragraph" w:customStyle="1" w:styleId="6D2D0974C609447EA70619039C0C00AC">
    <w:name w:val="6D2D0974C609447EA70619039C0C00AC"/>
    <w:rsid w:val="00F027BD"/>
    <w:pPr>
      <w:spacing w:after="160" w:line="259" w:lineRule="auto"/>
    </w:pPr>
  </w:style>
  <w:style w:type="paragraph" w:customStyle="1" w:styleId="5E0A2166398C4BC78EF118C2DA1C00F2">
    <w:name w:val="5E0A2166398C4BC78EF118C2DA1C00F2"/>
    <w:rsid w:val="00F027BD"/>
    <w:pPr>
      <w:spacing w:after="160" w:line="259" w:lineRule="auto"/>
    </w:pPr>
  </w:style>
  <w:style w:type="paragraph" w:customStyle="1" w:styleId="D7FDA505216443FC8839D15E3C6C167F">
    <w:name w:val="D7FDA505216443FC8839D15E3C6C167F"/>
    <w:rsid w:val="00F027BD"/>
    <w:pPr>
      <w:spacing w:after="160" w:line="259" w:lineRule="auto"/>
    </w:pPr>
  </w:style>
  <w:style w:type="paragraph" w:customStyle="1" w:styleId="C62CCFFF04DB4C21AF51A07714DDF43B">
    <w:name w:val="C62CCFFF04DB4C21AF51A07714DDF43B"/>
    <w:rsid w:val="00F027BD"/>
    <w:pPr>
      <w:spacing w:after="160" w:line="259" w:lineRule="auto"/>
    </w:pPr>
  </w:style>
  <w:style w:type="paragraph" w:customStyle="1" w:styleId="5F001448120743018963AB1F0202FF32">
    <w:name w:val="5F001448120743018963AB1F0202FF32"/>
    <w:rsid w:val="00F027BD"/>
    <w:pPr>
      <w:spacing w:after="160" w:line="259" w:lineRule="auto"/>
    </w:pPr>
  </w:style>
  <w:style w:type="paragraph" w:customStyle="1" w:styleId="64B34E51F126443D90C13834DB4A19BD">
    <w:name w:val="64B34E51F126443D90C13834DB4A19BD"/>
    <w:rsid w:val="00F027BD"/>
    <w:pPr>
      <w:spacing w:after="160" w:line="259" w:lineRule="auto"/>
    </w:pPr>
  </w:style>
  <w:style w:type="paragraph" w:customStyle="1" w:styleId="C68D8591050A4781BE43775E7287598C">
    <w:name w:val="C68D8591050A4781BE43775E7287598C"/>
    <w:rsid w:val="00F027BD"/>
    <w:pPr>
      <w:spacing w:after="160" w:line="259" w:lineRule="auto"/>
    </w:pPr>
  </w:style>
  <w:style w:type="paragraph" w:customStyle="1" w:styleId="FA2462CAAF63473EABDB7EF208CC751D">
    <w:name w:val="FA2462CAAF63473EABDB7EF208CC751D"/>
    <w:rsid w:val="00F027BD"/>
    <w:pPr>
      <w:spacing w:after="160" w:line="259" w:lineRule="auto"/>
    </w:pPr>
  </w:style>
  <w:style w:type="paragraph" w:customStyle="1" w:styleId="E4997DF507A54F6B92DDCF39D9A74607">
    <w:name w:val="E4997DF507A54F6B92DDCF39D9A74607"/>
    <w:rsid w:val="00F027BD"/>
    <w:pPr>
      <w:spacing w:after="160" w:line="259" w:lineRule="auto"/>
    </w:pPr>
  </w:style>
  <w:style w:type="paragraph" w:customStyle="1" w:styleId="6850AA1C0AEE4C2F82E1FF031EC9A617">
    <w:name w:val="6850AA1C0AEE4C2F82E1FF031EC9A617"/>
    <w:rsid w:val="00F027BD"/>
    <w:pPr>
      <w:spacing w:after="160" w:line="259" w:lineRule="auto"/>
    </w:pPr>
  </w:style>
  <w:style w:type="paragraph" w:customStyle="1" w:styleId="1DE4029612664F93898F52BE00F8ED02">
    <w:name w:val="1DE4029612664F93898F52BE00F8ED02"/>
    <w:rsid w:val="00F027BD"/>
    <w:pPr>
      <w:spacing w:after="160" w:line="259" w:lineRule="auto"/>
    </w:pPr>
  </w:style>
  <w:style w:type="paragraph" w:customStyle="1" w:styleId="F7DE3A382B074844A31BB84F34B58769">
    <w:name w:val="F7DE3A382B074844A31BB84F34B58769"/>
    <w:rsid w:val="00F027BD"/>
    <w:pPr>
      <w:spacing w:after="160" w:line="259" w:lineRule="auto"/>
    </w:pPr>
  </w:style>
  <w:style w:type="paragraph" w:customStyle="1" w:styleId="9FDF340CB8E34D369442D6A6590BDDFB">
    <w:name w:val="9FDF340CB8E34D369442D6A6590BDDFB"/>
    <w:rsid w:val="00F027BD"/>
    <w:pPr>
      <w:spacing w:after="160" w:line="259" w:lineRule="auto"/>
    </w:pPr>
  </w:style>
  <w:style w:type="paragraph" w:customStyle="1" w:styleId="5A44AC16098744F6B594AA0B6294A449">
    <w:name w:val="5A44AC16098744F6B594AA0B6294A449"/>
    <w:rsid w:val="00F027BD"/>
    <w:pPr>
      <w:spacing w:after="160" w:line="259" w:lineRule="auto"/>
    </w:pPr>
  </w:style>
  <w:style w:type="paragraph" w:customStyle="1" w:styleId="BF0C1FFAA69041DB99344AC293C77403">
    <w:name w:val="BF0C1FFAA69041DB99344AC293C77403"/>
    <w:rsid w:val="00F027BD"/>
    <w:pPr>
      <w:spacing w:after="160" w:line="259" w:lineRule="auto"/>
    </w:pPr>
  </w:style>
  <w:style w:type="paragraph" w:customStyle="1" w:styleId="B65DDE035A1D4328BA7EB3C2A9EAED70">
    <w:name w:val="B65DDE035A1D4328BA7EB3C2A9EAED70"/>
    <w:rsid w:val="00F027BD"/>
    <w:pPr>
      <w:spacing w:after="160" w:line="259" w:lineRule="auto"/>
    </w:pPr>
  </w:style>
  <w:style w:type="paragraph" w:customStyle="1" w:styleId="43EADA3CDA43408ABF8614D642E7FE94">
    <w:name w:val="43EADA3CDA43408ABF8614D642E7FE94"/>
    <w:rsid w:val="00F027BD"/>
    <w:pPr>
      <w:spacing w:after="160" w:line="259" w:lineRule="auto"/>
    </w:pPr>
  </w:style>
  <w:style w:type="paragraph" w:customStyle="1" w:styleId="12B39C67A31643B68EC4BF5C5514996E">
    <w:name w:val="12B39C67A31643B68EC4BF5C5514996E"/>
    <w:rsid w:val="00F027BD"/>
    <w:pPr>
      <w:spacing w:after="160" w:line="259" w:lineRule="auto"/>
    </w:pPr>
  </w:style>
  <w:style w:type="paragraph" w:customStyle="1" w:styleId="024F43DA6B3C415A903AF9EB996B8DF2">
    <w:name w:val="024F43DA6B3C415A903AF9EB996B8DF2"/>
    <w:rsid w:val="00F027BD"/>
    <w:pPr>
      <w:spacing w:after="160" w:line="259" w:lineRule="auto"/>
    </w:pPr>
  </w:style>
  <w:style w:type="paragraph" w:customStyle="1" w:styleId="CF8FD49EECA4414EBFD39660304E1419">
    <w:name w:val="CF8FD49EECA4414EBFD39660304E1419"/>
    <w:rsid w:val="00F027BD"/>
    <w:pPr>
      <w:spacing w:after="160" w:line="259" w:lineRule="auto"/>
    </w:pPr>
  </w:style>
  <w:style w:type="paragraph" w:customStyle="1" w:styleId="B6AA075B9DFE4ACF93442C003E7EE878">
    <w:name w:val="B6AA075B9DFE4ACF93442C003E7EE878"/>
    <w:rsid w:val="00F027BD"/>
    <w:pPr>
      <w:spacing w:after="160" w:line="259" w:lineRule="auto"/>
    </w:pPr>
  </w:style>
  <w:style w:type="paragraph" w:customStyle="1" w:styleId="2BD1193494FB43B08DD4539FDA4A6D04">
    <w:name w:val="2BD1193494FB43B08DD4539FDA4A6D04"/>
    <w:rsid w:val="00F027BD"/>
    <w:pPr>
      <w:spacing w:after="160" w:line="259" w:lineRule="auto"/>
    </w:pPr>
  </w:style>
  <w:style w:type="paragraph" w:customStyle="1" w:styleId="AD70E7DAFB1B4157AEB8B2B2E3638956">
    <w:name w:val="AD70E7DAFB1B4157AEB8B2B2E3638956"/>
    <w:rsid w:val="00F027BD"/>
    <w:pPr>
      <w:spacing w:after="160" w:line="259" w:lineRule="auto"/>
    </w:pPr>
  </w:style>
  <w:style w:type="paragraph" w:customStyle="1" w:styleId="465191AEDCA249749A57452C7D635D49">
    <w:name w:val="465191AEDCA249749A57452C7D635D49"/>
    <w:rsid w:val="00F027BD"/>
    <w:pPr>
      <w:spacing w:after="160" w:line="259" w:lineRule="auto"/>
    </w:pPr>
  </w:style>
  <w:style w:type="paragraph" w:customStyle="1" w:styleId="C6E3301F888B4BB8B987733D23AA7772">
    <w:name w:val="C6E3301F888B4BB8B987733D23AA7772"/>
    <w:rsid w:val="00F027BD"/>
    <w:pPr>
      <w:spacing w:after="160" w:line="259" w:lineRule="auto"/>
    </w:pPr>
  </w:style>
  <w:style w:type="paragraph" w:customStyle="1" w:styleId="5BAB315B48594B6E9D5D70B8DF5AD70A">
    <w:name w:val="5BAB315B48594B6E9D5D70B8DF5AD70A"/>
    <w:rsid w:val="00F027BD"/>
    <w:pPr>
      <w:spacing w:after="160" w:line="259" w:lineRule="auto"/>
    </w:pPr>
  </w:style>
  <w:style w:type="paragraph" w:customStyle="1" w:styleId="6F426B784AAB42E3B2426752D5BA4B2E">
    <w:name w:val="6F426B784AAB42E3B2426752D5BA4B2E"/>
    <w:rsid w:val="00F027BD"/>
    <w:pPr>
      <w:spacing w:after="160" w:line="259" w:lineRule="auto"/>
    </w:pPr>
  </w:style>
  <w:style w:type="paragraph" w:customStyle="1" w:styleId="B05FAD7CAC7D47939628943C6B5B525B">
    <w:name w:val="B05FAD7CAC7D47939628943C6B5B525B"/>
    <w:rsid w:val="00F027BD"/>
    <w:pPr>
      <w:spacing w:after="160" w:line="259" w:lineRule="auto"/>
    </w:pPr>
  </w:style>
  <w:style w:type="paragraph" w:customStyle="1" w:styleId="8D0D99B2FCEF412BA3750500E3802C92">
    <w:name w:val="8D0D99B2FCEF412BA3750500E3802C92"/>
    <w:rsid w:val="00F027BD"/>
    <w:pPr>
      <w:spacing w:after="160" w:line="259" w:lineRule="auto"/>
    </w:pPr>
  </w:style>
  <w:style w:type="paragraph" w:customStyle="1" w:styleId="F2BDAD50713245BF9429B8D4D500EB29">
    <w:name w:val="F2BDAD50713245BF9429B8D4D500EB29"/>
    <w:rsid w:val="00CC42C5"/>
    <w:pPr>
      <w:spacing w:after="160" w:line="259" w:lineRule="auto"/>
    </w:pPr>
  </w:style>
  <w:style w:type="paragraph" w:customStyle="1" w:styleId="A9EED9E014BB43758F33D045814AA2FD">
    <w:name w:val="A9EED9E014BB43758F33D045814AA2FD"/>
    <w:rsid w:val="00CC42C5"/>
    <w:pPr>
      <w:spacing w:after="160" w:line="259" w:lineRule="auto"/>
    </w:pPr>
  </w:style>
  <w:style w:type="paragraph" w:customStyle="1" w:styleId="D5C82C9B2AF542F8A9525B473E1C31C3">
    <w:name w:val="D5C82C9B2AF542F8A9525B473E1C31C3"/>
    <w:rsid w:val="00CC42C5"/>
    <w:pPr>
      <w:spacing w:after="160" w:line="259" w:lineRule="auto"/>
    </w:pPr>
  </w:style>
  <w:style w:type="paragraph" w:customStyle="1" w:styleId="1D56AAE26F5B44E4B8B3742D259C4BA0">
    <w:name w:val="1D56AAE26F5B44E4B8B3742D259C4BA0"/>
    <w:rsid w:val="00CC42C5"/>
    <w:pPr>
      <w:spacing w:after="160" w:line="259" w:lineRule="auto"/>
    </w:pPr>
  </w:style>
  <w:style w:type="paragraph" w:customStyle="1" w:styleId="F2E66A98CA90422C8C94ED11B42BEF5F">
    <w:name w:val="F2E66A98CA90422C8C94ED11B42BEF5F"/>
    <w:rsid w:val="00CC42C5"/>
    <w:pPr>
      <w:spacing w:after="160" w:line="259" w:lineRule="auto"/>
    </w:pPr>
  </w:style>
  <w:style w:type="paragraph" w:customStyle="1" w:styleId="2227991DE0F64B69A0EAE899F768EB33">
    <w:name w:val="2227991DE0F64B69A0EAE899F768EB33"/>
    <w:rsid w:val="00CC42C5"/>
    <w:pPr>
      <w:spacing w:after="160" w:line="259" w:lineRule="auto"/>
    </w:pPr>
  </w:style>
  <w:style w:type="paragraph" w:customStyle="1" w:styleId="5C820F8DC845447488E03B3B00790274">
    <w:name w:val="5C820F8DC845447488E03B3B00790274"/>
    <w:rsid w:val="00CC42C5"/>
    <w:pPr>
      <w:spacing w:after="160" w:line="259" w:lineRule="auto"/>
    </w:pPr>
  </w:style>
  <w:style w:type="paragraph" w:customStyle="1" w:styleId="2CC5D7A8A3A8492B82F3C1271A16C420">
    <w:name w:val="2CC5D7A8A3A8492B82F3C1271A16C420"/>
    <w:rsid w:val="00CC42C5"/>
    <w:pPr>
      <w:spacing w:after="160" w:line="259" w:lineRule="auto"/>
    </w:pPr>
  </w:style>
  <w:style w:type="paragraph" w:customStyle="1" w:styleId="931C36AEFA91402CB870DD982FEB695D">
    <w:name w:val="931C36AEFA91402CB870DD982FEB695D"/>
    <w:rsid w:val="00C871DB"/>
    <w:pPr>
      <w:spacing w:after="160" w:line="259" w:lineRule="auto"/>
    </w:pPr>
  </w:style>
  <w:style w:type="paragraph" w:customStyle="1" w:styleId="1A9F7CBA886B48BB83DFAEC4094974EA">
    <w:name w:val="1A9F7CBA886B48BB83DFAEC4094974EA"/>
    <w:rsid w:val="00C871DB"/>
    <w:pPr>
      <w:spacing w:after="160" w:line="259" w:lineRule="auto"/>
    </w:pPr>
  </w:style>
  <w:style w:type="paragraph" w:customStyle="1" w:styleId="AC5762F6433947459F8CA0267333AF02">
    <w:name w:val="AC5762F6433947459F8CA0267333AF02"/>
    <w:rsid w:val="00C871DB"/>
    <w:pPr>
      <w:spacing w:after="160" w:line="259" w:lineRule="auto"/>
    </w:pPr>
  </w:style>
  <w:style w:type="paragraph" w:customStyle="1" w:styleId="BC97C2CE55B14B8F8BB1D01ECCC8240B">
    <w:name w:val="BC97C2CE55B14B8F8BB1D01ECCC8240B"/>
    <w:rsid w:val="00C871DB"/>
    <w:pPr>
      <w:spacing w:after="160" w:line="259" w:lineRule="auto"/>
    </w:pPr>
  </w:style>
  <w:style w:type="paragraph" w:customStyle="1" w:styleId="77309C8293104A34B692B04E250E334F">
    <w:name w:val="77309C8293104A34B692B04E250E334F"/>
    <w:rsid w:val="00C871DB"/>
    <w:pPr>
      <w:spacing w:after="160" w:line="259" w:lineRule="auto"/>
    </w:pPr>
  </w:style>
  <w:style w:type="paragraph" w:customStyle="1" w:styleId="56C8707DB458458CBE791101F807B309">
    <w:name w:val="56C8707DB458458CBE791101F807B309"/>
    <w:rsid w:val="00C871DB"/>
    <w:pPr>
      <w:spacing w:after="160" w:line="259" w:lineRule="auto"/>
    </w:pPr>
  </w:style>
  <w:style w:type="paragraph" w:customStyle="1" w:styleId="C54862121D20444BB7F919ABDDA86BF8">
    <w:name w:val="C54862121D20444BB7F919ABDDA86BF8"/>
    <w:rsid w:val="00C871DB"/>
    <w:pPr>
      <w:spacing w:after="160" w:line="259" w:lineRule="auto"/>
    </w:pPr>
  </w:style>
  <w:style w:type="paragraph" w:customStyle="1" w:styleId="EAC5EDB36A0D4D9B9DAF8F6721C9F1EE">
    <w:name w:val="EAC5EDB36A0D4D9B9DAF8F6721C9F1EE"/>
    <w:rsid w:val="00C871DB"/>
    <w:pPr>
      <w:spacing w:after="160" w:line="259" w:lineRule="auto"/>
    </w:pPr>
  </w:style>
  <w:style w:type="paragraph" w:customStyle="1" w:styleId="8B6FEEAE1E74432CB0655616890187A3">
    <w:name w:val="8B6FEEAE1E74432CB0655616890187A3"/>
    <w:rsid w:val="00C871DB"/>
    <w:pPr>
      <w:spacing w:after="160" w:line="259" w:lineRule="auto"/>
    </w:pPr>
  </w:style>
  <w:style w:type="paragraph" w:customStyle="1" w:styleId="2FC4808A41C740A589ACE52CA59E0B32">
    <w:name w:val="2FC4808A41C740A589ACE52CA59E0B32"/>
    <w:rsid w:val="00C871DB"/>
    <w:pPr>
      <w:spacing w:after="160" w:line="259" w:lineRule="auto"/>
    </w:pPr>
  </w:style>
  <w:style w:type="paragraph" w:customStyle="1" w:styleId="CD0AC59A531C41C7B97C0AF1C4E1A1D6">
    <w:name w:val="CD0AC59A531C41C7B97C0AF1C4E1A1D6"/>
    <w:rsid w:val="00C871DB"/>
    <w:pPr>
      <w:spacing w:after="160" w:line="259" w:lineRule="auto"/>
    </w:pPr>
  </w:style>
  <w:style w:type="paragraph" w:customStyle="1" w:styleId="9623C73014A4400E8C5A782B7B4C4BBC">
    <w:name w:val="9623C73014A4400E8C5A782B7B4C4BBC"/>
    <w:rsid w:val="00C871DB"/>
    <w:pPr>
      <w:spacing w:after="160" w:line="259" w:lineRule="auto"/>
    </w:pPr>
  </w:style>
  <w:style w:type="paragraph" w:customStyle="1" w:styleId="310FC56A9EF949EE99270A3FF626C1FA">
    <w:name w:val="310FC56A9EF949EE99270A3FF626C1FA"/>
    <w:rsid w:val="00C871DB"/>
    <w:pPr>
      <w:spacing w:after="160" w:line="259" w:lineRule="auto"/>
    </w:pPr>
  </w:style>
  <w:style w:type="paragraph" w:customStyle="1" w:styleId="C4D49050DDE34FDFB3306C3A0784F441">
    <w:name w:val="C4D49050DDE34FDFB3306C3A0784F441"/>
    <w:rsid w:val="00C871DB"/>
    <w:pPr>
      <w:spacing w:after="160" w:line="259" w:lineRule="auto"/>
    </w:pPr>
  </w:style>
  <w:style w:type="paragraph" w:customStyle="1" w:styleId="C73529461BA54187BE2D3BAD95959AA9">
    <w:name w:val="C73529461BA54187BE2D3BAD95959AA9"/>
    <w:rsid w:val="00C871DB"/>
    <w:pPr>
      <w:spacing w:after="160" w:line="259" w:lineRule="auto"/>
    </w:pPr>
  </w:style>
  <w:style w:type="paragraph" w:customStyle="1" w:styleId="703F3B537558412283EA34B8AA9D4C52">
    <w:name w:val="703F3B537558412283EA34B8AA9D4C52"/>
    <w:rsid w:val="000930B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9BEE-E95D-4A7F-948A-53B35707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!BK-SSA.DOT</Template>
  <TotalTime>0</TotalTime>
  <Pages>9</Pages>
  <Words>1875</Words>
  <Characters>14809</Characters>
  <Application>Microsoft Office Word</Application>
  <DocSecurity>0</DocSecurity>
  <Lines>123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 und Herr</vt:lpstr>
      <vt:lpstr>Frau und Herr</vt:lpstr>
    </vt:vector>
  </TitlesOfParts>
  <Company>Baden-Württemberg</Company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 und Herr</dc:title>
  <dc:creator>SSA FR</dc:creator>
  <cp:lastModifiedBy>Ketterer-Sautter, Margit (SSA Freiburg)</cp:lastModifiedBy>
  <cp:revision>3</cp:revision>
  <cp:lastPrinted>2022-09-28T10:39:00Z</cp:lastPrinted>
  <dcterms:created xsi:type="dcterms:W3CDTF">2026-02-19T17:15:00Z</dcterms:created>
  <dcterms:modified xsi:type="dcterms:W3CDTF">2026-02-19T17:21:00Z</dcterms:modified>
</cp:coreProperties>
</file>