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DE4B" w14:textId="77777777" w:rsidR="004A7BB1" w:rsidRPr="00E375AC" w:rsidRDefault="0010773E" w:rsidP="004A7BB1">
      <w:pPr>
        <w:rPr>
          <w:rFonts w:ascii="BaWue Sans" w:hAnsi="BaWue Sans" w:cs="Arial"/>
          <w:sz w:val="18"/>
        </w:rPr>
      </w:pPr>
      <w:r w:rsidRPr="00E375AC">
        <w:rPr>
          <w:rFonts w:ascii="BaWue Sans" w:hAnsi="BaWue Sans" w:cs="Arial"/>
          <w:sz w:val="18"/>
        </w:rPr>
        <w:t>Absender (Adresse der Schule)</w:t>
      </w:r>
    </w:p>
    <w:p w14:paraId="487D9346" w14:textId="77777777" w:rsidR="000762DB" w:rsidRPr="00E375AC" w:rsidRDefault="000762DB" w:rsidP="004A7BB1">
      <w:pPr>
        <w:rPr>
          <w:rFonts w:ascii="BaWue Sans" w:hAnsi="BaWue Sans" w:cs="Arial"/>
          <w:sz w:val="18"/>
        </w:rPr>
      </w:pPr>
    </w:p>
    <w:p w14:paraId="1487CED5" w14:textId="77777777" w:rsidR="00C634DF" w:rsidRPr="00E375AC" w:rsidRDefault="00E375AC" w:rsidP="004A7BB1">
      <w:pPr>
        <w:rPr>
          <w:rFonts w:ascii="BaWue Sans" w:hAnsi="BaWue Sans" w:cs="Arial"/>
          <w:sz w:val="18"/>
        </w:rPr>
      </w:pPr>
      <w:sdt>
        <w:sdtPr>
          <w:rPr>
            <w:rFonts w:ascii="BaWue Sans" w:hAnsi="BaWue Sans" w:cs="Arial"/>
            <w:sz w:val="10"/>
            <w:szCs w:val="10"/>
          </w:rPr>
          <w:id w:val="-1444377711"/>
          <w:placeholder>
            <w:docPart w:val="3201EF8ECF674CEC9C51C54689C5BE86"/>
          </w:placeholder>
        </w:sdtPr>
        <w:sdtEndPr>
          <w:rPr>
            <w:sz w:val="18"/>
            <w:szCs w:val="24"/>
          </w:rPr>
        </w:sdtEndPr>
        <w:sdtContent>
          <w:sdt>
            <w:sdtPr>
              <w:rPr>
                <w:rFonts w:ascii="BaWue Sans" w:hAnsi="BaWue Sans" w:cs="Arial"/>
              </w:rPr>
              <w:id w:val="1124813173"/>
              <w:placeholder>
                <w:docPart w:val="5CD06CE6239B40999A06B9E192C4A1BB"/>
              </w:placeholder>
              <w:showingPlcHdr/>
            </w:sdtPr>
            <w:sdtEndPr/>
            <w:sdtContent>
              <w:r w:rsidR="000762DB" w:rsidRPr="00E375AC">
                <w:rPr>
                  <w:rStyle w:val="Platzhaltertext"/>
                  <w:rFonts w:ascii="BaWue Sans" w:hAnsi="BaWue Sans" w:cs="Arial"/>
                  <w:color w:val="FF0000"/>
                  <w:sz w:val="16"/>
                  <w:szCs w:val="16"/>
                </w:rPr>
                <w:t>Klicken Sie hier, um Text einzugeben</w:t>
              </w:r>
            </w:sdtContent>
          </w:sdt>
        </w:sdtContent>
      </w:sdt>
    </w:p>
    <w:sdt>
      <w:sdtPr>
        <w:rPr>
          <w:rFonts w:ascii="BaWue Sans" w:hAnsi="BaWue Sans" w:cs="Arial"/>
          <w:sz w:val="22"/>
        </w:rPr>
        <w:id w:val="-890345965"/>
        <w:placeholder>
          <w:docPart w:val="03057BEE1DA343FF9EE9E6DB324B1474"/>
        </w:placeholder>
      </w:sdtPr>
      <w:sdtEndPr/>
      <w:sdtContent>
        <w:p w14:paraId="39167228" w14:textId="77777777" w:rsidR="00C24DB2" w:rsidRPr="00E375AC" w:rsidRDefault="00E375AC">
          <w:pPr>
            <w:rPr>
              <w:rFonts w:ascii="BaWue Sans" w:hAnsi="BaWue Sans" w:cs="Arial"/>
              <w:sz w:val="22"/>
            </w:rPr>
          </w:pPr>
          <w:sdt>
            <w:sdtPr>
              <w:rPr>
                <w:rFonts w:ascii="BaWue Sans" w:hAnsi="BaWue Sans" w:cs="Arial"/>
              </w:rPr>
              <w:id w:val="-1850006228"/>
              <w:placeholder>
                <w:docPart w:val="8F08B473CB60424397FF8BD6264DF09E"/>
              </w:placeholder>
              <w:showingPlcHdr/>
            </w:sdtPr>
            <w:sdtEndPr/>
            <w:sdtContent>
              <w:r w:rsidR="000762DB" w:rsidRPr="00E375AC">
                <w:rPr>
                  <w:rStyle w:val="Platzhaltertext"/>
                  <w:rFonts w:ascii="BaWue Sans" w:hAnsi="BaWue Sans" w:cs="Arial"/>
                  <w:color w:val="FF0000"/>
                  <w:sz w:val="16"/>
                  <w:szCs w:val="16"/>
                </w:rPr>
                <w:t>Klicken Sie hier, um Text einzugeben</w:t>
              </w:r>
            </w:sdtContent>
          </w:sdt>
        </w:p>
      </w:sdtContent>
    </w:sdt>
    <w:sdt>
      <w:sdtPr>
        <w:rPr>
          <w:rFonts w:ascii="BaWue Sans" w:hAnsi="BaWue Sans" w:cs="Arial"/>
          <w:sz w:val="22"/>
        </w:rPr>
        <w:id w:val="-1196610672"/>
        <w:placeholder>
          <w:docPart w:val="B87278F550504576BA89AA972C3C1C77"/>
        </w:placeholder>
      </w:sdtPr>
      <w:sdtEndPr/>
      <w:sdtContent>
        <w:p w14:paraId="2D264BE3" w14:textId="77777777" w:rsidR="0010773E" w:rsidRPr="00E375AC" w:rsidRDefault="00E375AC">
          <w:pPr>
            <w:rPr>
              <w:rFonts w:ascii="BaWue Sans" w:hAnsi="BaWue Sans" w:cs="Arial"/>
              <w:sz w:val="22"/>
            </w:rPr>
          </w:pPr>
          <w:sdt>
            <w:sdtPr>
              <w:rPr>
                <w:rFonts w:ascii="BaWue Sans" w:hAnsi="BaWue Sans" w:cs="Arial"/>
              </w:rPr>
              <w:id w:val="-828905733"/>
              <w:placeholder>
                <w:docPart w:val="FEC96421E99F45D587F25C424D26F2DA"/>
              </w:placeholder>
              <w:showingPlcHdr/>
            </w:sdtPr>
            <w:sdtEndPr/>
            <w:sdtContent>
              <w:r w:rsidR="000762DB" w:rsidRPr="00E375AC">
                <w:rPr>
                  <w:rStyle w:val="Platzhaltertext"/>
                  <w:rFonts w:ascii="BaWue Sans" w:hAnsi="BaWue Sans" w:cs="Arial"/>
                  <w:color w:val="FF0000"/>
                  <w:sz w:val="16"/>
                  <w:szCs w:val="16"/>
                </w:rPr>
                <w:t>Klicken Sie hier, um Text einzugeben</w:t>
              </w:r>
            </w:sdtContent>
          </w:sdt>
        </w:p>
      </w:sdtContent>
    </w:sdt>
    <w:p w14:paraId="313A17C3" w14:textId="77777777" w:rsidR="004A7BB1" w:rsidRPr="00E375AC" w:rsidRDefault="004A7BB1">
      <w:pPr>
        <w:rPr>
          <w:rFonts w:ascii="BaWue Sans" w:hAnsi="BaWue Sans" w:cs="Arial"/>
          <w:sz w:val="22"/>
        </w:rPr>
      </w:pPr>
    </w:p>
    <w:p w14:paraId="1CAE5495" w14:textId="77777777" w:rsidR="004A7BB1" w:rsidRPr="00E375AC" w:rsidRDefault="004A7BB1">
      <w:pPr>
        <w:rPr>
          <w:rFonts w:ascii="BaWue Sans" w:hAnsi="BaWue Sans" w:cs="Arial"/>
          <w:sz w:val="16"/>
          <w:szCs w:val="16"/>
        </w:rPr>
      </w:pPr>
    </w:p>
    <w:p w14:paraId="66EF8934" w14:textId="77777777" w:rsidR="00387716" w:rsidRPr="00E375AC" w:rsidRDefault="00387716">
      <w:pPr>
        <w:rPr>
          <w:rFonts w:ascii="BaWue Sans" w:hAnsi="BaWue Sans" w:cs="Arial"/>
          <w:sz w:val="22"/>
        </w:rPr>
      </w:pPr>
    </w:p>
    <w:p w14:paraId="0E6F8F1F" w14:textId="77777777" w:rsidR="0010773E" w:rsidRPr="00E375AC" w:rsidRDefault="0010773E">
      <w:pPr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>An das</w:t>
      </w:r>
    </w:p>
    <w:p w14:paraId="68D25C12" w14:textId="77777777" w:rsidR="00C24DB2" w:rsidRPr="00E375AC" w:rsidRDefault="00DB40A5">
      <w:pPr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>Staatliches Schulamt Freiburg</w:t>
      </w:r>
    </w:p>
    <w:p w14:paraId="69230723" w14:textId="77777777" w:rsidR="00C24DB2" w:rsidRPr="00E375AC" w:rsidRDefault="00DB40A5">
      <w:pPr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>Oltmannsstr. 22</w:t>
      </w:r>
    </w:p>
    <w:p w14:paraId="7FD5B96E" w14:textId="77777777" w:rsidR="00C24DB2" w:rsidRPr="00E375AC" w:rsidRDefault="00DB40A5">
      <w:pPr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>79100 Freiburg</w:t>
      </w:r>
    </w:p>
    <w:p w14:paraId="03949598" w14:textId="77777777" w:rsidR="00C24DB2" w:rsidRPr="00E375AC" w:rsidRDefault="00C24DB2">
      <w:pPr>
        <w:rPr>
          <w:rFonts w:ascii="BaWue Sans" w:hAnsi="BaWue Sans" w:cs="Arial"/>
          <w:sz w:val="16"/>
          <w:szCs w:val="16"/>
        </w:rPr>
      </w:pPr>
    </w:p>
    <w:p w14:paraId="674F7327" w14:textId="4DFE8005" w:rsidR="00C24DB2" w:rsidRPr="00E375AC" w:rsidRDefault="002255DD" w:rsidP="00F9292B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2F2F2"/>
        <w:overflowPunct w:val="0"/>
        <w:autoSpaceDE w:val="0"/>
        <w:autoSpaceDN w:val="0"/>
        <w:adjustRightInd w:val="0"/>
        <w:jc w:val="center"/>
        <w:textAlignment w:val="baseline"/>
        <w:rPr>
          <w:rFonts w:ascii="BaWue Sans" w:eastAsia="Calibri" w:hAnsi="BaWue Sans" w:cs="Arial"/>
          <w:b/>
          <w:sz w:val="32"/>
          <w:szCs w:val="32"/>
        </w:rPr>
      </w:pPr>
      <w:r w:rsidRPr="00E375AC">
        <w:rPr>
          <w:rFonts w:ascii="BaWue Sans" w:eastAsia="Calibri" w:hAnsi="BaWue Sans" w:cs="Arial"/>
          <w:b/>
          <w:sz w:val="32"/>
          <w:szCs w:val="32"/>
        </w:rPr>
        <w:t>Mitteilung zur Änderung des Bildungsgangs</w:t>
      </w:r>
    </w:p>
    <w:p w14:paraId="4E491CD3" w14:textId="77777777" w:rsidR="00C24DB2" w:rsidRPr="00E375AC" w:rsidRDefault="00C24DB2">
      <w:pPr>
        <w:rPr>
          <w:rFonts w:ascii="BaWue Sans" w:hAnsi="BaWue Sans" w:cs="Arial"/>
        </w:rPr>
      </w:pPr>
    </w:p>
    <w:p w14:paraId="65E3974D" w14:textId="77777777" w:rsidR="004A7BB1" w:rsidRPr="00E375AC" w:rsidRDefault="004A7BB1" w:rsidP="00F9292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4" w:color="auto"/>
          <w:bar w:val="single" w:sz="4" w:color="auto"/>
        </w:pBdr>
        <w:shd w:val="clear" w:color="auto" w:fill="D9D9D9" w:themeFill="background1" w:themeFillShade="D9"/>
        <w:tabs>
          <w:tab w:val="left" w:pos="2835"/>
          <w:tab w:val="left" w:pos="4678"/>
          <w:tab w:val="left" w:pos="6237"/>
        </w:tabs>
        <w:rPr>
          <w:rFonts w:ascii="BaWue Sans" w:hAnsi="BaWue Sans" w:cs="Arial"/>
          <w:b/>
        </w:rPr>
      </w:pPr>
      <w:r w:rsidRPr="00E375AC">
        <w:rPr>
          <w:rFonts w:ascii="BaWue Sans" w:hAnsi="BaWue Sans" w:cs="Arial"/>
          <w:b/>
        </w:rPr>
        <w:t>Angaben zur Person des Kindes oder des Jugendlichen</w:t>
      </w:r>
    </w:p>
    <w:p w14:paraId="67305E34" w14:textId="77777777" w:rsidR="004A7BB1" w:rsidRPr="00E375AC" w:rsidRDefault="004A7BB1" w:rsidP="00F9292B">
      <w:pPr>
        <w:pStyle w:val="Listenabsatz"/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67"/>
          <w:tab w:val="left" w:pos="2268"/>
          <w:tab w:val="left" w:pos="2835"/>
          <w:tab w:val="left" w:pos="4678"/>
          <w:tab w:val="left" w:pos="5103"/>
        </w:tabs>
        <w:spacing w:after="0" w:line="240" w:lineRule="auto"/>
        <w:ind w:left="2268" w:hanging="2268"/>
        <w:contextualSpacing w:val="0"/>
        <w:rPr>
          <w:rFonts w:ascii="BaWue Sans" w:hAnsi="BaWue Sans" w:cs="Arial"/>
          <w:sz w:val="24"/>
          <w:szCs w:val="24"/>
        </w:rPr>
      </w:pPr>
      <w:r w:rsidRPr="00E375AC">
        <w:rPr>
          <w:rFonts w:ascii="BaWue Sans" w:hAnsi="BaWue Sans" w:cs="Arial"/>
          <w:sz w:val="24"/>
          <w:szCs w:val="24"/>
        </w:rPr>
        <w:t>Name, Vorname(n)</w:t>
      </w:r>
      <w:r w:rsidR="006B4858" w:rsidRPr="00E375AC">
        <w:rPr>
          <w:rFonts w:ascii="BaWue Sans" w:hAnsi="BaWue Sans" w:cs="Arial"/>
          <w:sz w:val="24"/>
          <w:szCs w:val="24"/>
        </w:rPr>
        <w:t>:</w:t>
      </w:r>
      <w:r w:rsidRPr="00E375AC">
        <w:rPr>
          <w:rFonts w:ascii="BaWue Sans" w:hAnsi="BaWue Sans" w:cs="Arial"/>
          <w:sz w:val="24"/>
          <w:szCs w:val="24"/>
        </w:rPr>
        <w:tab/>
      </w:r>
      <w:sdt>
        <w:sdtPr>
          <w:rPr>
            <w:rFonts w:ascii="BaWue Sans" w:hAnsi="BaWue Sans" w:cs="Arial"/>
            <w:sz w:val="24"/>
            <w:szCs w:val="24"/>
          </w:rPr>
          <w:id w:val="-2056462335"/>
          <w:placeholder>
            <w:docPart w:val="8FFD670EADBE4B50A89E92DCBABABC12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459AED0C" w14:textId="77777777" w:rsidR="004A7BB1" w:rsidRPr="00E375AC" w:rsidRDefault="00E375AC" w:rsidP="00F9292B">
      <w:pPr>
        <w:pStyle w:val="Listenabsatz"/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26"/>
          <w:tab w:val="left" w:pos="2268"/>
          <w:tab w:val="left" w:pos="2694"/>
          <w:tab w:val="left" w:pos="4678"/>
          <w:tab w:val="left" w:pos="5103"/>
        </w:tabs>
        <w:spacing w:after="0" w:line="240" w:lineRule="auto"/>
        <w:ind w:left="0"/>
        <w:contextualSpacing w:val="0"/>
        <w:rPr>
          <w:rFonts w:ascii="BaWue Sans" w:hAnsi="BaWue Sans" w:cs="Arial"/>
          <w:sz w:val="24"/>
          <w:szCs w:val="24"/>
        </w:rPr>
      </w:pPr>
      <w:sdt>
        <w:sdtPr>
          <w:rPr>
            <w:rFonts w:ascii="BaWue Sans" w:hAnsi="BaWue Sans" w:cs="Arial"/>
            <w:sz w:val="24"/>
            <w:szCs w:val="24"/>
          </w:rPr>
          <w:id w:val="-95871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68E" w:rsidRPr="00E375A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7BB1" w:rsidRPr="00E375AC">
        <w:rPr>
          <w:rFonts w:ascii="BaWue Sans" w:hAnsi="BaWue Sans" w:cs="Arial"/>
          <w:sz w:val="24"/>
          <w:szCs w:val="24"/>
        </w:rPr>
        <w:tab/>
        <w:t>Mädchen</w:t>
      </w:r>
      <w:r w:rsidR="004A7BB1" w:rsidRPr="00E375AC">
        <w:rPr>
          <w:rFonts w:ascii="BaWue Sans" w:hAnsi="BaWue Sans" w:cs="Arial"/>
          <w:sz w:val="24"/>
          <w:szCs w:val="24"/>
        </w:rPr>
        <w:tab/>
      </w:r>
      <w:sdt>
        <w:sdtPr>
          <w:rPr>
            <w:rFonts w:ascii="BaWue Sans" w:hAnsi="BaWue Sans" w:cs="Arial"/>
            <w:sz w:val="24"/>
            <w:szCs w:val="24"/>
          </w:rPr>
          <w:id w:val="-85988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BB1" w:rsidRPr="00E375A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7BB1" w:rsidRPr="00E375AC">
        <w:rPr>
          <w:rFonts w:ascii="BaWue Sans" w:hAnsi="BaWue Sans" w:cs="Arial"/>
          <w:sz w:val="24"/>
          <w:szCs w:val="24"/>
        </w:rPr>
        <w:tab/>
        <w:t>Junge</w:t>
      </w:r>
      <w:r w:rsidR="004A7BB1" w:rsidRPr="00E375AC">
        <w:rPr>
          <w:rFonts w:ascii="BaWue Sans" w:hAnsi="BaWue Sans" w:cs="Arial"/>
          <w:sz w:val="24"/>
          <w:szCs w:val="24"/>
        </w:rPr>
        <w:tab/>
      </w:r>
      <w:sdt>
        <w:sdtPr>
          <w:rPr>
            <w:rFonts w:ascii="BaWue Sans" w:hAnsi="BaWue Sans" w:cs="Arial"/>
            <w:sz w:val="24"/>
            <w:szCs w:val="24"/>
          </w:rPr>
          <w:id w:val="1885446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F93" w:rsidRPr="00E375A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7BB1" w:rsidRPr="00E375AC">
        <w:rPr>
          <w:rFonts w:ascii="BaWue Sans" w:hAnsi="BaWue Sans" w:cs="Arial"/>
          <w:sz w:val="24"/>
          <w:szCs w:val="24"/>
        </w:rPr>
        <w:tab/>
        <w:t>divers</w:t>
      </w:r>
    </w:p>
    <w:p w14:paraId="6384BE5F" w14:textId="77777777" w:rsidR="004A7BB1" w:rsidRPr="00E375AC" w:rsidRDefault="004A7BB1" w:rsidP="00F9292B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</w:tabs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>geb. am</w:t>
      </w:r>
      <w:r w:rsidR="006B4858" w:rsidRPr="00E375AC">
        <w:rPr>
          <w:rFonts w:ascii="BaWue Sans" w:hAnsi="BaWue Sans" w:cs="Arial"/>
        </w:rPr>
        <w:t>:</w:t>
      </w:r>
      <w:r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658972835"/>
          <w:placeholder>
            <w:docPart w:val="AE9A7B586B2849DAA9D694DDE3BA7440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76883A9E" w14:textId="77777777" w:rsidR="004A7BB1" w:rsidRPr="00E375AC" w:rsidRDefault="004A7BB1" w:rsidP="00F9292B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</w:tabs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>Nationalität</w:t>
      </w:r>
      <w:r w:rsidR="006B4858" w:rsidRPr="00E375AC">
        <w:rPr>
          <w:rFonts w:ascii="BaWue Sans" w:hAnsi="BaWue Sans" w:cs="Arial"/>
        </w:rPr>
        <w:t>:</w:t>
      </w:r>
      <w:r w:rsidRPr="00E375AC">
        <w:rPr>
          <w:rFonts w:ascii="BaWue Sans" w:hAnsi="BaWue Sans" w:cs="Arial"/>
        </w:rPr>
        <w:tab/>
      </w:r>
      <w:bookmarkStart w:id="0" w:name="_Hlk210805814"/>
      <w:sdt>
        <w:sdtPr>
          <w:rPr>
            <w:rFonts w:ascii="BaWue Sans" w:hAnsi="BaWue Sans" w:cs="Arial"/>
          </w:rPr>
          <w:id w:val="805058000"/>
          <w:placeholder>
            <w:docPart w:val="08F9BE3AFC6840279D02795FF8D5B7A6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  <w:bookmarkEnd w:id="0"/>
    </w:p>
    <w:p w14:paraId="633DC61E" w14:textId="77777777" w:rsidR="004A7BB1" w:rsidRPr="00E375AC" w:rsidRDefault="004A7BB1" w:rsidP="00F9292B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</w:tabs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>Klassenstufe</w:t>
      </w:r>
      <w:r w:rsidR="006B4858" w:rsidRPr="00E375AC">
        <w:rPr>
          <w:rFonts w:ascii="BaWue Sans" w:hAnsi="BaWue Sans" w:cs="Arial"/>
        </w:rPr>
        <w:t>:</w:t>
      </w:r>
      <w:r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1642178941"/>
          <w:placeholder>
            <w:docPart w:val="C6F3CC7E88BA4E06837FFF6CABAEC975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53E65D84" w14:textId="77777777" w:rsidR="004A7BB1" w:rsidRPr="00E375AC" w:rsidRDefault="0022458E" w:rsidP="00F9292B">
      <w:pPr>
        <w:pStyle w:val="Listenabsatz"/>
        <w:pBdr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  <w:tab w:val="left" w:pos="5245"/>
        </w:tabs>
        <w:spacing w:before="120" w:after="120"/>
        <w:ind w:left="0"/>
        <w:rPr>
          <w:rFonts w:ascii="BaWue Sans" w:hAnsi="BaWue Sans" w:cs="Arial"/>
          <w:sz w:val="24"/>
          <w:szCs w:val="24"/>
        </w:rPr>
      </w:pPr>
      <w:r w:rsidRPr="00E375AC">
        <w:rPr>
          <w:rFonts w:ascii="BaWue Sans" w:hAnsi="BaWue Sans" w:cs="Arial"/>
          <w:sz w:val="24"/>
          <w:szCs w:val="24"/>
        </w:rPr>
        <w:t>Erziehungsberechtigt sind</w:t>
      </w:r>
      <w:r w:rsidR="004A7BB1" w:rsidRPr="00E375AC">
        <w:rPr>
          <w:rFonts w:ascii="BaWue Sans" w:hAnsi="BaWue Sans" w:cs="Arial"/>
          <w:sz w:val="24"/>
          <w:szCs w:val="24"/>
        </w:rPr>
        <w:t>/ist:</w:t>
      </w:r>
      <w:r w:rsidR="004A7BB1" w:rsidRPr="00E375AC">
        <w:rPr>
          <w:rFonts w:ascii="BaWue Sans" w:hAnsi="BaWue Sans" w:cs="Arial"/>
          <w:sz w:val="24"/>
          <w:szCs w:val="24"/>
        </w:rPr>
        <w:tab/>
      </w:r>
      <w:sdt>
        <w:sdtPr>
          <w:rPr>
            <w:rFonts w:ascii="BaWue Sans" w:hAnsi="BaWue Sans" w:cs="Arial"/>
            <w:sz w:val="24"/>
            <w:szCs w:val="24"/>
          </w:rPr>
          <w:id w:val="-59447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BB1" w:rsidRPr="00E375A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7BB1" w:rsidRPr="00E375AC">
        <w:rPr>
          <w:rFonts w:ascii="BaWue Sans" w:hAnsi="BaWue Sans" w:cs="Arial"/>
          <w:sz w:val="24"/>
          <w:szCs w:val="24"/>
        </w:rPr>
        <w:tab/>
        <w:t>beide Elternteile</w:t>
      </w:r>
    </w:p>
    <w:p w14:paraId="479E6B04" w14:textId="77777777" w:rsidR="004A7BB1" w:rsidRPr="00E375AC" w:rsidRDefault="004A7BB1" w:rsidP="00F9292B">
      <w:pPr>
        <w:pStyle w:val="Listenabsatz"/>
        <w:pBdr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  <w:tab w:val="left" w:pos="5245"/>
        </w:tabs>
        <w:spacing w:before="120" w:after="120"/>
        <w:ind w:left="0"/>
        <w:rPr>
          <w:rFonts w:ascii="BaWue Sans" w:hAnsi="BaWue Sans" w:cs="Arial"/>
          <w:sz w:val="24"/>
          <w:szCs w:val="24"/>
        </w:rPr>
      </w:pPr>
      <w:r w:rsidRPr="00E375AC">
        <w:rPr>
          <w:rFonts w:ascii="BaWue Sans" w:hAnsi="BaWue Sans" w:cs="Arial"/>
          <w:sz w:val="24"/>
          <w:szCs w:val="24"/>
        </w:rPr>
        <w:tab/>
      </w:r>
      <w:sdt>
        <w:sdtPr>
          <w:rPr>
            <w:rFonts w:ascii="BaWue Sans" w:hAnsi="BaWue Sans" w:cs="Arial"/>
            <w:sz w:val="24"/>
            <w:szCs w:val="24"/>
          </w:rPr>
          <w:id w:val="-2050444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75A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375AC">
        <w:rPr>
          <w:rFonts w:ascii="BaWue Sans" w:hAnsi="BaWue Sans" w:cs="Arial"/>
          <w:sz w:val="24"/>
          <w:szCs w:val="24"/>
        </w:rPr>
        <w:tab/>
        <w:t>Mutter</w:t>
      </w:r>
    </w:p>
    <w:p w14:paraId="237C5F08" w14:textId="77777777" w:rsidR="004A7BB1" w:rsidRPr="00E375AC" w:rsidRDefault="004A7BB1" w:rsidP="00F9292B">
      <w:pPr>
        <w:pStyle w:val="Listenabsatz"/>
        <w:pBdr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  <w:tab w:val="left" w:pos="5245"/>
        </w:tabs>
        <w:spacing w:before="120" w:after="120"/>
        <w:ind w:left="0"/>
        <w:rPr>
          <w:rFonts w:ascii="BaWue Sans" w:hAnsi="BaWue Sans" w:cs="Arial"/>
          <w:sz w:val="24"/>
          <w:szCs w:val="24"/>
        </w:rPr>
      </w:pPr>
      <w:r w:rsidRPr="00E375AC">
        <w:rPr>
          <w:rFonts w:ascii="BaWue Sans" w:hAnsi="BaWue Sans" w:cs="Arial"/>
          <w:sz w:val="24"/>
          <w:szCs w:val="24"/>
        </w:rPr>
        <w:tab/>
      </w:r>
      <w:sdt>
        <w:sdtPr>
          <w:rPr>
            <w:rFonts w:ascii="BaWue Sans" w:hAnsi="BaWue Sans" w:cs="Arial"/>
            <w:sz w:val="24"/>
            <w:szCs w:val="24"/>
          </w:rPr>
          <w:id w:val="-20347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75A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375AC">
        <w:rPr>
          <w:rFonts w:ascii="BaWue Sans" w:hAnsi="BaWue Sans" w:cs="Arial"/>
          <w:sz w:val="24"/>
          <w:szCs w:val="24"/>
        </w:rPr>
        <w:tab/>
        <w:t>Vater</w:t>
      </w:r>
    </w:p>
    <w:p w14:paraId="755682EE" w14:textId="77777777" w:rsidR="004A7BB1" w:rsidRPr="00E375AC" w:rsidRDefault="004A7BB1" w:rsidP="00F9292B">
      <w:pPr>
        <w:pStyle w:val="Listenabsatz"/>
        <w:pBdr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  <w:tab w:val="left" w:pos="5245"/>
        </w:tabs>
        <w:spacing w:before="120" w:after="120"/>
        <w:ind w:left="0"/>
        <w:rPr>
          <w:rFonts w:ascii="BaWue Sans" w:hAnsi="BaWue Sans" w:cs="Arial"/>
          <w:sz w:val="24"/>
          <w:szCs w:val="24"/>
        </w:rPr>
      </w:pPr>
      <w:r w:rsidRPr="00E375AC">
        <w:rPr>
          <w:rFonts w:ascii="BaWue Sans" w:hAnsi="BaWue Sans" w:cs="Arial"/>
          <w:sz w:val="24"/>
          <w:szCs w:val="24"/>
        </w:rPr>
        <w:tab/>
      </w:r>
      <w:sdt>
        <w:sdtPr>
          <w:rPr>
            <w:rFonts w:ascii="BaWue Sans" w:hAnsi="BaWue Sans" w:cs="Arial"/>
            <w:sz w:val="24"/>
            <w:szCs w:val="24"/>
          </w:rPr>
          <w:id w:val="44157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716" w:rsidRPr="00E375A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375AC">
        <w:rPr>
          <w:rFonts w:ascii="BaWue Sans" w:hAnsi="BaWue Sans" w:cs="Arial"/>
          <w:sz w:val="24"/>
          <w:szCs w:val="24"/>
        </w:rPr>
        <w:tab/>
      </w:r>
      <w:sdt>
        <w:sdtPr>
          <w:rPr>
            <w:rFonts w:ascii="BaWue Sans" w:hAnsi="BaWue Sans" w:cs="Arial"/>
            <w:sz w:val="24"/>
            <w:szCs w:val="24"/>
          </w:rPr>
          <w:id w:val="-1194839147"/>
          <w:placeholder>
            <w:docPart w:val="A51628FE50BC4F2CA50B82AA06590EF1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12E9DA2D" w14:textId="77777777" w:rsidR="004A7BB1" w:rsidRPr="00E375AC" w:rsidRDefault="000C1B81" w:rsidP="00F9292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4" w:color="auto"/>
          <w:bar w:val="single" w:sz="4" w:color="auto"/>
        </w:pBdr>
        <w:shd w:val="clear" w:color="auto" w:fill="D9D9D9" w:themeFill="background1" w:themeFillShade="D9"/>
        <w:tabs>
          <w:tab w:val="left" w:pos="2835"/>
          <w:tab w:val="left" w:pos="4678"/>
          <w:tab w:val="left" w:pos="6237"/>
        </w:tabs>
        <w:rPr>
          <w:rFonts w:ascii="BaWue Sans" w:hAnsi="BaWue Sans" w:cs="Arial"/>
          <w:b/>
        </w:rPr>
      </w:pPr>
      <w:r w:rsidRPr="00E375AC">
        <w:rPr>
          <w:rFonts w:ascii="BaWue Sans" w:hAnsi="BaWue Sans" w:cs="Arial"/>
          <w:b/>
        </w:rPr>
        <w:t>Aktuelle Adresse des/</w:t>
      </w:r>
      <w:r w:rsidR="004A7BB1" w:rsidRPr="00E375AC">
        <w:rPr>
          <w:rFonts w:ascii="BaWue Sans" w:hAnsi="BaWue Sans" w:cs="Arial"/>
          <w:b/>
        </w:rPr>
        <w:t>der Erziehungsberechtigten</w:t>
      </w:r>
    </w:p>
    <w:p w14:paraId="3063B19D" w14:textId="77777777" w:rsidR="004A7BB1" w:rsidRPr="00E375AC" w:rsidRDefault="004A7BB1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BaWue Sans" w:hAnsi="BaWue Sans" w:cs="Arial"/>
          <w:b/>
          <w:sz w:val="26"/>
          <w:szCs w:val="26"/>
        </w:rPr>
      </w:pPr>
      <w:r w:rsidRPr="00E375AC">
        <w:rPr>
          <w:rFonts w:ascii="BaWue Sans" w:hAnsi="BaWue Sans" w:cs="Arial"/>
          <w:b/>
          <w:sz w:val="26"/>
          <w:szCs w:val="26"/>
        </w:rPr>
        <w:t>Erziehungsberechtigter 1</w:t>
      </w:r>
    </w:p>
    <w:p w14:paraId="7BA18F86" w14:textId="77777777" w:rsidR="004A7BB1" w:rsidRPr="00E375AC" w:rsidRDefault="004A7BB1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BaWue Sans" w:hAnsi="BaWue Sans" w:cs="Arial"/>
          <w:sz w:val="20"/>
          <w:szCs w:val="20"/>
        </w:rPr>
      </w:pPr>
      <w:r w:rsidRPr="00E375AC">
        <w:rPr>
          <w:rFonts w:ascii="BaWue Sans" w:hAnsi="BaWue Sans" w:cs="Arial"/>
          <w:sz w:val="24"/>
          <w:szCs w:val="24"/>
        </w:rPr>
        <w:t>Name, Vorname</w:t>
      </w:r>
      <w:r w:rsidR="006B4858" w:rsidRPr="00E375AC">
        <w:rPr>
          <w:rFonts w:ascii="BaWue Sans" w:hAnsi="BaWue Sans" w:cs="Arial"/>
          <w:sz w:val="24"/>
          <w:szCs w:val="24"/>
        </w:rPr>
        <w:t>:</w:t>
      </w:r>
      <w:r w:rsidRPr="00E375AC">
        <w:rPr>
          <w:rFonts w:ascii="BaWue Sans" w:hAnsi="BaWue Sans" w:cs="Arial"/>
          <w:sz w:val="24"/>
          <w:szCs w:val="24"/>
        </w:rPr>
        <w:tab/>
      </w:r>
      <w:sdt>
        <w:sdtPr>
          <w:rPr>
            <w:rFonts w:ascii="BaWue Sans" w:hAnsi="BaWue Sans" w:cs="Arial"/>
            <w:sz w:val="24"/>
            <w:szCs w:val="24"/>
          </w:rPr>
          <w:id w:val="2078006650"/>
          <w:placeholder>
            <w:docPart w:val="676B8AC7299C4FD2AC650104188D9C99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000C106E" w14:textId="77777777" w:rsidR="004A7BB1" w:rsidRPr="00E375AC" w:rsidRDefault="0022458E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BaWue Sans" w:hAnsi="BaWue Sans" w:cs="Arial"/>
          <w:sz w:val="20"/>
          <w:szCs w:val="20"/>
        </w:rPr>
      </w:pPr>
      <w:r w:rsidRPr="00E375AC">
        <w:rPr>
          <w:rFonts w:ascii="BaWue Sans" w:hAnsi="BaWue Sans" w:cs="Arial"/>
          <w:sz w:val="24"/>
          <w:szCs w:val="24"/>
        </w:rPr>
        <w:t>Straße</w:t>
      </w:r>
      <w:r w:rsidR="004A7BB1" w:rsidRPr="00E375AC">
        <w:rPr>
          <w:rFonts w:ascii="BaWue Sans" w:hAnsi="BaWue Sans" w:cs="Arial"/>
          <w:sz w:val="24"/>
          <w:szCs w:val="24"/>
        </w:rPr>
        <w:t>/Hausnummer</w:t>
      </w:r>
      <w:r w:rsidR="006B4858" w:rsidRPr="00E375AC">
        <w:rPr>
          <w:rFonts w:ascii="BaWue Sans" w:hAnsi="BaWue Sans" w:cs="Arial"/>
          <w:sz w:val="24"/>
          <w:szCs w:val="24"/>
        </w:rPr>
        <w:t>:</w:t>
      </w:r>
      <w:r w:rsidR="004A7BB1" w:rsidRPr="00E375AC">
        <w:rPr>
          <w:rFonts w:ascii="BaWue Sans" w:hAnsi="BaWue Sans" w:cs="Arial"/>
          <w:sz w:val="24"/>
          <w:szCs w:val="24"/>
        </w:rPr>
        <w:tab/>
      </w:r>
      <w:sdt>
        <w:sdtPr>
          <w:rPr>
            <w:rFonts w:ascii="BaWue Sans" w:hAnsi="BaWue Sans" w:cs="Arial"/>
            <w:sz w:val="24"/>
            <w:szCs w:val="24"/>
          </w:rPr>
          <w:id w:val="-536511304"/>
          <w:placeholder>
            <w:docPart w:val="92F16513ABEB48D99ED3596F9F07EEEE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69DEEC1A" w14:textId="77777777" w:rsidR="004A7BB1" w:rsidRPr="00E375AC" w:rsidRDefault="00D54B81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BaWue Sans" w:hAnsi="BaWue Sans" w:cs="Arial"/>
          <w:sz w:val="20"/>
          <w:szCs w:val="20"/>
        </w:rPr>
      </w:pPr>
      <w:r w:rsidRPr="00E375AC">
        <w:rPr>
          <w:rFonts w:ascii="BaWue Sans" w:hAnsi="BaWue Sans" w:cs="Arial"/>
          <w:sz w:val="24"/>
          <w:szCs w:val="24"/>
        </w:rPr>
        <w:t>PLZ/</w:t>
      </w:r>
      <w:r w:rsidR="004A7BB1" w:rsidRPr="00E375AC">
        <w:rPr>
          <w:rFonts w:ascii="BaWue Sans" w:hAnsi="BaWue Sans" w:cs="Arial"/>
          <w:sz w:val="24"/>
          <w:szCs w:val="24"/>
        </w:rPr>
        <w:t>Ort</w:t>
      </w:r>
      <w:r w:rsidR="006B4858" w:rsidRPr="00E375AC">
        <w:rPr>
          <w:rFonts w:ascii="BaWue Sans" w:hAnsi="BaWue Sans" w:cs="Arial"/>
          <w:sz w:val="24"/>
          <w:szCs w:val="24"/>
        </w:rPr>
        <w:t>:</w:t>
      </w:r>
      <w:r w:rsidR="004A7BB1" w:rsidRPr="00E375AC">
        <w:rPr>
          <w:rFonts w:ascii="BaWue Sans" w:hAnsi="BaWue Sans" w:cs="Arial"/>
          <w:sz w:val="24"/>
          <w:szCs w:val="24"/>
        </w:rPr>
        <w:tab/>
      </w:r>
      <w:sdt>
        <w:sdtPr>
          <w:rPr>
            <w:rFonts w:ascii="BaWue Sans" w:hAnsi="BaWue Sans" w:cs="Arial"/>
            <w:sz w:val="24"/>
            <w:szCs w:val="24"/>
          </w:rPr>
          <w:id w:val="-1467577198"/>
          <w:placeholder>
            <w:docPart w:val="CFC2C7C53D8E4376A9354FF848665703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28149EBB" w14:textId="77777777" w:rsidR="004A7BB1" w:rsidRPr="00E375AC" w:rsidRDefault="004A7BB1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BaWue Sans" w:hAnsi="BaWue Sans" w:cs="Arial"/>
          <w:sz w:val="24"/>
          <w:szCs w:val="24"/>
        </w:rPr>
      </w:pPr>
      <w:r w:rsidRPr="00E375AC">
        <w:rPr>
          <w:rFonts w:ascii="BaWue Sans" w:hAnsi="BaWue Sans" w:cs="Arial"/>
          <w:sz w:val="24"/>
          <w:szCs w:val="24"/>
        </w:rPr>
        <w:t>Tel.-Nr.</w:t>
      </w:r>
      <w:r w:rsidR="006B4858" w:rsidRPr="00E375AC">
        <w:rPr>
          <w:rFonts w:ascii="BaWue Sans" w:hAnsi="BaWue Sans" w:cs="Arial"/>
          <w:sz w:val="24"/>
          <w:szCs w:val="24"/>
        </w:rPr>
        <w:t>:</w:t>
      </w:r>
      <w:r w:rsidRPr="00E375AC">
        <w:rPr>
          <w:rFonts w:ascii="BaWue Sans" w:hAnsi="BaWue Sans" w:cs="Arial"/>
          <w:sz w:val="24"/>
          <w:szCs w:val="24"/>
        </w:rPr>
        <w:tab/>
      </w:r>
      <w:sdt>
        <w:sdtPr>
          <w:rPr>
            <w:rFonts w:ascii="BaWue Sans" w:hAnsi="BaWue Sans" w:cs="Arial"/>
            <w:sz w:val="24"/>
            <w:szCs w:val="24"/>
          </w:rPr>
          <w:id w:val="179328043"/>
          <w:placeholder>
            <w:docPart w:val="6BEE57CCFBD64025A1F89612E28A9E65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3A1A21A8" w14:textId="77777777" w:rsidR="004A7BB1" w:rsidRPr="00E375AC" w:rsidRDefault="006B4858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BaWue Sans" w:hAnsi="BaWue Sans" w:cs="Arial"/>
          <w:sz w:val="24"/>
          <w:szCs w:val="24"/>
        </w:rPr>
      </w:pPr>
      <w:r w:rsidRPr="00E375AC">
        <w:rPr>
          <w:rFonts w:ascii="BaWue Sans" w:hAnsi="BaWue Sans" w:cs="Arial"/>
          <w:sz w:val="24"/>
          <w:szCs w:val="24"/>
        </w:rPr>
        <w:t>E-Mail:</w:t>
      </w:r>
      <w:r w:rsidR="004A7BB1" w:rsidRPr="00E375AC">
        <w:rPr>
          <w:rFonts w:ascii="BaWue Sans" w:hAnsi="BaWue Sans" w:cs="Arial"/>
          <w:sz w:val="24"/>
          <w:szCs w:val="24"/>
        </w:rPr>
        <w:tab/>
      </w:r>
      <w:sdt>
        <w:sdtPr>
          <w:rPr>
            <w:rFonts w:ascii="BaWue Sans" w:hAnsi="BaWue Sans" w:cs="Arial"/>
            <w:sz w:val="24"/>
            <w:szCs w:val="24"/>
          </w:rPr>
          <w:id w:val="472251461"/>
          <w:placeholder>
            <w:docPart w:val="2749ADED49994899B39449E45C22C138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178A0CF0" w14:textId="77777777" w:rsidR="009C7A6D" w:rsidRPr="00E375AC" w:rsidRDefault="009C7A6D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BaWue Sans" w:hAnsi="BaWue Sans" w:cs="Arial"/>
          <w:sz w:val="24"/>
          <w:szCs w:val="24"/>
        </w:rPr>
      </w:pPr>
    </w:p>
    <w:p w14:paraId="261F2409" w14:textId="77777777" w:rsidR="004A7BB1" w:rsidRPr="00E375AC" w:rsidRDefault="004A7BB1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BaWue Sans" w:hAnsi="BaWue Sans" w:cs="Arial"/>
          <w:b/>
          <w:sz w:val="26"/>
          <w:szCs w:val="26"/>
        </w:rPr>
      </w:pPr>
      <w:r w:rsidRPr="00E375AC">
        <w:rPr>
          <w:rFonts w:ascii="BaWue Sans" w:hAnsi="BaWue Sans" w:cs="Arial"/>
          <w:b/>
          <w:sz w:val="26"/>
          <w:szCs w:val="26"/>
        </w:rPr>
        <w:t>Erziehungsberechtigter 2</w:t>
      </w:r>
    </w:p>
    <w:p w14:paraId="13B646BD" w14:textId="77777777" w:rsidR="004A7BB1" w:rsidRPr="00E375AC" w:rsidRDefault="004A7BB1" w:rsidP="00387716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BaWue Sans" w:hAnsi="BaWue Sans" w:cs="Arial"/>
          <w:sz w:val="24"/>
          <w:szCs w:val="24"/>
        </w:rPr>
      </w:pPr>
      <w:r w:rsidRPr="00E375AC">
        <w:rPr>
          <w:rFonts w:ascii="BaWue Sans" w:hAnsi="BaWue Sans" w:cs="Arial"/>
          <w:sz w:val="24"/>
          <w:szCs w:val="24"/>
        </w:rPr>
        <w:t>Name, Vorname</w:t>
      </w:r>
      <w:r w:rsidR="006B4858" w:rsidRPr="00E375AC">
        <w:rPr>
          <w:rFonts w:ascii="BaWue Sans" w:hAnsi="BaWue Sans" w:cs="Arial"/>
          <w:sz w:val="24"/>
          <w:szCs w:val="24"/>
        </w:rPr>
        <w:t>:</w:t>
      </w:r>
      <w:r w:rsidRPr="00E375AC">
        <w:rPr>
          <w:rFonts w:ascii="BaWue Sans" w:hAnsi="BaWue Sans" w:cs="Arial"/>
          <w:sz w:val="24"/>
          <w:szCs w:val="24"/>
        </w:rPr>
        <w:tab/>
      </w:r>
      <w:sdt>
        <w:sdtPr>
          <w:rPr>
            <w:rFonts w:ascii="BaWue Sans" w:hAnsi="BaWue Sans" w:cs="Arial"/>
            <w:sz w:val="24"/>
            <w:szCs w:val="24"/>
          </w:rPr>
          <w:id w:val="767361216"/>
          <w:placeholder>
            <w:docPart w:val="909C0C25A704491FA98D337145D6AD97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52C46F7D" w14:textId="77777777" w:rsidR="004A7BB1" w:rsidRPr="00E375AC" w:rsidRDefault="00D54B81" w:rsidP="00387716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BaWue Sans" w:hAnsi="BaWue Sans" w:cs="Arial"/>
          <w:sz w:val="24"/>
          <w:szCs w:val="24"/>
        </w:rPr>
      </w:pPr>
      <w:r w:rsidRPr="00E375AC">
        <w:rPr>
          <w:rFonts w:ascii="BaWue Sans" w:hAnsi="BaWue Sans" w:cs="Arial"/>
          <w:sz w:val="24"/>
          <w:szCs w:val="24"/>
        </w:rPr>
        <w:t>Straße/</w:t>
      </w:r>
      <w:r w:rsidR="004A7BB1" w:rsidRPr="00E375AC">
        <w:rPr>
          <w:rFonts w:ascii="BaWue Sans" w:hAnsi="BaWue Sans" w:cs="Arial"/>
          <w:sz w:val="24"/>
          <w:szCs w:val="24"/>
        </w:rPr>
        <w:t>Hausnummer</w:t>
      </w:r>
      <w:r w:rsidR="006B4858" w:rsidRPr="00E375AC">
        <w:rPr>
          <w:rFonts w:ascii="BaWue Sans" w:hAnsi="BaWue Sans" w:cs="Arial"/>
          <w:sz w:val="24"/>
          <w:szCs w:val="24"/>
        </w:rPr>
        <w:t>:</w:t>
      </w:r>
      <w:r w:rsidR="004A7BB1" w:rsidRPr="00E375AC">
        <w:rPr>
          <w:rFonts w:ascii="BaWue Sans" w:hAnsi="BaWue Sans" w:cs="Arial"/>
          <w:sz w:val="24"/>
          <w:szCs w:val="24"/>
        </w:rPr>
        <w:tab/>
      </w:r>
      <w:sdt>
        <w:sdtPr>
          <w:rPr>
            <w:rFonts w:ascii="BaWue Sans" w:hAnsi="BaWue Sans" w:cs="Arial"/>
            <w:sz w:val="24"/>
            <w:szCs w:val="24"/>
          </w:rPr>
          <w:id w:val="-1961566119"/>
          <w:placeholder>
            <w:docPart w:val="4B46C1DBA0934A108CC7374CB2A46516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54F5FC67" w14:textId="77777777" w:rsidR="004A7BB1" w:rsidRPr="00E375AC" w:rsidRDefault="00D54B81" w:rsidP="00387716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BaWue Sans" w:hAnsi="BaWue Sans" w:cs="Arial"/>
          <w:sz w:val="24"/>
          <w:szCs w:val="24"/>
        </w:rPr>
      </w:pPr>
      <w:r w:rsidRPr="00E375AC">
        <w:rPr>
          <w:rFonts w:ascii="BaWue Sans" w:hAnsi="BaWue Sans" w:cs="Arial"/>
          <w:sz w:val="24"/>
          <w:szCs w:val="24"/>
        </w:rPr>
        <w:t>PLZ/</w:t>
      </w:r>
      <w:r w:rsidR="004A7BB1" w:rsidRPr="00E375AC">
        <w:rPr>
          <w:rFonts w:ascii="BaWue Sans" w:hAnsi="BaWue Sans" w:cs="Arial"/>
          <w:sz w:val="24"/>
          <w:szCs w:val="24"/>
        </w:rPr>
        <w:t>Ort</w:t>
      </w:r>
      <w:r w:rsidR="006B4858" w:rsidRPr="00E375AC">
        <w:rPr>
          <w:rFonts w:ascii="BaWue Sans" w:hAnsi="BaWue Sans" w:cs="Arial"/>
          <w:sz w:val="24"/>
          <w:szCs w:val="24"/>
        </w:rPr>
        <w:t>:</w:t>
      </w:r>
      <w:r w:rsidR="004A7BB1" w:rsidRPr="00E375AC">
        <w:rPr>
          <w:rFonts w:ascii="BaWue Sans" w:hAnsi="BaWue Sans" w:cs="Arial"/>
          <w:sz w:val="24"/>
          <w:szCs w:val="24"/>
        </w:rPr>
        <w:tab/>
      </w:r>
      <w:sdt>
        <w:sdtPr>
          <w:rPr>
            <w:rFonts w:ascii="BaWue Sans" w:hAnsi="BaWue Sans" w:cs="Arial"/>
            <w:sz w:val="24"/>
            <w:szCs w:val="24"/>
          </w:rPr>
          <w:id w:val="-776323090"/>
          <w:placeholder>
            <w:docPart w:val="211D133132314C90BB23BF26950E50EE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7BE0EE21" w14:textId="77777777" w:rsidR="004A7BB1" w:rsidRPr="00E375AC" w:rsidRDefault="004A7BB1" w:rsidP="00387716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BaWue Sans" w:hAnsi="BaWue Sans" w:cs="Arial"/>
          <w:sz w:val="24"/>
          <w:szCs w:val="24"/>
        </w:rPr>
      </w:pPr>
      <w:r w:rsidRPr="00E375AC">
        <w:rPr>
          <w:rFonts w:ascii="BaWue Sans" w:hAnsi="BaWue Sans" w:cs="Arial"/>
          <w:sz w:val="24"/>
          <w:szCs w:val="24"/>
        </w:rPr>
        <w:lastRenderedPageBreak/>
        <w:t>Tel.-Nr.</w:t>
      </w:r>
      <w:r w:rsidR="006B4858" w:rsidRPr="00E375AC">
        <w:rPr>
          <w:rFonts w:ascii="BaWue Sans" w:hAnsi="BaWue Sans" w:cs="Arial"/>
          <w:sz w:val="24"/>
          <w:szCs w:val="24"/>
        </w:rPr>
        <w:t>:</w:t>
      </w:r>
      <w:r w:rsidRPr="00E375AC">
        <w:rPr>
          <w:rFonts w:ascii="BaWue Sans" w:hAnsi="BaWue Sans" w:cs="Arial"/>
          <w:sz w:val="24"/>
          <w:szCs w:val="24"/>
        </w:rPr>
        <w:tab/>
      </w:r>
      <w:sdt>
        <w:sdtPr>
          <w:rPr>
            <w:rFonts w:ascii="BaWue Sans" w:hAnsi="BaWue Sans" w:cs="Arial"/>
            <w:sz w:val="24"/>
            <w:szCs w:val="24"/>
          </w:rPr>
          <w:id w:val="2027829271"/>
          <w:placeholder>
            <w:docPart w:val="91A1ED3258A94C3492476F0BF2B3E2AA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0C90B907" w14:textId="1BA4BECF" w:rsidR="00C24DB2" w:rsidRPr="00E375AC" w:rsidRDefault="006B4858" w:rsidP="00E375AC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BaWue Sans" w:hAnsi="BaWue Sans" w:cs="Arial"/>
          <w:sz w:val="24"/>
          <w:szCs w:val="24"/>
        </w:rPr>
      </w:pPr>
      <w:r w:rsidRPr="00E375AC">
        <w:rPr>
          <w:rFonts w:ascii="BaWue Sans" w:hAnsi="BaWue Sans" w:cs="Arial"/>
          <w:sz w:val="24"/>
          <w:szCs w:val="24"/>
        </w:rPr>
        <w:t>E-Mail:</w:t>
      </w:r>
      <w:r w:rsidR="004A7BB1" w:rsidRPr="00E375AC">
        <w:rPr>
          <w:rFonts w:ascii="BaWue Sans" w:hAnsi="BaWue Sans" w:cs="Arial"/>
          <w:sz w:val="24"/>
          <w:szCs w:val="24"/>
        </w:rPr>
        <w:tab/>
      </w:r>
      <w:sdt>
        <w:sdtPr>
          <w:rPr>
            <w:rFonts w:ascii="BaWue Sans" w:hAnsi="BaWue Sans" w:cs="Arial"/>
            <w:sz w:val="24"/>
            <w:szCs w:val="24"/>
          </w:rPr>
          <w:id w:val="-953477594"/>
          <w:placeholder>
            <w:docPart w:val="6F530924A97B45739F72EE98CAB37117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2716F9BE" w14:textId="77777777" w:rsidR="009C7A6D" w:rsidRPr="00E375AC" w:rsidRDefault="009C7A6D" w:rsidP="007D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BaWue Sans" w:hAnsi="BaWue Sans" w:cs="Arial"/>
        </w:rPr>
      </w:pPr>
    </w:p>
    <w:p w14:paraId="3777B8B8" w14:textId="1F8733C9" w:rsidR="00C24DB2" w:rsidRPr="00E375AC" w:rsidRDefault="00E375AC" w:rsidP="00F9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120"/>
        <w:ind w:left="567" w:hanging="567"/>
        <w:rPr>
          <w:rFonts w:ascii="BaWue Sans" w:eastAsiaTheme="minorHAnsi" w:hAnsi="BaWue Sans" w:cs="Arial"/>
          <w:lang w:eastAsia="en-US"/>
        </w:rPr>
      </w:pPr>
      <w:sdt>
        <w:sdtPr>
          <w:rPr>
            <w:rFonts w:ascii="BaWue Sans" w:hAnsi="BaWue Sans" w:cs="Arial"/>
            <w:sz w:val="20"/>
            <w:szCs w:val="20"/>
          </w:rPr>
          <w:id w:val="-106810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716" w:rsidRPr="00E375A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24DB2" w:rsidRPr="00E375AC">
        <w:rPr>
          <w:rFonts w:ascii="BaWue Sans" w:hAnsi="BaWue Sans" w:cs="Arial"/>
        </w:rPr>
        <w:tab/>
      </w:r>
      <w:r w:rsidR="00C24DB2" w:rsidRPr="00E375AC">
        <w:rPr>
          <w:rFonts w:ascii="BaWue Sans" w:eastAsiaTheme="minorHAnsi" w:hAnsi="BaWue Sans" w:cs="Arial"/>
          <w:lang w:eastAsia="en-US"/>
        </w:rPr>
        <w:t xml:space="preserve">Die Klassenkonferenz der Klasse </w:t>
      </w:r>
      <w:r w:rsidR="00763109" w:rsidRPr="00E375AC">
        <w:rPr>
          <w:rFonts w:ascii="BaWue Sans" w:eastAsiaTheme="minorHAnsi" w:hAnsi="BaWue Sans" w:cs="Arial"/>
          <w:lang w:eastAsia="en-US"/>
        </w:rPr>
        <w:t xml:space="preserve">hat </w:t>
      </w:r>
      <w:r w:rsidR="00C24DB2" w:rsidRPr="00E375AC">
        <w:rPr>
          <w:rFonts w:ascii="BaWue Sans" w:eastAsiaTheme="minorHAnsi" w:hAnsi="BaWue Sans" w:cs="Arial"/>
          <w:lang w:eastAsia="en-US"/>
        </w:rPr>
        <w:t>am</w:t>
      </w:r>
      <w:r w:rsidR="00B34E9B" w:rsidRPr="00E375AC">
        <w:rPr>
          <w:rFonts w:ascii="BaWue Sans" w:hAnsi="BaWue Sans" w:cs="Arial"/>
        </w:rPr>
        <w:t xml:space="preserve"> </w:t>
      </w:r>
      <w:sdt>
        <w:sdtPr>
          <w:rPr>
            <w:rFonts w:ascii="BaWue Sans" w:hAnsi="BaWue Sans" w:cs="Arial"/>
            <w:color w:val="000000" w:themeColor="text1"/>
          </w:rPr>
          <w:id w:val="237765079"/>
          <w:placeholder>
            <w:docPart w:val="DCB73BAED4B94AA29AF9D0F502FD35A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  <w:r w:rsidR="00B938C7" w:rsidRPr="00E375AC">
        <w:rPr>
          <w:rFonts w:ascii="BaWue Sans" w:hAnsi="BaWue Sans" w:cs="Arial"/>
        </w:rPr>
        <w:t xml:space="preserve"> </w:t>
      </w:r>
      <w:r w:rsidR="00C24DB2" w:rsidRPr="00E375AC">
        <w:rPr>
          <w:rFonts w:ascii="BaWue Sans" w:eastAsiaTheme="minorHAnsi" w:hAnsi="BaWue Sans" w:cs="Arial"/>
          <w:lang w:eastAsia="en-US"/>
        </w:rPr>
        <w:t>über die bisherige und weitere schulische Förderung der Schülerin/des Schülers beraten.</w:t>
      </w:r>
      <w:r w:rsidR="00974F4E" w:rsidRPr="00E375AC">
        <w:rPr>
          <w:rFonts w:ascii="BaWue Sans" w:eastAsiaTheme="minorHAnsi" w:hAnsi="BaWue Sans" w:cs="Arial"/>
          <w:lang w:eastAsia="en-US"/>
        </w:rPr>
        <w:t xml:space="preserve"> Der Anspruch auf ein Sonderpädagogisches Bildungsangebot im Bereich </w:t>
      </w:r>
      <w:sdt>
        <w:sdtPr>
          <w:rPr>
            <w:rFonts w:ascii="BaWue Sans" w:hAnsi="BaWue Sans" w:cs="Arial"/>
          </w:rPr>
          <w:id w:val="2018179204"/>
          <w:placeholder>
            <w:docPart w:val="B53F101A299B41F990D4C37DB4FA9FE0"/>
          </w:placeholder>
          <w:showingPlcHdr/>
        </w:sdtPr>
        <w:sdtEndPr/>
        <w:sdtContent>
          <w:r w:rsidR="00974F4E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  <w:r w:rsidR="00974F4E" w:rsidRPr="00E375AC">
        <w:rPr>
          <w:rFonts w:ascii="BaWue Sans" w:eastAsiaTheme="minorHAnsi" w:hAnsi="BaWue Sans" w:cs="Arial"/>
          <w:lang w:eastAsia="en-US"/>
        </w:rPr>
        <w:t xml:space="preserve"> bleibt davon unberührt.</w:t>
      </w:r>
    </w:p>
    <w:p w14:paraId="4956DFBA" w14:textId="654CA75F" w:rsidR="0093465D" w:rsidRPr="00E375AC" w:rsidRDefault="00E375AC" w:rsidP="0093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</w:tabs>
        <w:ind w:left="567" w:hanging="567"/>
        <w:rPr>
          <w:rFonts w:ascii="BaWue Sans" w:eastAsiaTheme="minorHAnsi" w:hAnsi="BaWue Sans" w:cs="Arial"/>
          <w:lang w:eastAsia="en-US"/>
        </w:rPr>
      </w:pPr>
      <w:sdt>
        <w:sdtPr>
          <w:rPr>
            <w:rFonts w:ascii="BaWue Sans" w:hAnsi="BaWue Sans" w:cs="Arial"/>
          </w:rPr>
          <w:id w:val="-253597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716" w:rsidRPr="00E375AC">
            <w:rPr>
              <w:rFonts w:ascii="Segoe UI Symbol" w:eastAsia="MS Gothic" w:hAnsi="Segoe UI Symbol" w:cs="Segoe UI Symbol"/>
            </w:rPr>
            <w:t>☐</w:t>
          </w:r>
        </w:sdtContent>
      </w:sdt>
      <w:r w:rsidR="00C24DB2" w:rsidRPr="00E375AC">
        <w:rPr>
          <w:rFonts w:ascii="BaWue Sans" w:hAnsi="BaWue Sans" w:cs="Arial"/>
        </w:rPr>
        <w:tab/>
      </w:r>
      <w:r w:rsidR="00C24DB2" w:rsidRPr="00E375AC">
        <w:rPr>
          <w:rFonts w:ascii="BaWue Sans" w:eastAsiaTheme="minorHAnsi" w:hAnsi="BaWue Sans" w:cs="Arial"/>
          <w:lang w:eastAsia="en-US"/>
        </w:rPr>
        <w:t xml:space="preserve">Da sie/er voraussichtlich mit Erfolg </w:t>
      </w:r>
      <w:r w:rsidR="0093465D" w:rsidRPr="00E375AC">
        <w:rPr>
          <w:rFonts w:ascii="BaWue Sans" w:eastAsiaTheme="minorHAnsi" w:hAnsi="BaWue Sans" w:cs="Arial"/>
          <w:lang w:eastAsia="en-US"/>
        </w:rPr>
        <w:t>zielgleich unterrichtet werden kann</w:t>
      </w:r>
      <w:r w:rsidR="00C24DB2" w:rsidRPr="00E375AC">
        <w:rPr>
          <w:rFonts w:ascii="BaWue Sans" w:eastAsiaTheme="minorHAnsi" w:hAnsi="BaWue Sans" w:cs="Arial"/>
          <w:lang w:eastAsia="en-US"/>
        </w:rPr>
        <w:t>,</w:t>
      </w:r>
      <w:r w:rsidR="00B938C7" w:rsidRPr="00E375AC">
        <w:rPr>
          <w:rFonts w:ascii="BaWue Sans" w:eastAsiaTheme="minorHAnsi" w:hAnsi="BaWue Sans" w:cs="Arial"/>
          <w:lang w:eastAsia="en-US"/>
        </w:rPr>
        <w:t xml:space="preserve"> spricht sich die Klassenkonferenz für die </w:t>
      </w:r>
      <w:r w:rsidR="002255DD" w:rsidRPr="00E375AC">
        <w:rPr>
          <w:rFonts w:ascii="BaWue Sans" w:eastAsiaTheme="minorHAnsi" w:hAnsi="BaWue Sans" w:cs="Arial"/>
          <w:lang w:eastAsia="en-US"/>
        </w:rPr>
        <w:t>Änderung des Bildungsgangs</w:t>
      </w:r>
      <w:r w:rsidR="00763109" w:rsidRPr="00E375AC">
        <w:rPr>
          <w:rFonts w:ascii="BaWue Sans" w:eastAsiaTheme="minorHAnsi" w:hAnsi="BaWue Sans" w:cs="Arial"/>
          <w:lang w:eastAsia="en-US"/>
        </w:rPr>
        <w:t xml:space="preserve"> aus</w:t>
      </w:r>
      <w:r w:rsidR="0093465D" w:rsidRPr="00E375AC">
        <w:rPr>
          <w:rFonts w:ascii="BaWue Sans" w:eastAsiaTheme="minorHAnsi" w:hAnsi="BaWue Sans" w:cs="Arial"/>
          <w:lang w:eastAsia="en-US"/>
        </w:rPr>
        <w:t xml:space="preserve">. </w:t>
      </w:r>
      <w:r w:rsidR="002255DD" w:rsidRPr="00E375AC">
        <w:rPr>
          <w:rFonts w:ascii="BaWue Sans" w:eastAsiaTheme="minorHAnsi" w:hAnsi="BaWue Sans" w:cs="Arial"/>
          <w:lang w:eastAsia="en-US"/>
        </w:rPr>
        <w:t xml:space="preserve">Die Schülerin/ der kann künftig nach dem Bildungsgang  </w:t>
      </w:r>
      <w:sdt>
        <w:sdtPr>
          <w:rPr>
            <w:rFonts w:ascii="BaWue Sans" w:hAnsi="BaWue Sans" w:cs="Arial"/>
          </w:rPr>
          <w:id w:val="1750848083"/>
          <w:placeholder>
            <w:docPart w:val="7430D1C1D2664D048A0F6F55D930EF7B"/>
          </w:placeholder>
          <w:showingPlcHdr/>
        </w:sdtPr>
        <w:sdtEndPr/>
        <w:sdtContent>
          <w:r w:rsidR="002255DD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  <w:r w:rsidR="002255DD" w:rsidRPr="00E375AC">
        <w:rPr>
          <w:rFonts w:ascii="BaWue Sans" w:eastAsiaTheme="minorHAnsi" w:hAnsi="BaWue Sans" w:cs="Arial"/>
          <w:lang w:eastAsia="en-US"/>
        </w:rPr>
        <w:t xml:space="preserve">  unterrichtet werden.</w:t>
      </w:r>
    </w:p>
    <w:p w14:paraId="349B5519" w14:textId="77777777" w:rsidR="00763109" w:rsidRPr="00E375AC" w:rsidRDefault="00763109" w:rsidP="0093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</w:tabs>
        <w:ind w:left="567" w:hanging="567"/>
        <w:rPr>
          <w:rFonts w:ascii="BaWue Sans" w:eastAsiaTheme="minorHAnsi" w:hAnsi="BaWue Sans" w:cs="Arial"/>
          <w:lang w:eastAsia="en-US"/>
        </w:rPr>
      </w:pPr>
    </w:p>
    <w:p w14:paraId="6F01A4CA" w14:textId="7D51E1F8" w:rsidR="00F00976" w:rsidRPr="00E375AC" w:rsidRDefault="0093465D" w:rsidP="0093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</w:tabs>
        <w:ind w:left="567" w:hanging="567"/>
        <w:rPr>
          <w:rFonts w:ascii="BaWue Sans" w:eastAsiaTheme="minorHAnsi" w:hAnsi="BaWue Sans" w:cs="Arial"/>
          <w:lang w:eastAsia="en-US"/>
        </w:rPr>
      </w:pPr>
      <w:r w:rsidRPr="00E375AC">
        <w:rPr>
          <w:rFonts w:ascii="BaWue Sans" w:eastAsiaTheme="minorHAnsi" w:hAnsi="BaWue Sans" w:cs="Arial"/>
          <w:lang w:eastAsia="en-US"/>
        </w:rPr>
        <w:t xml:space="preserve">        </w:t>
      </w:r>
      <w:r w:rsidR="00B938C7" w:rsidRPr="00E375AC">
        <w:rPr>
          <w:rFonts w:ascii="BaWue Sans" w:eastAsiaTheme="minorHAnsi" w:hAnsi="BaWue Sans" w:cs="Arial"/>
          <w:lang w:eastAsia="en-US"/>
        </w:rPr>
        <w:t>Dies geschieht im Einvernehmen mit den Erziehungsberechtigten.</w:t>
      </w:r>
      <w:r w:rsidR="0045723E" w:rsidRPr="00E375AC">
        <w:rPr>
          <w:rFonts w:ascii="BaWue Sans" w:eastAsiaTheme="minorHAnsi" w:hAnsi="BaWue Sans" w:cs="Arial"/>
          <w:lang w:eastAsia="en-US"/>
        </w:rPr>
        <w:br/>
      </w:r>
    </w:p>
    <w:p w14:paraId="2D1BD6BD" w14:textId="77777777" w:rsidR="007D502E" w:rsidRPr="00E375AC" w:rsidRDefault="007D502E" w:rsidP="00D667AB">
      <w:pPr>
        <w:tabs>
          <w:tab w:val="left" w:pos="0"/>
        </w:tabs>
        <w:rPr>
          <w:rFonts w:ascii="BaWue Sans" w:hAnsi="BaWue Sans" w:cs="Arial"/>
          <w:b/>
          <w:sz w:val="20"/>
          <w:szCs w:val="20"/>
        </w:rPr>
      </w:pPr>
    </w:p>
    <w:p w14:paraId="2009E628" w14:textId="77777777" w:rsidR="007D502E" w:rsidRPr="00E375AC" w:rsidRDefault="007D502E" w:rsidP="00D667AB">
      <w:pPr>
        <w:tabs>
          <w:tab w:val="left" w:pos="0"/>
        </w:tabs>
        <w:rPr>
          <w:rFonts w:ascii="BaWue Sans" w:hAnsi="BaWue Sans" w:cs="Arial"/>
          <w:b/>
          <w:sz w:val="20"/>
          <w:szCs w:val="20"/>
        </w:rPr>
      </w:pPr>
    </w:p>
    <w:p w14:paraId="555575CC" w14:textId="77777777" w:rsidR="0086613F" w:rsidRPr="00E375AC" w:rsidRDefault="0086613F" w:rsidP="007D502E">
      <w:pPr>
        <w:tabs>
          <w:tab w:val="left" w:pos="0"/>
        </w:tabs>
        <w:rPr>
          <w:rFonts w:ascii="BaWue Sans" w:hAnsi="BaWue Sans" w:cs="Arial"/>
          <w:b/>
        </w:rPr>
      </w:pPr>
    </w:p>
    <w:p w14:paraId="4A94E4EE" w14:textId="77777777" w:rsidR="0086613F" w:rsidRPr="00E375AC" w:rsidRDefault="0086613F" w:rsidP="00F9292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567"/>
          <w:tab w:val="left" w:pos="1134"/>
        </w:tabs>
        <w:spacing w:after="240" w:line="300" w:lineRule="exact"/>
        <w:ind w:left="567" w:hanging="567"/>
        <w:rPr>
          <w:rFonts w:ascii="BaWue Sans" w:hAnsi="BaWue Sans" w:cs="Arial"/>
          <w:b/>
        </w:rPr>
      </w:pPr>
      <w:r w:rsidRPr="00E375AC">
        <w:rPr>
          <w:rFonts w:ascii="BaWue Sans" w:hAnsi="BaWue Sans" w:cs="Arial"/>
          <w:b/>
        </w:rPr>
        <w:t>Bemerkungen:</w:t>
      </w:r>
    </w:p>
    <w:sdt>
      <w:sdtPr>
        <w:rPr>
          <w:rFonts w:ascii="BaWue Sans" w:hAnsi="BaWue Sans" w:cs="Arial"/>
          <w:sz w:val="22"/>
        </w:rPr>
        <w:id w:val="-410544873"/>
        <w:placeholder>
          <w:docPart w:val="DefaultPlaceholder_1082065158"/>
        </w:placeholder>
        <w:showingPlcHdr/>
      </w:sdtPr>
      <w:sdtEndPr/>
      <w:sdtContent>
        <w:p w14:paraId="4D1F65C9" w14:textId="77777777" w:rsidR="0086613F" w:rsidRPr="00E375AC" w:rsidRDefault="00E57DD2" w:rsidP="00F9292B">
          <w:pPr>
            <w:pBdr>
              <w:top w:val="single" w:sz="4" w:space="12" w:color="auto"/>
              <w:left w:val="single" w:sz="4" w:space="4" w:color="auto"/>
              <w:bottom w:val="single" w:sz="4" w:space="12" w:color="auto"/>
              <w:right w:val="single" w:sz="4" w:space="4" w:color="auto"/>
            </w:pBdr>
            <w:tabs>
              <w:tab w:val="left" w:pos="567"/>
              <w:tab w:val="left" w:pos="1134"/>
            </w:tabs>
            <w:spacing w:line="300" w:lineRule="exact"/>
            <w:ind w:left="567" w:hanging="567"/>
            <w:rPr>
              <w:rFonts w:ascii="BaWue Sans" w:hAnsi="BaWue Sans" w:cs="Arial"/>
              <w:sz w:val="22"/>
            </w:rPr>
          </w:pPr>
          <w:r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p>
      </w:sdtContent>
    </w:sdt>
    <w:p w14:paraId="4890BC5E" w14:textId="77777777" w:rsidR="00831CE6" w:rsidRPr="00E375AC" w:rsidRDefault="00831CE6" w:rsidP="0086613F">
      <w:pPr>
        <w:rPr>
          <w:rFonts w:ascii="BaWue Sans" w:hAnsi="BaWue Sans" w:cs="Arial"/>
          <w:sz w:val="22"/>
        </w:rPr>
      </w:pPr>
    </w:p>
    <w:p w14:paraId="73972EA6" w14:textId="77777777" w:rsidR="007D502E" w:rsidRPr="00E375AC" w:rsidRDefault="007D502E" w:rsidP="0086613F">
      <w:pPr>
        <w:rPr>
          <w:rFonts w:ascii="BaWue Sans" w:hAnsi="BaWue Sans" w:cs="Arial"/>
          <w:sz w:val="22"/>
        </w:rPr>
      </w:pPr>
    </w:p>
    <w:p w14:paraId="09E5819B" w14:textId="77777777" w:rsidR="007D502E" w:rsidRPr="00E375AC" w:rsidRDefault="007D502E" w:rsidP="0086613F">
      <w:pPr>
        <w:rPr>
          <w:rFonts w:ascii="BaWue Sans" w:hAnsi="BaWue Sans" w:cs="Arial"/>
          <w:sz w:val="22"/>
        </w:rPr>
      </w:pPr>
    </w:p>
    <w:sdt>
      <w:sdtPr>
        <w:rPr>
          <w:rFonts w:ascii="BaWue Sans" w:hAnsi="BaWue Sans" w:cs="Arial"/>
        </w:rPr>
        <w:id w:val="-477921835"/>
        <w:placeholder>
          <w:docPart w:val="DefaultPlaceholder_1082065158"/>
        </w:placeholder>
        <w:showingPlcHdr/>
      </w:sdtPr>
      <w:sdtEndPr/>
      <w:sdtContent>
        <w:p w14:paraId="44A9CEFB" w14:textId="77777777" w:rsidR="00D667AB" w:rsidRPr="00E375AC" w:rsidRDefault="00E57DD2" w:rsidP="0086613F">
          <w:pPr>
            <w:rPr>
              <w:rFonts w:ascii="BaWue Sans" w:hAnsi="BaWue Sans" w:cs="Arial"/>
            </w:rPr>
          </w:pPr>
          <w:r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p>
      </w:sdtContent>
    </w:sdt>
    <w:p w14:paraId="41764B73" w14:textId="77777777" w:rsidR="00831CE6" w:rsidRPr="00E375AC" w:rsidRDefault="00D667AB" w:rsidP="0086613F">
      <w:pPr>
        <w:rPr>
          <w:rFonts w:ascii="BaWue Sans" w:hAnsi="BaWue Sans" w:cs="Arial"/>
          <w:i/>
          <w:sz w:val="20"/>
          <w:szCs w:val="20"/>
        </w:rPr>
      </w:pPr>
      <w:r w:rsidRPr="00E375AC">
        <w:rPr>
          <w:rFonts w:ascii="BaWue Sans" w:hAnsi="BaWue San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74EFD9" wp14:editId="48222E86">
                <wp:simplePos x="0" y="0"/>
                <wp:positionH relativeFrom="column">
                  <wp:posOffset>7338</wp:posOffset>
                </wp:positionH>
                <wp:positionV relativeFrom="paragraph">
                  <wp:posOffset>5151</wp:posOffset>
                </wp:positionV>
                <wp:extent cx="6073422" cy="1"/>
                <wp:effectExtent l="0" t="0" r="22860" b="19050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3422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073D6" id="Line 3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4pt" to="478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"/>
            </w:pict>
          </mc:Fallback>
        </mc:AlternateContent>
      </w:r>
      <w:r w:rsidRPr="00E375AC">
        <w:rPr>
          <w:rFonts w:ascii="BaWue Sans" w:hAnsi="BaWue Sans" w:cs="Arial"/>
          <w:i/>
          <w:sz w:val="20"/>
          <w:szCs w:val="20"/>
        </w:rPr>
        <w:t>Ort, Datum, Unterschrift der Schulleitung</w:t>
      </w:r>
      <w:r w:rsidR="00081CD3" w:rsidRPr="00E375AC">
        <w:rPr>
          <w:rFonts w:ascii="BaWue Sans" w:hAnsi="BaWue Sans" w:cs="Arial"/>
          <w:i/>
          <w:sz w:val="20"/>
          <w:szCs w:val="20"/>
        </w:rPr>
        <w:t xml:space="preserve"> allg. Schule oder</w:t>
      </w:r>
      <w:r w:rsidRPr="00E375AC">
        <w:rPr>
          <w:rFonts w:ascii="BaWue Sans" w:hAnsi="BaWue Sans" w:cs="Arial"/>
          <w:i/>
          <w:sz w:val="20"/>
          <w:szCs w:val="20"/>
        </w:rPr>
        <w:t xml:space="preserve"> </w:t>
      </w:r>
      <w:r w:rsidRPr="00E375AC">
        <w:rPr>
          <w:rFonts w:ascii="BaWue Sans" w:hAnsi="BaWue Sans" w:cs="Arial"/>
          <w:i/>
          <w:color w:val="000000" w:themeColor="text1"/>
          <w:sz w:val="20"/>
          <w:szCs w:val="20"/>
        </w:rPr>
        <w:t>SBBZ</w:t>
      </w:r>
    </w:p>
    <w:p w14:paraId="72395391" w14:textId="77777777" w:rsidR="00F1177F" w:rsidRPr="00E375AC" w:rsidRDefault="00F1177F" w:rsidP="0086613F">
      <w:pPr>
        <w:rPr>
          <w:rFonts w:ascii="BaWue Sans" w:hAnsi="BaWue Sans" w:cs="Arial"/>
          <w:i/>
          <w:sz w:val="22"/>
        </w:rPr>
      </w:pPr>
    </w:p>
    <w:p w14:paraId="1C47C4E2" w14:textId="77777777" w:rsidR="00F1177F" w:rsidRPr="00E375AC" w:rsidRDefault="00F1177F" w:rsidP="0086613F">
      <w:pPr>
        <w:rPr>
          <w:rFonts w:ascii="BaWue Sans" w:hAnsi="BaWue Sans" w:cs="Arial"/>
          <w:sz w:val="22"/>
        </w:rPr>
        <w:sectPr w:rsidR="00F1177F" w:rsidRPr="00E375AC" w:rsidSect="007D50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0858D877" w14:textId="77777777" w:rsidR="00F1177F" w:rsidRPr="00E375AC" w:rsidRDefault="00F1177F" w:rsidP="0086613F">
      <w:pPr>
        <w:rPr>
          <w:rFonts w:ascii="BaWue Sans" w:hAnsi="BaWue Sans" w:cs="Arial"/>
          <w:sz w:val="22"/>
        </w:rPr>
      </w:pPr>
    </w:p>
    <w:sectPr w:rsidR="00F1177F" w:rsidRPr="00E375AC" w:rsidSect="007D502E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82E7" w14:textId="77777777" w:rsidR="0095037F" w:rsidRDefault="0095037F" w:rsidP="00AA61CA">
      <w:r>
        <w:separator/>
      </w:r>
    </w:p>
  </w:endnote>
  <w:endnote w:type="continuationSeparator" w:id="0">
    <w:p w14:paraId="6FB108CC" w14:textId="77777777" w:rsidR="0095037F" w:rsidRDefault="0095037F" w:rsidP="00AA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8493" w14:textId="77777777" w:rsidR="000E4F6F" w:rsidRDefault="000E4F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446006344"/>
      <w:docPartObj>
        <w:docPartGallery w:val="Page Numbers (Bottom of Page)"/>
        <w:docPartUnique/>
      </w:docPartObj>
    </w:sdtPr>
    <w:sdtEndPr/>
    <w:sdtContent>
      <w:p w14:paraId="33E99708" w14:textId="73F836E8" w:rsidR="00AA61CA" w:rsidRPr="00D24CAC" w:rsidRDefault="00AA61CA" w:rsidP="00AA61CA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rPr>
            <w:rFonts w:ascii="Arial" w:hAnsi="Arial" w:cs="Arial"/>
            <w:sz w:val="18"/>
            <w:szCs w:val="18"/>
          </w:rPr>
        </w:pPr>
        <w:r w:rsidRPr="00D24CAC">
          <w:rPr>
            <w:rFonts w:ascii="Arial" w:hAnsi="Arial" w:cs="Arial"/>
            <w:sz w:val="18"/>
            <w:szCs w:val="18"/>
          </w:rPr>
          <w:t>Staatliches Schulamt Freibu</w:t>
        </w:r>
        <w:r w:rsidR="00235C0C" w:rsidRPr="00D24CAC">
          <w:rPr>
            <w:rFonts w:ascii="Arial" w:hAnsi="Arial" w:cs="Arial"/>
            <w:sz w:val="18"/>
            <w:szCs w:val="18"/>
          </w:rPr>
          <w:t>rg</w:t>
        </w:r>
        <w:r w:rsidR="00235C0C" w:rsidRPr="00D24CAC">
          <w:rPr>
            <w:rFonts w:ascii="Arial" w:hAnsi="Arial" w:cs="Arial"/>
            <w:sz w:val="18"/>
            <w:szCs w:val="18"/>
          </w:rPr>
          <w:tab/>
        </w:r>
        <w:proofErr w:type="spellStart"/>
        <w:r w:rsidRPr="00D24CAC">
          <w:rPr>
            <w:rFonts w:ascii="Arial" w:hAnsi="Arial" w:cs="Arial"/>
            <w:sz w:val="18"/>
            <w:szCs w:val="18"/>
          </w:rPr>
          <w:t>Inh.V</w:t>
        </w:r>
        <w:proofErr w:type="spellEnd"/>
        <w:r w:rsidRPr="00D24CAC">
          <w:rPr>
            <w:rFonts w:ascii="Arial" w:hAnsi="Arial" w:cs="Arial"/>
            <w:sz w:val="18"/>
            <w:szCs w:val="18"/>
          </w:rPr>
          <w:t xml:space="preserve">.: </w:t>
        </w:r>
        <w:proofErr w:type="spellStart"/>
        <w:r w:rsidR="00E375AC">
          <w:rPr>
            <w:rFonts w:ascii="Arial" w:hAnsi="Arial" w:cs="Arial"/>
            <w:sz w:val="18"/>
            <w:szCs w:val="18"/>
          </w:rPr>
          <w:t>Vo</w:t>
        </w:r>
        <w:proofErr w:type="spellEnd"/>
        <w:r w:rsidRPr="00D24CAC">
          <w:rPr>
            <w:rFonts w:ascii="Arial" w:hAnsi="Arial" w:cs="Arial"/>
            <w:sz w:val="18"/>
            <w:szCs w:val="18"/>
          </w:rPr>
          <w:tab/>
        </w:r>
        <w:r w:rsidR="00D24CAC" w:rsidRPr="00D24CAC">
          <w:rPr>
            <w:rFonts w:ascii="Arial" w:hAnsi="Arial" w:cs="Arial"/>
            <w:sz w:val="18"/>
            <w:szCs w:val="18"/>
          </w:rPr>
          <w:tab/>
        </w:r>
        <w:r w:rsidR="00D24CAC">
          <w:rPr>
            <w:rFonts w:ascii="Arial" w:hAnsi="Arial" w:cs="Arial"/>
            <w:sz w:val="18"/>
            <w:szCs w:val="18"/>
          </w:rPr>
          <w:tab/>
        </w:r>
        <w:r w:rsidRPr="00D24CAC">
          <w:rPr>
            <w:rFonts w:ascii="Arial" w:hAnsi="Arial" w:cs="Arial"/>
            <w:sz w:val="18"/>
            <w:szCs w:val="18"/>
          </w:rPr>
          <w:t xml:space="preserve">Seite </w:t>
        </w:r>
        <w:r w:rsidRPr="00D24CAC">
          <w:rPr>
            <w:rFonts w:ascii="Arial" w:hAnsi="Arial" w:cs="Arial"/>
            <w:sz w:val="18"/>
            <w:szCs w:val="18"/>
          </w:rPr>
          <w:fldChar w:fldCharType="begin"/>
        </w:r>
        <w:r w:rsidRPr="00D24CAC">
          <w:rPr>
            <w:rFonts w:ascii="Arial" w:hAnsi="Arial" w:cs="Arial"/>
            <w:sz w:val="18"/>
            <w:szCs w:val="18"/>
          </w:rPr>
          <w:instrText>PAGE   \* MERGEFORMAT</w:instrText>
        </w:r>
        <w:r w:rsidRPr="00D24CAC">
          <w:rPr>
            <w:rFonts w:ascii="Arial" w:hAnsi="Arial" w:cs="Arial"/>
            <w:sz w:val="18"/>
            <w:szCs w:val="18"/>
          </w:rPr>
          <w:fldChar w:fldCharType="separate"/>
        </w:r>
        <w:r w:rsidR="006447BA">
          <w:rPr>
            <w:rFonts w:ascii="Arial" w:hAnsi="Arial" w:cs="Arial"/>
            <w:noProof/>
            <w:sz w:val="18"/>
            <w:szCs w:val="18"/>
          </w:rPr>
          <w:t>2</w:t>
        </w:r>
        <w:r w:rsidRPr="00D24CAC">
          <w:rPr>
            <w:rFonts w:ascii="Arial" w:hAnsi="Arial" w:cs="Arial"/>
            <w:sz w:val="18"/>
            <w:szCs w:val="18"/>
          </w:rPr>
          <w:fldChar w:fldCharType="end"/>
        </w:r>
        <w:r w:rsidRPr="00D24CAC">
          <w:rPr>
            <w:rFonts w:ascii="Arial" w:hAnsi="Arial" w:cs="Arial"/>
            <w:sz w:val="18"/>
            <w:szCs w:val="18"/>
          </w:rPr>
          <w:t xml:space="preserve"> von </w:t>
        </w:r>
        <w:r w:rsidRPr="00D24CAC">
          <w:rPr>
            <w:rFonts w:ascii="Arial" w:hAnsi="Arial" w:cs="Arial"/>
            <w:sz w:val="18"/>
            <w:szCs w:val="18"/>
          </w:rPr>
          <w:fldChar w:fldCharType="begin"/>
        </w:r>
        <w:r w:rsidRPr="00D24CAC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D24CAC">
          <w:rPr>
            <w:rFonts w:ascii="Arial" w:hAnsi="Arial" w:cs="Arial"/>
            <w:sz w:val="18"/>
            <w:szCs w:val="18"/>
          </w:rPr>
          <w:fldChar w:fldCharType="separate"/>
        </w:r>
        <w:r w:rsidR="006447BA">
          <w:rPr>
            <w:rFonts w:ascii="Arial" w:hAnsi="Arial" w:cs="Arial"/>
            <w:noProof/>
            <w:sz w:val="18"/>
            <w:szCs w:val="18"/>
          </w:rPr>
          <w:t>2</w:t>
        </w:r>
        <w:r w:rsidRPr="00D24CA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353EE0B" w14:textId="5DA9275D" w:rsidR="00D54B81" w:rsidRPr="00D24CAC" w:rsidRDefault="00AA61CA" w:rsidP="00D54B81">
    <w:pPr>
      <w:pStyle w:val="Fuzeile"/>
      <w:tabs>
        <w:tab w:val="left" w:pos="3119"/>
        <w:tab w:val="left" w:pos="4536"/>
        <w:tab w:val="left" w:pos="6804"/>
        <w:tab w:val="left" w:pos="8364"/>
      </w:tabs>
      <w:rPr>
        <w:rFonts w:ascii="Arial" w:hAnsi="Arial" w:cs="Arial"/>
        <w:sz w:val="18"/>
        <w:szCs w:val="18"/>
      </w:rPr>
    </w:pPr>
    <w:r w:rsidRPr="00D24CAC">
      <w:rPr>
        <w:rFonts w:ascii="Arial" w:hAnsi="Arial" w:cs="Arial"/>
        <w:sz w:val="18"/>
        <w:szCs w:val="18"/>
      </w:rPr>
      <w:t xml:space="preserve">Dokument: </w:t>
    </w:r>
    <w:r w:rsidR="00D24CAC" w:rsidRPr="00D24CAC">
      <w:rPr>
        <w:rFonts w:ascii="Arial" w:hAnsi="Arial" w:cs="Arial"/>
        <w:sz w:val="18"/>
        <w:szCs w:val="18"/>
      </w:rPr>
      <w:t xml:space="preserve">Antrag Aufhebung des </w:t>
    </w:r>
    <w:r w:rsidR="000E4F6F">
      <w:rPr>
        <w:rFonts w:ascii="Arial" w:hAnsi="Arial" w:cs="Arial"/>
        <w:sz w:val="18"/>
        <w:szCs w:val="18"/>
      </w:rPr>
      <w:t xml:space="preserve">Förderschwerpunkt </w:t>
    </w:r>
    <w:r w:rsidR="000E4F6F" w:rsidRPr="00D24CAC">
      <w:rPr>
        <w:rFonts w:ascii="Arial" w:hAnsi="Arial" w:cs="Arial"/>
        <w:sz w:val="18"/>
        <w:szCs w:val="18"/>
      </w:rPr>
      <w:t>Stand</w:t>
    </w:r>
    <w:r w:rsidR="00AF741D" w:rsidRPr="00D24CAC">
      <w:rPr>
        <w:rFonts w:ascii="Arial" w:hAnsi="Arial" w:cs="Arial"/>
        <w:sz w:val="18"/>
        <w:szCs w:val="18"/>
      </w:rPr>
      <w:t xml:space="preserve">: </w:t>
    </w:r>
    <w:r w:rsidR="00E375AC">
      <w:rPr>
        <w:rFonts w:ascii="Arial" w:hAnsi="Arial" w:cs="Arial"/>
        <w:sz w:val="18"/>
        <w:szCs w:val="18"/>
      </w:rPr>
      <w:t>05.03.2026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0D71" w14:textId="77777777" w:rsidR="000E4F6F" w:rsidRDefault="000E4F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02A44" w14:textId="77777777" w:rsidR="0095037F" w:rsidRDefault="0095037F" w:rsidP="00AA61CA">
      <w:r>
        <w:separator/>
      </w:r>
    </w:p>
  </w:footnote>
  <w:footnote w:type="continuationSeparator" w:id="0">
    <w:p w14:paraId="4944CBFF" w14:textId="77777777" w:rsidR="0095037F" w:rsidRDefault="0095037F" w:rsidP="00AA6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61ED" w14:textId="77777777" w:rsidR="000E4F6F" w:rsidRDefault="000E4F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8B0C" w14:textId="77777777" w:rsidR="000E4F6F" w:rsidRDefault="000E4F6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825E" w14:textId="77777777" w:rsidR="000E4F6F" w:rsidRDefault="000E4F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28680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051784"/>
    <w:multiLevelType w:val="hybridMultilevel"/>
    <w:tmpl w:val="C8AE5E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7005C"/>
    <w:multiLevelType w:val="hybridMultilevel"/>
    <w:tmpl w:val="CB18F8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7245981">
    <w:abstractNumId w:val="0"/>
  </w:num>
  <w:num w:numId="2" w16cid:durableId="73939255">
    <w:abstractNumId w:val="1"/>
  </w:num>
  <w:num w:numId="3" w16cid:durableId="412095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C1"/>
    <w:rsid w:val="0000100A"/>
    <w:rsid w:val="00052D71"/>
    <w:rsid w:val="0007020F"/>
    <w:rsid w:val="000762DB"/>
    <w:rsid w:val="00081CD3"/>
    <w:rsid w:val="000A5BE9"/>
    <w:rsid w:val="000C1B81"/>
    <w:rsid w:val="000C4725"/>
    <w:rsid w:val="000C5D6F"/>
    <w:rsid w:val="000E4F6F"/>
    <w:rsid w:val="0010773E"/>
    <w:rsid w:val="00123D83"/>
    <w:rsid w:val="00125251"/>
    <w:rsid w:val="001317B3"/>
    <w:rsid w:val="00146DD0"/>
    <w:rsid w:val="00176A61"/>
    <w:rsid w:val="00183FF7"/>
    <w:rsid w:val="001911AC"/>
    <w:rsid w:val="001F326D"/>
    <w:rsid w:val="00207D79"/>
    <w:rsid w:val="0022458E"/>
    <w:rsid w:val="002255DD"/>
    <w:rsid w:val="00235C0C"/>
    <w:rsid w:val="00237CA8"/>
    <w:rsid w:val="0029739F"/>
    <w:rsid w:val="00297E85"/>
    <w:rsid w:val="002A6F93"/>
    <w:rsid w:val="002D570A"/>
    <w:rsid w:val="00304367"/>
    <w:rsid w:val="00307A51"/>
    <w:rsid w:val="003101BB"/>
    <w:rsid w:val="00316F3E"/>
    <w:rsid w:val="003374CA"/>
    <w:rsid w:val="0035332E"/>
    <w:rsid w:val="00387716"/>
    <w:rsid w:val="003E6E52"/>
    <w:rsid w:val="0042089E"/>
    <w:rsid w:val="004564FE"/>
    <w:rsid w:val="0045723E"/>
    <w:rsid w:val="00461A78"/>
    <w:rsid w:val="0049067E"/>
    <w:rsid w:val="004A7BB1"/>
    <w:rsid w:val="004B428E"/>
    <w:rsid w:val="004D6FA3"/>
    <w:rsid w:val="005A268E"/>
    <w:rsid w:val="005E2F90"/>
    <w:rsid w:val="006447BA"/>
    <w:rsid w:val="00656ADA"/>
    <w:rsid w:val="006578C6"/>
    <w:rsid w:val="006664D3"/>
    <w:rsid w:val="00694DF4"/>
    <w:rsid w:val="006969D2"/>
    <w:rsid w:val="006B4858"/>
    <w:rsid w:val="006E56BD"/>
    <w:rsid w:val="006F2381"/>
    <w:rsid w:val="00752C31"/>
    <w:rsid w:val="00763109"/>
    <w:rsid w:val="007921EA"/>
    <w:rsid w:val="0079583F"/>
    <w:rsid w:val="007B0C65"/>
    <w:rsid w:val="007C2A17"/>
    <w:rsid w:val="007D502E"/>
    <w:rsid w:val="007D6ED0"/>
    <w:rsid w:val="007E47E5"/>
    <w:rsid w:val="007F27A8"/>
    <w:rsid w:val="0082454A"/>
    <w:rsid w:val="00831CE6"/>
    <w:rsid w:val="00837F9E"/>
    <w:rsid w:val="0086613F"/>
    <w:rsid w:val="008703D1"/>
    <w:rsid w:val="009034D5"/>
    <w:rsid w:val="009262EF"/>
    <w:rsid w:val="009317DD"/>
    <w:rsid w:val="0093465D"/>
    <w:rsid w:val="0095037F"/>
    <w:rsid w:val="00974F4E"/>
    <w:rsid w:val="0097676A"/>
    <w:rsid w:val="00985833"/>
    <w:rsid w:val="00997527"/>
    <w:rsid w:val="009C242E"/>
    <w:rsid w:val="009C3C5B"/>
    <w:rsid w:val="009C7A6D"/>
    <w:rsid w:val="009E3F88"/>
    <w:rsid w:val="00A2322E"/>
    <w:rsid w:val="00A41165"/>
    <w:rsid w:val="00A45B0B"/>
    <w:rsid w:val="00A5133F"/>
    <w:rsid w:val="00A530F7"/>
    <w:rsid w:val="00A72289"/>
    <w:rsid w:val="00AA37E2"/>
    <w:rsid w:val="00AA61CA"/>
    <w:rsid w:val="00AB4C8E"/>
    <w:rsid w:val="00AC3E0B"/>
    <w:rsid w:val="00AE4BBA"/>
    <w:rsid w:val="00AE75EC"/>
    <w:rsid w:val="00AF70C1"/>
    <w:rsid w:val="00AF741D"/>
    <w:rsid w:val="00B34E9B"/>
    <w:rsid w:val="00B670ED"/>
    <w:rsid w:val="00B938C7"/>
    <w:rsid w:val="00BC5F79"/>
    <w:rsid w:val="00BE34C4"/>
    <w:rsid w:val="00BE4F17"/>
    <w:rsid w:val="00C24DB2"/>
    <w:rsid w:val="00C62891"/>
    <w:rsid w:val="00C634DF"/>
    <w:rsid w:val="00C75864"/>
    <w:rsid w:val="00C81EEF"/>
    <w:rsid w:val="00C857F4"/>
    <w:rsid w:val="00C85DF7"/>
    <w:rsid w:val="00C96D96"/>
    <w:rsid w:val="00CE479E"/>
    <w:rsid w:val="00D24CAC"/>
    <w:rsid w:val="00D45061"/>
    <w:rsid w:val="00D51712"/>
    <w:rsid w:val="00D52ED2"/>
    <w:rsid w:val="00D541FE"/>
    <w:rsid w:val="00D54B81"/>
    <w:rsid w:val="00D667AB"/>
    <w:rsid w:val="00D704B0"/>
    <w:rsid w:val="00DB40A5"/>
    <w:rsid w:val="00DC6C73"/>
    <w:rsid w:val="00DD527F"/>
    <w:rsid w:val="00DF54F5"/>
    <w:rsid w:val="00E132B6"/>
    <w:rsid w:val="00E351B3"/>
    <w:rsid w:val="00E375AC"/>
    <w:rsid w:val="00E5431A"/>
    <w:rsid w:val="00E57DD2"/>
    <w:rsid w:val="00E66093"/>
    <w:rsid w:val="00E66E32"/>
    <w:rsid w:val="00EA19A0"/>
    <w:rsid w:val="00ED5A5D"/>
    <w:rsid w:val="00F00976"/>
    <w:rsid w:val="00F1177F"/>
    <w:rsid w:val="00F35FD9"/>
    <w:rsid w:val="00F453CA"/>
    <w:rsid w:val="00F76D84"/>
    <w:rsid w:val="00F9292B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3905A1"/>
  <w15:docId w15:val="{05DF428C-C007-4985-9ACB-AC930652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rsid w:val="00F00976"/>
    <w:pPr>
      <w:numPr>
        <w:numId w:val="1"/>
      </w:numPr>
    </w:pPr>
  </w:style>
  <w:style w:type="paragraph" w:styleId="Sprechblasentext">
    <w:name w:val="Balloon Text"/>
    <w:basedOn w:val="Standard"/>
    <w:semiHidden/>
    <w:rsid w:val="009E3F8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rsid w:val="00B938C7"/>
    <w:rPr>
      <w:color w:val="808080"/>
    </w:rPr>
  </w:style>
  <w:style w:type="paragraph" w:styleId="Listenabsatz">
    <w:name w:val="List Paragraph"/>
    <w:basedOn w:val="Standard"/>
    <w:uiPriority w:val="34"/>
    <w:qFormat/>
    <w:rsid w:val="004A7B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AA61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A61C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AA61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61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ding.inken\AppData\Local\Microsoft\Windows\Temporary%20Internet%20Files\Content.Outlook\1PITJAD2\Beendigung_BA_Sprach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A9C89-5D90-418A-B763-1C6387D8BEA9}"/>
      </w:docPartPr>
      <w:docPartBody>
        <w:p w:rsidR="004D1C9D" w:rsidRDefault="00D6450B" w:rsidP="00D6450B">
          <w:pPr>
            <w:pStyle w:val="DefaultPlaceholder1082065158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3201EF8ECF674CEC9C51C54689C5B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4A086-AA6C-4674-A62D-81E29230DA5D}"/>
      </w:docPartPr>
      <w:docPartBody>
        <w:p w:rsidR="004D1C9D" w:rsidRDefault="003F05E1" w:rsidP="003F05E1">
          <w:pPr>
            <w:pStyle w:val="3201EF8ECF674CEC9C51C54689C5BE86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03057BEE1DA343FF9EE9E6DB324B1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E7E33-46B9-4955-8880-9547C547DDB3}"/>
      </w:docPartPr>
      <w:docPartBody>
        <w:p w:rsidR="004D1C9D" w:rsidRDefault="003F05E1" w:rsidP="003F05E1">
          <w:pPr>
            <w:pStyle w:val="03057BEE1DA343FF9EE9E6DB324B1474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B87278F550504576BA89AA972C3C1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E121E-F4F1-4826-ACB6-CFC2BFAD9E08}"/>
      </w:docPartPr>
      <w:docPartBody>
        <w:p w:rsidR="004D1C9D" w:rsidRDefault="003F05E1" w:rsidP="003F05E1">
          <w:pPr>
            <w:pStyle w:val="B87278F550504576BA89AA972C3C1C77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8FFD670EADBE4B50A89E92DCBABAB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09994-C459-4EED-8FAE-D1FE3DBA81AC}"/>
      </w:docPartPr>
      <w:docPartBody>
        <w:p w:rsidR="004D1C9D" w:rsidRDefault="00D6450B" w:rsidP="00D6450B">
          <w:pPr>
            <w:pStyle w:val="8FFD670EADBE4B50A89E92DCBABABC126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AE9A7B586B2849DAA9D694DDE3BA7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9AAEB-E9F1-488E-B8F4-0ACAC4E87A9B}"/>
      </w:docPartPr>
      <w:docPartBody>
        <w:p w:rsidR="001E37DA" w:rsidRDefault="00D6450B" w:rsidP="00D6450B">
          <w:pPr>
            <w:pStyle w:val="AE9A7B586B2849DAA9D694DDE3BA7440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08F9BE3AFC6840279D02795FF8D5B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6F563-34DB-49C2-BE93-29614733C566}"/>
      </w:docPartPr>
      <w:docPartBody>
        <w:p w:rsidR="001E37DA" w:rsidRDefault="00D6450B" w:rsidP="00D6450B">
          <w:pPr>
            <w:pStyle w:val="08F9BE3AFC6840279D02795FF8D5B7A6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C6F3CC7E88BA4E06837FFF6CABAEC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53200-CE56-4A21-9E4B-1392F3929724}"/>
      </w:docPartPr>
      <w:docPartBody>
        <w:p w:rsidR="001E37DA" w:rsidRDefault="00D6450B" w:rsidP="00D6450B">
          <w:pPr>
            <w:pStyle w:val="C6F3CC7E88BA4E06837FFF6CABAEC975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A51628FE50BC4F2CA50B82AA06590E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A776F-FB43-41C0-B942-26F021511CB3}"/>
      </w:docPartPr>
      <w:docPartBody>
        <w:p w:rsidR="001E37DA" w:rsidRDefault="00D6450B" w:rsidP="00D6450B">
          <w:pPr>
            <w:pStyle w:val="A51628FE50BC4F2CA50B82AA06590EF1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676B8AC7299C4FD2AC650104188D9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EDC7D-5EA6-4639-A428-2F4702CDF0F3}"/>
      </w:docPartPr>
      <w:docPartBody>
        <w:p w:rsidR="001E37DA" w:rsidRDefault="00D6450B" w:rsidP="00D6450B">
          <w:pPr>
            <w:pStyle w:val="676B8AC7299C4FD2AC650104188D9C99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92F16513ABEB48D99ED3596F9F07EE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1BEFC-3A34-41F0-85D5-4EEC05F435F9}"/>
      </w:docPartPr>
      <w:docPartBody>
        <w:p w:rsidR="001E37DA" w:rsidRDefault="00D6450B" w:rsidP="00D6450B">
          <w:pPr>
            <w:pStyle w:val="92F16513ABEB48D99ED3596F9F07EEEE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CFC2C7C53D8E4376A9354FF84866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B39DC-F124-427F-BA3A-A7C112BAB3E2}"/>
      </w:docPartPr>
      <w:docPartBody>
        <w:p w:rsidR="001E37DA" w:rsidRDefault="00D6450B" w:rsidP="00D6450B">
          <w:pPr>
            <w:pStyle w:val="CFC2C7C53D8E4376A9354FF848665703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6BEE57CCFBD64025A1F89612E28A9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C45C5-C9C3-4004-96E9-546CBF09DFE0}"/>
      </w:docPartPr>
      <w:docPartBody>
        <w:p w:rsidR="001E37DA" w:rsidRDefault="00D6450B" w:rsidP="00D6450B">
          <w:pPr>
            <w:pStyle w:val="6BEE57CCFBD64025A1F89612E28A9E65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2749ADED49994899B39449E45C22C1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035D5-9990-435F-985B-C0E5966B2397}"/>
      </w:docPartPr>
      <w:docPartBody>
        <w:p w:rsidR="001E37DA" w:rsidRDefault="00D6450B" w:rsidP="00D6450B">
          <w:pPr>
            <w:pStyle w:val="2749ADED49994899B39449E45C22C138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909C0C25A704491FA98D337145D6AD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273E9-776B-49F7-95D6-2A47416F957E}"/>
      </w:docPartPr>
      <w:docPartBody>
        <w:p w:rsidR="001E37DA" w:rsidRDefault="00D6450B" w:rsidP="00D6450B">
          <w:pPr>
            <w:pStyle w:val="909C0C25A704491FA98D337145D6AD97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4B46C1DBA0934A108CC7374CB2A46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77A55-4F01-4C87-BCC0-0DB7708787FD}"/>
      </w:docPartPr>
      <w:docPartBody>
        <w:p w:rsidR="001E37DA" w:rsidRDefault="00D6450B" w:rsidP="00D6450B">
          <w:pPr>
            <w:pStyle w:val="4B46C1DBA0934A108CC7374CB2A46516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211D133132314C90BB23BF26950E5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567C58-63D3-4C00-9BB1-B1029BBF0135}"/>
      </w:docPartPr>
      <w:docPartBody>
        <w:p w:rsidR="001E37DA" w:rsidRDefault="00D6450B" w:rsidP="00D6450B">
          <w:pPr>
            <w:pStyle w:val="211D133132314C90BB23BF26950E50EE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91A1ED3258A94C3492476F0BF2B3E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E4081-85DF-4D08-839D-197B0C1A064C}"/>
      </w:docPartPr>
      <w:docPartBody>
        <w:p w:rsidR="001E37DA" w:rsidRDefault="00D6450B" w:rsidP="00D6450B">
          <w:pPr>
            <w:pStyle w:val="91A1ED3258A94C3492476F0BF2B3E2AA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6F530924A97B45739F72EE98CAB37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7C85A-B0DA-408E-8A37-F2CA766EDCD5}"/>
      </w:docPartPr>
      <w:docPartBody>
        <w:p w:rsidR="001E37DA" w:rsidRDefault="00D6450B" w:rsidP="00D6450B">
          <w:pPr>
            <w:pStyle w:val="6F530924A97B45739F72EE98CAB37117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DCB73BAED4B94AA29AF9D0F502FD35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91E7A-9789-477F-84E6-B8CBBE993573}"/>
      </w:docPartPr>
      <w:docPartBody>
        <w:p w:rsidR="001E37DA" w:rsidRDefault="00D6450B" w:rsidP="00D6450B">
          <w:pPr>
            <w:pStyle w:val="DCB73BAED4B94AA29AF9D0F502FD35AB5"/>
          </w:pPr>
          <w:r w:rsidRPr="00E57DD2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</w:t>
          </w:r>
        </w:p>
      </w:docPartBody>
    </w:docPart>
    <w:docPart>
      <w:docPartPr>
        <w:name w:val="5CD06CE6239B40999A06B9E192C4A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4429F-40A3-4E34-8F13-3DC70943FA2E}"/>
      </w:docPartPr>
      <w:docPartBody>
        <w:p w:rsidR="00975D97" w:rsidRDefault="00D6450B" w:rsidP="00D6450B">
          <w:pPr>
            <w:pStyle w:val="5CD06CE6239B40999A06B9E192C4A1BB2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8F08B473CB60424397FF8BD6264DF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6FF5C-7ECB-4199-8B73-5C91721AC5AF}"/>
      </w:docPartPr>
      <w:docPartBody>
        <w:p w:rsidR="00975D97" w:rsidRDefault="00D6450B" w:rsidP="00D6450B">
          <w:pPr>
            <w:pStyle w:val="8F08B473CB60424397FF8BD6264DF09E2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FEC96421E99F45D587F25C424D26F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ECEB7-B818-4C89-BD1C-BF5936CCF5D1}"/>
      </w:docPartPr>
      <w:docPartBody>
        <w:p w:rsidR="00975D97" w:rsidRDefault="00D6450B" w:rsidP="00D6450B">
          <w:pPr>
            <w:pStyle w:val="FEC96421E99F45D587F25C424D26F2DA2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7430D1C1D2664D048A0F6F55D930E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DD43A-9E36-4F04-8661-47D294BE6444}"/>
      </w:docPartPr>
      <w:docPartBody>
        <w:p w:rsidR="00775633" w:rsidRDefault="003C51EE" w:rsidP="003C51EE">
          <w:pPr>
            <w:pStyle w:val="7430D1C1D2664D048A0F6F55D930EF7B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B53F101A299B41F990D4C37DB4FA9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1D9E1A-5270-4945-B4FC-8CFAE1BA0807}"/>
      </w:docPartPr>
      <w:docPartBody>
        <w:p w:rsidR="006717BD" w:rsidRDefault="006717BD" w:rsidP="006717BD">
          <w:pPr>
            <w:pStyle w:val="B53F101A299B41F990D4C37DB4FA9FE0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0E5"/>
    <w:rsid w:val="000215A6"/>
    <w:rsid w:val="000F4E58"/>
    <w:rsid w:val="001312FD"/>
    <w:rsid w:val="001E37DA"/>
    <w:rsid w:val="00375D11"/>
    <w:rsid w:val="003C51EE"/>
    <w:rsid w:val="003F05E1"/>
    <w:rsid w:val="004D0BE9"/>
    <w:rsid w:val="004D1C9D"/>
    <w:rsid w:val="006717BD"/>
    <w:rsid w:val="006A77CD"/>
    <w:rsid w:val="00775633"/>
    <w:rsid w:val="00861DDC"/>
    <w:rsid w:val="009447F0"/>
    <w:rsid w:val="00975D97"/>
    <w:rsid w:val="009C242E"/>
    <w:rsid w:val="00A02D52"/>
    <w:rsid w:val="00A50BB3"/>
    <w:rsid w:val="00A8498E"/>
    <w:rsid w:val="00AF40F7"/>
    <w:rsid w:val="00B22C89"/>
    <w:rsid w:val="00BB79B3"/>
    <w:rsid w:val="00C81EEF"/>
    <w:rsid w:val="00D25272"/>
    <w:rsid w:val="00D45061"/>
    <w:rsid w:val="00D6450B"/>
    <w:rsid w:val="00D704B0"/>
    <w:rsid w:val="00F010E5"/>
    <w:rsid w:val="00F27323"/>
    <w:rsid w:val="00FA47AF"/>
    <w:rsid w:val="00F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6717BD"/>
    <w:rPr>
      <w:color w:val="808080"/>
    </w:rPr>
  </w:style>
  <w:style w:type="paragraph" w:customStyle="1" w:styleId="3201EF8ECF674CEC9C51C54689C5BE865">
    <w:name w:val="3201EF8ECF674CEC9C51C54689C5BE865"/>
    <w:rsid w:val="003F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57BEE1DA343FF9EE9E6DB324B14745">
    <w:name w:val="03057BEE1DA343FF9EE9E6DB324B14745"/>
    <w:rsid w:val="003F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7278F550504576BA89AA972C3C1C775">
    <w:name w:val="B87278F550504576BA89AA972C3C1C775"/>
    <w:rsid w:val="003F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D06CE6239B40999A06B9E192C4A1BB2">
    <w:name w:val="5CD06CE6239B40999A06B9E192C4A1BB2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8B473CB60424397FF8BD6264DF09E2">
    <w:name w:val="8F08B473CB60424397FF8BD6264DF09E2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6421E99F45D587F25C424D26F2DA2">
    <w:name w:val="FEC96421E99F45D587F25C424D26F2DA2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85">
    <w:name w:val="DefaultPlaceholder_10820651585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D670EADBE4B50A89E92DCBABABC126">
    <w:name w:val="8FFD670EADBE4B50A89E92DCBABABC126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E9A7B586B2849DAA9D694DDE3BA74405">
    <w:name w:val="AE9A7B586B2849DAA9D694DDE3BA74405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9BE3AFC6840279D02795FF8D5B7A65">
    <w:name w:val="08F9BE3AFC6840279D02795FF8D5B7A65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F3CC7E88BA4E06837FFF6CABAEC9755">
    <w:name w:val="C6F3CC7E88BA4E06837FFF6CABAEC9755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1628FE50BC4F2CA50B82AA06590EF15">
    <w:name w:val="A51628FE50BC4F2CA50B82AA06590EF1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76B8AC7299C4FD2AC650104188D9C995">
    <w:name w:val="676B8AC7299C4FD2AC650104188D9C99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2F16513ABEB48D99ED3596F9F07EEEE5">
    <w:name w:val="92F16513ABEB48D99ED3596F9F07EEEE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FC2C7C53D8E4376A9354FF8486657035">
    <w:name w:val="CFC2C7C53D8E4376A9354FF848665703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BEE57CCFBD64025A1F89612E28A9E655">
    <w:name w:val="6BEE57CCFBD64025A1F89612E28A9E65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749ADED49994899B39449E45C22C1385">
    <w:name w:val="2749ADED49994899B39449E45C22C138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09C0C25A704491FA98D337145D6AD975">
    <w:name w:val="909C0C25A704491FA98D337145D6AD97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46C1DBA0934A108CC7374CB2A465165">
    <w:name w:val="4B46C1DBA0934A108CC7374CB2A46516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11D133132314C90BB23BF26950E50EE5">
    <w:name w:val="211D133132314C90BB23BF26950E50EE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1A1ED3258A94C3492476F0BF2B3E2AA5">
    <w:name w:val="91A1ED3258A94C3492476F0BF2B3E2AA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530924A97B45739F72EE98CAB371175">
    <w:name w:val="6F530924A97B45739F72EE98CAB37117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CB73BAED4B94AA29AF9D0F502FD35AB5">
    <w:name w:val="DCB73BAED4B94AA29AF9D0F502FD35AB5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0D1C1D2664D048A0F6F55D930EF7B">
    <w:name w:val="7430D1C1D2664D048A0F6F55D930EF7B"/>
    <w:rsid w:val="003C51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3F101A299B41F990D4C37DB4FA9FE0">
    <w:name w:val="B53F101A299B41F990D4C37DB4FA9FE0"/>
    <w:rsid w:val="006717B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CBF36-9E05-4106-B977-33F7D38A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Beendigung_BA_Sprache.dot</Template>
  <TotalTime>0</TotalTime>
  <Pages>2</Pages>
  <Words>282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EM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Cording, Inken (SSA Freiburg)</dc:creator>
  <cp:lastModifiedBy>Sindermann, Susanne (SSA Freiburg)</cp:lastModifiedBy>
  <cp:revision>2</cp:revision>
  <cp:lastPrinted>2025-10-08T05:55:00Z</cp:lastPrinted>
  <dcterms:created xsi:type="dcterms:W3CDTF">2026-03-05T09:04:00Z</dcterms:created>
  <dcterms:modified xsi:type="dcterms:W3CDTF">2026-03-05T09:04:00Z</dcterms:modified>
</cp:coreProperties>
</file>